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C131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0B3658" w:rsidRPr="002F77AD" w14:paraId="5A00C761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9447E5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9706E4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0257B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28E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5F46A1DB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AEDAD4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1C685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BDC71D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308AFA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2021823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3BC3DC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799DD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4E175C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1870FF6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538F41F9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564BFC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1DC63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24A7AD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E5810F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A738F85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9E2C56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BCA38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ED9CC4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247EAB0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0CFBCCE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E55BDB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A5B7AC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283179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A2BCA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9039F5F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2F07BD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ECC546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FCED71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D1DBDB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1343DEC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B05D87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4DA4E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FBCAFD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4B307E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5BB072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DC5228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ECA400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008169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157F0B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3C2E911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30E5F7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9718BE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411332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2E419E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71D4B95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77420D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BE47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219853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817BDAE" w14:textId="77777777" w:rsidR="00A37B27" w:rsidRPr="002F77AD" w:rsidRDefault="00A37B27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08D7257C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37B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9F81" w14:textId="77777777" w:rsidR="002C19C5" w:rsidRDefault="002C19C5">
      <w:r>
        <w:separator/>
      </w:r>
    </w:p>
  </w:endnote>
  <w:endnote w:type="continuationSeparator" w:id="0">
    <w:p w14:paraId="16DCD260" w14:textId="77777777" w:rsidR="002C19C5" w:rsidRDefault="002C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72AF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7428F18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C53E" w14:textId="20FA88B0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2E5269">
      <w:rPr>
        <w:rFonts w:ascii="Calibri" w:hAnsi="Calibri" w:cs="Arial"/>
      </w:rPr>
      <w:t>_Self-Training Log_Domain C_V</w:t>
    </w:r>
    <w:r w:rsidR="00026DFF">
      <w:rPr>
        <w:rFonts w:ascii="Calibri" w:hAnsi="Calibri" w:cs="Arial"/>
      </w:rPr>
      <w:t>5.</w:t>
    </w:r>
    <w:r w:rsidR="00B74822">
      <w:rPr>
        <w:rFonts w:ascii="Calibri" w:hAnsi="Calibri" w:cs="Arial"/>
      </w:rPr>
      <w:t>1</w:t>
    </w:r>
    <w:r w:rsidR="002E5269">
      <w:rPr>
        <w:rFonts w:ascii="Calibri" w:hAnsi="Calibri" w:cs="Arial"/>
      </w:rPr>
      <w:t>_202</w:t>
    </w:r>
    <w:r w:rsidR="00B74822">
      <w:rPr>
        <w:rFonts w:ascii="Calibri" w:hAnsi="Calibri" w:cs="Arial"/>
      </w:rPr>
      <w:t>3</w:t>
    </w:r>
    <w:r w:rsidR="00026DFF">
      <w:rPr>
        <w:rFonts w:ascii="Calibri" w:hAnsi="Calibri" w:cs="Arial"/>
      </w:rPr>
      <w:t>.1</w:t>
    </w:r>
    <w:r w:rsidR="00B74822">
      <w:rPr>
        <w:rFonts w:ascii="Calibri" w:hAnsi="Calibri" w:cs="Arial"/>
      </w:rPr>
      <w:t>2</w:t>
    </w:r>
    <w:r w:rsidR="00026DFF">
      <w:rPr>
        <w:rFonts w:ascii="Calibri" w:hAnsi="Calibri" w:cs="Arial"/>
      </w:rPr>
      <w:t>.</w:t>
    </w:r>
    <w:r w:rsidR="00B74822">
      <w:rPr>
        <w:rFonts w:ascii="Calibri" w:hAnsi="Calibri" w:cs="Arial"/>
      </w:rPr>
      <w:t>13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2E5269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2E5269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6B75B848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03E8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9DED" w14:textId="77777777" w:rsidR="002C19C5" w:rsidRDefault="002C19C5">
      <w:r>
        <w:separator/>
      </w:r>
    </w:p>
  </w:footnote>
  <w:footnote w:type="continuationSeparator" w:id="0">
    <w:p w14:paraId="1C291616" w14:textId="77777777" w:rsidR="002C19C5" w:rsidRDefault="002C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B23B" w14:textId="77777777" w:rsidR="00B74822" w:rsidRDefault="00B74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E6DA" w14:textId="77777777" w:rsidR="00A37B27" w:rsidRPr="002F77AD" w:rsidRDefault="00B74822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pict w14:anchorId="5191E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5" o:spid="_x0000_i1025" type="#_x0000_t75" style="width:174.5pt;height:68.5pt;visibility:visible">
          <v:imagedata r:id="rId1" o:title=""/>
        </v:shape>
      </w:pict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</w:rPr>
      <w:pict w14:anchorId="66796A04">
        <v:shape id="_x0000_i1026" type="#_x0000_t75" style="width:183pt;height:60.5pt">
          <v:imagedata r:id="rId2" o:title="REMAP-CAP"/>
        </v:shape>
      </w:pict>
    </w:r>
    <w:r w:rsidR="00A37B27" w:rsidRPr="002F77AD">
      <w:rPr>
        <w:rFonts w:ascii="Calibri" w:hAnsi="Calibri"/>
      </w:rPr>
      <w:t xml:space="preserve">     </w:t>
    </w:r>
  </w:p>
  <w:p w14:paraId="72E515E1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59854D07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69E8DBC8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25448A7C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051"/>
    </w:tblGrid>
    <w:tr w:rsidR="002E5269" w:rsidRPr="002F77AD" w14:paraId="586AB9FE" w14:textId="77777777" w:rsidTr="004725FC">
      <w:tc>
        <w:tcPr>
          <w:tcW w:w="2235" w:type="dxa"/>
        </w:tcPr>
        <w:p w14:paraId="51817011" w14:textId="77777777" w:rsidR="002E5269" w:rsidRPr="002F77AD" w:rsidRDefault="002E5269" w:rsidP="002E5269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subject</w:t>
          </w:r>
        </w:p>
      </w:tc>
      <w:tc>
        <w:tcPr>
          <w:tcW w:w="7051" w:type="dxa"/>
        </w:tcPr>
        <w:p w14:paraId="6DB51EC7" w14:textId="2123CE0B" w:rsidR="002E5269" w:rsidRPr="003A1FCE" w:rsidRDefault="002E5269" w:rsidP="002E5269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r>
            <w:rPr>
              <w:rFonts w:ascii="Calibri" w:hAnsi="Calibri"/>
              <w:b/>
              <w:sz w:val="22"/>
              <w:lang w:bidi="en-US"/>
            </w:rPr>
            <w:t>Corticosteroid D</w:t>
          </w:r>
          <w:r w:rsidRPr="003A1FCE">
            <w:rPr>
              <w:rFonts w:ascii="Calibri" w:hAnsi="Calibri"/>
              <w:b/>
              <w:sz w:val="22"/>
              <w:lang w:bidi="en-US"/>
            </w:rPr>
            <w:t>omain</w:t>
          </w:r>
          <w:r>
            <w:rPr>
              <w:rFonts w:ascii="Calibri" w:hAnsi="Calibri"/>
              <w:b/>
              <w:sz w:val="22"/>
              <w:lang w:bidi="en-US"/>
            </w:rPr>
            <w:t xml:space="preserve"> V</w:t>
          </w:r>
          <w:r w:rsidR="00F6009C">
            <w:rPr>
              <w:rFonts w:ascii="Calibri" w:hAnsi="Calibri"/>
              <w:b/>
              <w:sz w:val="22"/>
              <w:lang w:bidi="en-US"/>
            </w:rPr>
            <w:t>5</w:t>
          </w:r>
          <w:r>
            <w:rPr>
              <w:rFonts w:ascii="Calibri" w:hAnsi="Calibri"/>
              <w:b/>
              <w:sz w:val="22"/>
              <w:lang w:bidi="en-US"/>
            </w:rPr>
            <w:t>.</w:t>
          </w:r>
          <w:r w:rsidR="00DD5B72">
            <w:rPr>
              <w:rFonts w:ascii="Calibri" w:hAnsi="Calibri"/>
              <w:b/>
              <w:sz w:val="22"/>
              <w:lang w:bidi="en-US"/>
            </w:rPr>
            <w:t>1</w:t>
          </w:r>
          <w:r>
            <w:rPr>
              <w:rFonts w:ascii="Calibri" w:hAnsi="Calibri"/>
              <w:b/>
              <w:sz w:val="22"/>
              <w:lang w:bidi="en-US"/>
            </w:rPr>
            <w:t xml:space="preserve"> – Domain C</w:t>
          </w:r>
        </w:p>
      </w:tc>
    </w:tr>
    <w:tr w:rsidR="002E5269" w:rsidRPr="002F77AD" w14:paraId="782682B7" w14:textId="77777777" w:rsidTr="004725FC">
      <w:tc>
        <w:tcPr>
          <w:tcW w:w="2235" w:type="dxa"/>
        </w:tcPr>
        <w:p w14:paraId="116E2F4D" w14:textId="77777777" w:rsidR="002E5269" w:rsidRPr="002F77AD" w:rsidRDefault="002E5269" w:rsidP="002E5269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materials</w:t>
          </w:r>
        </w:p>
        <w:p w14:paraId="4B195146" w14:textId="77777777" w:rsidR="002E5269" w:rsidRPr="002F77AD" w:rsidRDefault="002E5269" w:rsidP="002E5269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 number and date)</w:t>
          </w:r>
        </w:p>
      </w:tc>
      <w:tc>
        <w:tcPr>
          <w:tcW w:w="7051" w:type="dxa"/>
        </w:tcPr>
        <w:p w14:paraId="254FBC07" w14:textId="5CEEE133" w:rsidR="002E5269" w:rsidRDefault="002E5269" w:rsidP="002E5269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REMAP-CAP_Protocol_DSA C_V</w:t>
          </w:r>
          <w:r w:rsidR="00F6009C">
            <w:rPr>
              <w:rFonts w:ascii="Calibri" w:hAnsi="Calibri"/>
              <w:sz w:val="22"/>
              <w:lang w:bidi="en-US"/>
            </w:rPr>
            <w:t>5</w:t>
          </w:r>
          <w:r>
            <w:rPr>
              <w:rFonts w:ascii="Calibri" w:hAnsi="Calibri"/>
              <w:sz w:val="22"/>
              <w:lang w:bidi="en-US"/>
            </w:rPr>
            <w:t>.</w:t>
          </w:r>
          <w:r w:rsidR="00B74822">
            <w:rPr>
              <w:rFonts w:ascii="Calibri" w:hAnsi="Calibri"/>
              <w:sz w:val="22"/>
              <w:lang w:bidi="en-US"/>
            </w:rPr>
            <w:t>1</w:t>
          </w:r>
          <w:r>
            <w:rPr>
              <w:rFonts w:ascii="Calibri" w:hAnsi="Calibri"/>
              <w:sz w:val="22"/>
              <w:lang w:bidi="en-US"/>
            </w:rPr>
            <w:t>_202</w:t>
          </w:r>
          <w:r w:rsidR="00B74822">
            <w:rPr>
              <w:rFonts w:ascii="Calibri" w:hAnsi="Calibri"/>
              <w:sz w:val="22"/>
              <w:lang w:bidi="en-US"/>
            </w:rPr>
            <w:t>3</w:t>
          </w:r>
          <w:r w:rsidR="00F6009C">
            <w:rPr>
              <w:rFonts w:ascii="Calibri" w:hAnsi="Calibri"/>
              <w:sz w:val="22"/>
              <w:lang w:bidi="en-US"/>
            </w:rPr>
            <w:t>1</w:t>
          </w:r>
          <w:r w:rsidR="00B74822">
            <w:rPr>
              <w:rFonts w:ascii="Calibri" w:hAnsi="Calibri"/>
              <w:sz w:val="22"/>
              <w:lang w:bidi="en-US"/>
            </w:rPr>
            <w:t>016</w:t>
          </w:r>
          <w:r>
            <w:rPr>
              <w:rFonts w:ascii="Calibri" w:hAnsi="Calibri"/>
              <w:sz w:val="22"/>
              <w:lang w:bidi="en-US"/>
            </w:rPr>
            <w:t>_pdf</w:t>
          </w:r>
        </w:p>
        <w:p w14:paraId="7EED2AF6" w14:textId="77777777" w:rsidR="002E5269" w:rsidRDefault="002E5269" w:rsidP="002E5269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F53366"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REMAP-CAP_Domain C</w:t>
          </w:r>
          <w:r w:rsidR="00F6009C">
            <w:rPr>
              <w:rFonts w:ascii="Calibri" w:hAnsi="Calibri"/>
              <w:sz w:val="22"/>
              <w:lang w:bidi="en-US"/>
            </w:rPr>
            <w:t>_V2.0_20221125_pptx</w:t>
          </w:r>
        </w:p>
        <w:p w14:paraId="6B961813" w14:textId="77777777" w:rsidR="002E5269" w:rsidRPr="003A1FCE" w:rsidRDefault="002E5269" w:rsidP="002E5269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</w:rPr>
            <w:t>REMAP-CAP_AdminGuide_Domain C</w:t>
          </w:r>
          <w:r w:rsidR="00F6009C">
            <w:rPr>
              <w:rFonts w:ascii="Calibri" w:hAnsi="Calibri"/>
              <w:sz w:val="22"/>
            </w:rPr>
            <w:t>_2.0_20221201_pdf</w:t>
          </w:r>
        </w:p>
      </w:tc>
    </w:tr>
    <w:tr w:rsidR="00BE144F" w:rsidRPr="002F77AD" w14:paraId="6E06B5DB" w14:textId="77777777" w:rsidTr="004725FC">
      <w:tc>
        <w:tcPr>
          <w:tcW w:w="2235" w:type="dxa"/>
        </w:tcPr>
        <w:p w14:paraId="7871A362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3A95DF03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22994C09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127B826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BDB5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07044161">
    <w:abstractNumId w:val="2"/>
  </w:num>
  <w:num w:numId="2" w16cid:durableId="1177034560">
    <w:abstractNumId w:val="41"/>
  </w:num>
  <w:num w:numId="3" w16cid:durableId="2082943471">
    <w:abstractNumId w:val="28"/>
  </w:num>
  <w:num w:numId="4" w16cid:durableId="507871180">
    <w:abstractNumId w:val="18"/>
  </w:num>
  <w:num w:numId="5" w16cid:durableId="1083262563">
    <w:abstractNumId w:val="29"/>
  </w:num>
  <w:num w:numId="6" w16cid:durableId="335618175">
    <w:abstractNumId w:val="0"/>
  </w:num>
  <w:num w:numId="7" w16cid:durableId="1093816441">
    <w:abstractNumId w:val="36"/>
  </w:num>
  <w:num w:numId="8" w16cid:durableId="1725448412">
    <w:abstractNumId w:val="21"/>
  </w:num>
  <w:num w:numId="9" w16cid:durableId="1170371353">
    <w:abstractNumId w:val="3"/>
  </w:num>
  <w:num w:numId="10" w16cid:durableId="908005595">
    <w:abstractNumId w:val="19"/>
  </w:num>
  <w:num w:numId="11" w16cid:durableId="764879681">
    <w:abstractNumId w:val="13"/>
  </w:num>
  <w:num w:numId="12" w16cid:durableId="1239439119">
    <w:abstractNumId w:val="25"/>
  </w:num>
  <w:num w:numId="13" w16cid:durableId="1013921067">
    <w:abstractNumId w:val="11"/>
  </w:num>
  <w:num w:numId="14" w16cid:durableId="780995254">
    <w:abstractNumId w:val="22"/>
  </w:num>
  <w:num w:numId="15" w16cid:durableId="1482887483">
    <w:abstractNumId w:val="39"/>
  </w:num>
  <w:num w:numId="16" w16cid:durableId="1439256661">
    <w:abstractNumId w:val="43"/>
  </w:num>
  <w:num w:numId="17" w16cid:durableId="652216383">
    <w:abstractNumId w:val="5"/>
  </w:num>
  <w:num w:numId="18" w16cid:durableId="1311596276">
    <w:abstractNumId w:val="10"/>
  </w:num>
  <w:num w:numId="19" w16cid:durableId="54202895">
    <w:abstractNumId w:val="24"/>
  </w:num>
  <w:num w:numId="20" w16cid:durableId="401950952">
    <w:abstractNumId w:val="20"/>
  </w:num>
  <w:num w:numId="21" w16cid:durableId="643313989">
    <w:abstractNumId w:val="37"/>
  </w:num>
  <w:num w:numId="22" w16cid:durableId="420951611">
    <w:abstractNumId w:val="23"/>
  </w:num>
  <w:num w:numId="23" w16cid:durableId="390688664">
    <w:abstractNumId w:val="26"/>
  </w:num>
  <w:num w:numId="24" w16cid:durableId="499320657">
    <w:abstractNumId w:val="8"/>
  </w:num>
  <w:num w:numId="25" w16cid:durableId="722560605">
    <w:abstractNumId w:val="9"/>
  </w:num>
  <w:num w:numId="26" w16cid:durableId="268511842">
    <w:abstractNumId w:val="6"/>
  </w:num>
  <w:num w:numId="27" w16cid:durableId="1145391890">
    <w:abstractNumId w:val="40"/>
  </w:num>
  <w:num w:numId="28" w16cid:durableId="1523932298">
    <w:abstractNumId w:val="38"/>
  </w:num>
  <w:num w:numId="29" w16cid:durableId="383913226">
    <w:abstractNumId w:val="7"/>
  </w:num>
  <w:num w:numId="30" w16cid:durableId="1757433418">
    <w:abstractNumId w:val="16"/>
  </w:num>
  <w:num w:numId="31" w16cid:durableId="1601176876">
    <w:abstractNumId w:val="34"/>
  </w:num>
  <w:num w:numId="32" w16cid:durableId="1210531716">
    <w:abstractNumId w:val="15"/>
  </w:num>
  <w:num w:numId="33" w16cid:durableId="1057975638">
    <w:abstractNumId w:val="30"/>
  </w:num>
  <w:num w:numId="34" w16cid:durableId="2092042845">
    <w:abstractNumId w:val="31"/>
  </w:num>
  <w:num w:numId="35" w16cid:durableId="1983921637">
    <w:abstractNumId w:val="14"/>
  </w:num>
  <w:num w:numId="36" w16cid:durableId="1951008412">
    <w:abstractNumId w:val="32"/>
  </w:num>
  <w:num w:numId="37" w16cid:durableId="2041084041">
    <w:abstractNumId w:val="12"/>
  </w:num>
  <w:num w:numId="38" w16cid:durableId="2076732993">
    <w:abstractNumId w:val="17"/>
  </w:num>
  <w:num w:numId="39" w16cid:durableId="1338341968">
    <w:abstractNumId w:val="1"/>
  </w:num>
  <w:num w:numId="40" w16cid:durableId="1819690126">
    <w:abstractNumId w:val="33"/>
  </w:num>
  <w:num w:numId="41" w16cid:durableId="943655098">
    <w:abstractNumId w:val="35"/>
  </w:num>
  <w:num w:numId="42" w16cid:durableId="301424038">
    <w:abstractNumId w:val="4"/>
  </w:num>
  <w:num w:numId="43" w16cid:durableId="1924029479">
    <w:abstractNumId w:val="27"/>
  </w:num>
  <w:num w:numId="44" w16cid:durableId="3006234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50"/>
    <w:rsid w:val="00007B57"/>
    <w:rsid w:val="00017D27"/>
    <w:rsid w:val="000223C3"/>
    <w:rsid w:val="00023EC2"/>
    <w:rsid w:val="00026DFF"/>
    <w:rsid w:val="00034CDA"/>
    <w:rsid w:val="000472F2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E2B02"/>
    <w:rsid w:val="001E6A3D"/>
    <w:rsid w:val="001E7580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19C5"/>
    <w:rsid w:val="002C3DCE"/>
    <w:rsid w:val="002E1774"/>
    <w:rsid w:val="002E5269"/>
    <w:rsid w:val="002F1F60"/>
    <w:rsid w:val="002F2FCA"/>
    <w:rsid w:val="002F5CF2"/>
    <w:rsid w:val="002F5F9C"/>
    <w:rsid w:val="002F77AD"/>
    <w:rsid w:val="00300FFC"/>
    <w:rsid w:val="00307CAA"/>
    <w:rsid w:val="00321E4B"/>
    <w:rsid w:val="00323087"/>
    <w:rsid w:val="00323111"/>
    <w:rsid w:val="003270C2"/>
    <w:rsid w:val="00330523"/>
    <w:rsid w:val="00334516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403741"/>
    <w:rsid w:val="004039FE"/>
    <w:rsid w:val="004045BC"/>
    <w:rsid w:val="00405BE1"/>
    <w:rsid w:val="0041162B"/>
    <w:rsid w:val="00413A24"/>
    <w:rsid w:val="0042478E"/>
    <w:rsid w:val="004251BD"/>
    <w:rsid w:val="00430CF5"/>
    <w:rsid w:val="00436947"/>
    <w:rsid w:val="00442855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A6C30"/>
    <w:rsid w:val="004C07AF"/>
    <w:rsid w:val="004D3E91"/>
    <w:rsid w:val="004D4CC7"/>
    <w:rsid w:val="004D5BA3"/>
    <w:rsid w:val="004D6FC0"/>
    <w:rsid w:val="004E28F0"/>
    <w:rsid w:val="004E3C3F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A3DA8"/>
    <w:rsid w:val="005A6A5F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E11F9"/>
    <w:rsid w:val="006E1807"/>
    <w:rsid w:val="006F25B4"/>
    <w:rsid w:val="006F6E57"/>
    <w:rsid w:val="007160C3"/>
    <w:rsid w:val="00731BAA"/>
    <w:rsid w:val="00743445"/>
    <w:rsid w:val="007511FE"/>
    <w:rsid w:val="007560E8"/>
    <w:rsid w:val="00765C49"/>
    <w:rsid w:val="00771CAF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39A7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B0C53"/>
    <w:rsid w:val="008B2AE6"/>
    <w:rsid w:val="008C03B2"/>
    <w:rsid w:val="008C22D4"/>
    <w:rsid w:val="008C3A42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3719F"/>
    <w:rsid w:val="00963708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35E"/>
    <w:rsid w:val="009F48DA"/>
    <w:rsid w:val="009F6AF2"/>
    <w:rsid w:val="00A0342F"/>
    <w:rsid w:val="00A04576"/>
    <w:rsid w:val="00A11B7C"/>
    <w:rsid w:val="00A15818"/>
    <w:rsid w:val="00A22A94"/>
    <w:rsid w:val="00A26C3A"/>
    <w:rsid w:val="00A34632"/>
    <w:rsid w:val="00A373DD"/>
    <w:rsid w:val="00A37A87"/>
    <w:rsid w:val="00A37B27"/>
    <w:rsid w:val="00A43D1F"/>
    <w:rsid w:val="00A46F16"/>
    <w:rsid w:val="00A5041B"/>
    <w:rsid w:val="00A522C6"/>
    <w:rsid w:val="00A67CB8"/>
    <w:rsid w:val="00A67FB4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166"/>
    <w:rsid w:val="00B54DEF"/>
    <w:rsid w:val="00B65713"/>
    <w:rsid w:val="00B74822"/>
    <w:rsid w:val="00B75532"/>
    <w:rsid w:val="00B80D89"/>
    <w:rsid w:val="00B862D7"/>
    <w:rsid w:val="00B96900"/>
    <w:rsid w:val="00B973E4"/>
    <w:rsid w:val="00B97D40"/>
    <w:rsid w:val="00BA17A1"/>
    <w:rsid w:val="00BA3733"/>
    <w:rsid w:val="00BA6EEF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61127"/>
    <w:rsid w:val="00C631BD"/>
    <w:rsid w:val="00C64780"/>
    <w:rsid w:val="00C65B92"/>
    <w:rsid w:val="00C706FF"/>
    <w:rsid w:val="00C73919"/>
    <w:rsid w:val="00C80184"/>
    <w:rsid w:val="00C81D43"/>
    <w:rsid w:val="00C82F3D"/>
    <w:rsid w:val="00C96316"/>
    <w:rsid w:val="00CA2B20"/>
    <w:rsid w:val="00CA5BB6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92F30"/>
    <w:rsid w:val="00D971D9"/>
    <w:rsid w:val="00DA0226"/>
    <w:rsid w:val="00DC0C14"/>
    <w:rsid w:val="00DC5F0B"/>
    <w:rsid w:val="00DD24D9"/>
    <w:rsid w:val="00DD3404"/>
    <w:rsid w:val="00DD5B72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80B37"/>
    <w:rsid w:val="00E81FBC"/>
    <w:rsid w:val="00E82735"/>
    <w:rsid w:val="00E8735A"/>
    <w:rsid w:val="00EA1904"/>
    <w:rsid w:val="00EB2550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4406"/>
    <w:rsid w:val="00EF6B0D"/>
    <w:rsid w:val="00F053A5"/>
    <w:rsid w:val="00F10057"/>
    <w:rsid w:val="00F14C8B"/>
    <w:rsid w:val="00F22970"/>
    <w:rsid w:val="00F3280E"/>
    <w:rsid w:val="00F373E9"/>
    <w:rsid w:val="00F434B2"/>
    <w:rsid w:val="00F52102"/>
    <w:rsid w:val="00F54904"/>
    <w:rsid w:val="00F6009C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90E2E"/>
  <w15:chartTrackingRefBased/>
  <w15:docId w15:val="{0E563725-8868-4AD5-B275-4EC6E6CB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4" ma:contentTypeDescription="Create a new document." ma:contentTypeScope="" ma:versionID="3f662127470c293a0a97b62484b40b8b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58123780-3A46-4B8D-BA0B-E6D134DCD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573CC-81CE-4BF4-8D44-4F058BD61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A0703-8511-41E6-B017-DEA41956C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C985C-5AFA-4D89-A78F-3F15147CCB68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Fagbodun, Elizabeth O</cp:lastModifiedBy>
  <cp:revision>3</cp:revision>
  <cp:lastPrinted>2020-04-07T09:38:00Z</cp:lastPrinted>
  <dcterms:created xsi:type="dcterms:W3CDTF">2023-12-13T13:19:00Z</dcterms:created>
  <dcterms:modified xsi:type="dcterms:W3CDTF">2023-12-13T13:20:00Z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