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7ECB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0B3658" w:rsidRPr="002F77AD" w14:paraId="085ACEA1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0F2CC8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35B1DF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5A136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F5C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2FA4E38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EB59E6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8B8E5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DFA7A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B2F463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D60F91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3B9731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80B99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15C518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DAFD3E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BCA70A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C3FEB3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2EDE3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00ECF6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3374E7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B8FCCB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0511B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98CD2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B0307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E519A0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C085A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6ADB38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CDA9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CE3AAB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519D30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2E3DA10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6D381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1BE9B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8E0C4C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1E9D6D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A43E2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A3157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EE12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567A7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1A5A47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F2FFF2D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9F149D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AAA31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3F3EA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652BD2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5F5D320B" w14:textId="77777777" w:rsidR="00E80B37" w:rsidRPr="002F77AD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E80B37" w:rsidRPr="002F77AD" w:rsidSect="00A37B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BC23" w14:textId="77777777" w:rsidR="00F1725D" w:rsidRDefault="00F1725D">
      <w:r>
        <w:separator/>
      </w:r>
    </w:p>
  </w:endnote>
  <w:endnote w:type="continuationSeparator" w:id="0">
    <w:p w14:paraId="740DAC7B" w14:textId="77777777" w:rsidR="00F1725D" w:rsidRDefault="00F1725D">
      <w:r>
        <w:continuationSeparator/>
      </w:r>
    </w:p>
  </w:endnote>
  <w:endnote w:type="continuationNotice" w:id="1">
    <w:p w14:paraId="26E003AB" w14:textId="77777777" w:rsidR="00F1725D" w:rsidRDefault="00F17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1F91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2F735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2F43" w14:textId="57D8C994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8A05F2">
      <w:rPr>
        <w:rFonts w:ascii="Calibri" w:hAnsi="Calibri" w:cs="Arial"/>
      </w:rPr>
      <w:t xml:space="preserve">_Self-Training </w:t>
    </w:r>
    <w:proofErr w:type="spellStart"/>
    <w:r w:rsidR="008A05F2">
      <w:rPr>
        <w:rFonts w:ascii="Calibri" w:hAnsi="Calibri" w:cs="Arial"/>
      </w:rPr>
      <w:t>Log_Protocol</w:t>
    </w:r>
    <w:proofErr w:type="spellEnd"/>
    <w:r w:rsidR="008A05F2">
      <w:rPr>
        <w:rFonts w:ascii="Calibri" w:hAnsi="Calibri" w:cs="Arial"/>
      </w:rPr>
      <w:t xml:space="preserve"> V3.</w:t>
    </w:r>
    <w:r w:rsidR="00EB376E">
      <w:rPr>
        <w:rFonts w:ascii="Calibri" w:hAnsi="Calibri" w:cs="Arial"/>
      </w:rPr>
      <w:t>1</w:t>
    </w:r>
    <w:r w:rsidR="008A05F2">
      <w:rPr>
        <w:rFonts w:ascii="Calibri" w:hAnsi="Calibri" w:cs="Arial"/>
      </w:rPr>
      <w:t xml:space="preserve"> + General conduct_V</w:t>
    </w:r>
    <w:r w:rsidR="00A44C60">
      <w:rPr>
        <w:rFonts w:ascii="Calibri" w:hAnsi="Calibri" w:cs="Arial"/>
      </w:rPr>
      <w:t>3</w:t>
    </w:r>
    <w:r w:rsidR="008A05F2">
      <w:rPr>
        <w:rFonts w:ascii="Calibri" w:hAnsi="Calibri" w:cs="Arial"/>
      </w:rPr>
      <w:t>.</w:t>
    </w:r>
    <w:r w:rsidR="0004775B">
      <w:rPr>
        <w:rFonts w:ascii="Calibri" w:hAnsi="Calibri" w:cs="Arial"/>
      </w:rPr>
      <w:t>1</w:t>
    </w:r>
    <w:r w:rsidR="008A05F2">
      <w:rPr>
        <w:rFonts w:ascii="Calibri" w:hAnsi="Calibri" w:cs="Arial"/>
      </w:rPr>
      <w:t>_202</w:t>
    </w:r>
    <w:r w:rsidR="00A44C60">
      <w:rPr>
        <w:rFonts w:ascii="Calibri" w:hAnsi="Calibri" w:cs="Arial"/>
      </w:rPr>
      <w:t>4022</w:t>
    </w:r>
    <w:r w:rsidR="0004775B">
      <w:rPr>
        <w:rFonts w:ascii="Calibri" w:hAnsi="Calibri" w:cs="Arial"/>
      </w:rPr>
      <w:t>8</w:t>
    </w:r>
    <w:r w:rsidR="00413A24">
      <w:rPr>
        <w:rFonts w:ascii="Calibri" w:hAnsi="Calibri" w:cs="Arial"/>
      </w:rPr>
      <w:tab/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161F16F4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51B4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1E98" w14:textId="77777777" w:rsidR="00F1725D" w:rsidRDefault="00F1725D">
      <w:r>
        <w:separator/>
      </w:r>
    </w:p>
  </w:footnote>
  <w:footnote w:type="continuationSeparator" w:id="0">
    <w:p w14:paraId="5CEA1F39" w14:textId="77777777" w:rsidR="00F1725D" w:rsidRDefault="00F1725D">
      <w:r>
        <w:continuationSeparator/>
      </w:r>
    </w:p>
  </w:footnote>
  <w:footnote w:type="continuationNotice" w:id="1">
    <w:p w14:paraId="0FB61208" w14:textId="77777777" w:rsidR="00F1725D" w:rsidRDefault="00F17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70BC" w14:textId="77777777" w:rsidR="00A37B27" w:rsidRPr="002F77AD" w:rsidRDefault="0004775B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pict w14:anchorId="0823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7" type="#_x0000_t75" style="width:174.5pt;height:68.5pt;visibility:visible">
          <v:imagedata r:id="rId1" o:title=""/>
        </v:shape>
      </w:pict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</w:rPr>
      <w:pict w14:anchorId="502423B2">
        <v:shape id="_x0000_i1068" type="#_x0000_t75" style="width:183pt;height:61pt">
          <v:imagedata r:id="rId2" o:title="REMAP-CAP"/>
        </v:shape>
      </w:pict>
    </w:r>
    <w:r w:rsidR="00A37B27" w:rsidRPr="002F77AD">
      <w:rPr>
        <w:rFonts w:ascii="Calibri" w:hAnsi="Calibri"/>
      </w:rPr>
      <w:t xml:space="preserve">     </w:t>
    </w:r>
  </w:p>
  <w:p w14:paraId="2D88C50C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72FC34A6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507CB598" w14:textId="77777777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</w:p>
  <w:p w14:paraId="5B4F7AA2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051"/>
    </w:tblGrid>
    <w:tr w:rsidR="00BE144F" w:rsidRPr="002F77AD" w14:paraId="6379A066" w14:textId="77777777" w:rsidTr="004725FC">
      <w:tc>
        <w:tcPr>
          <w:tcW w:w="2235" w:type="dxa"/>
        </w:tcPr>
        <w:p w14:paraId="132080B5" w14:textId="77777777" w:rsidR="00BE144F" w:rsidRPr="002F77AD" w:rsidRDefault="00E75B7E" w:rsidP="00C96316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</w:t>
          </w:r>
          <w:r w:rsidR="00BE144F" w:rsidRPr="002F77AD">
            <w:rPr>
              <w:rFonts w:ascii="Calibri" w:hAnsi="Calibri"/>
              <w:b/>
              <w:color w:val="2E74B5"/>
              <w:sz w:val="22"/>
              <w:lang w:bidi="en-US"/>
            </w:rPr>
            <w:t>raining</w:t>
          </w: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subject</w:t>
          </w:r>
        </w:p>
      </w:tc>
      <w:tc>
        <w:tcPr>
          <w:tcW w:w="7051" w:type="dxa"/>
        </w:tcPr>
        <w:p w14:paraId="60F649C9" w14:textId="77777777" w:rsidR="008A05F2" w:rsidRPr="004E748B" w:rsidRDefault="008A05F2" w:rsidP="004E748B">
          <w:pPr>
            <w:pStyle w:val="Header"/>
            <w:tabs>
              <w:tab w:val="clear" w:pos="4536"/>
              <w:tab w:val="left" w:pos="614"/>
            </w:tabs>
            <w:spacing w:before="120"/>
            <w:rPr>
              <w:rFonts w:ascii="Calibri" w:hAnsi="Calibri"/>
              <w:b/>
              <w:sz w:val="22"/>
              <w:lang w:bidi="en-US"/>
            </w:rPr>
          </w:pPr>
          <w:r w:rsidRPr="004E748B">
            <w:rPr>
              <w:rFonts w:ascii="Calibri" w:hAnsi="Calibri"/>
              <w:b/>
              <w:sz w:val="22"/>
              <w:lang w:bidi="en-US"/>
            </w:rPr>
            <w:t>Protocol V3.</w:t>
          </w:r>
          <w:r w:rsidR="00835BEB">
            <w:rPr>
              <w:rFonts w:ascii="Calibri" w:hAnsi="Calibri"/>
              <w:b/>
              <w:sz w:val="22"/>
              <w:lang w:bidi="en-US"/>
            </w:rPr>
            <w:t>1</w:t>
          </w:r>
          <w:r w:rsidRPr="004E748B">
            <w:rPr>
              <w:rFonts w:ascii="Calibri" w:hAnsi="Calibri"/>
              <w:b/>
              <w:sz w:val="22"/>
              <w:lang w:bidi="en-US"/>
            </w:rPr>
            <w:t xml:space="preserve"> – Gen</w:t>
          </w:r>
          <w:r w:rsidR="004E748B" w:rsidRPr="004E748B">
            <w:rPr>
              <w:rFonts w:ascii="Calibri" w:hAnsi="Calibri"/>
              <w:b/>
              <w:sz w:val="22"/>
              <w:lang w:bidi="en-US"/>
            </w:rPr>
            <w:t>e</w:t>
          </w:r>
          <w:r w:rsidRPr="004E748B">
            <w:rPr>
              <w:rFonts w:ascii="Calibri" w:hAnsi="Calibri"/>
              <w:b/>
              <w:sz w:val="22"/>
              <w:lang w:bidi="en-US"/>
            </w:rPr>
            <w:t>ral trial conduct + eCRF (SPIRAL)</w:t>
          </w:r>
        </w:p>
      </w:tc>
    </w:tr>
    <w:tr w:rsidR="008165F5" w:rsidRPr="002F77AD" w14:paraId="31043A3A" w14:textId="77777777" w:rsidTr="004725FC">
      <w:tc>
        <w:tcPr>
          <w:tcW w:w="2235" w:type="dxa"/>
        </w:tcPr>
        <w:p w14:paraId="4C0B56F9" w14:textId="77777777" w:rsidR="008165F5" w:rsidRPr="002F77AD" w:rsidRDefault="008165F5" w:rsidP="008165F5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</w:t>
          </w:r>
          <w:r w:rsidR="00AE6D13" w:rsidRPr="002F77AD">
            <w:rPr>
              <w:rFonts w:ascii="Calibri" w:hAnsi="Calibri"/>
              <w:b/>
              <w:color w:val="2E74B5"/>
              <w:sz w:val="22"/>
              <w:lang w:bidi="en-US"/>
            </w:rPr>
            <w:t>s</w:t>
          </w:r>
        </w:p>
        <w:p w14:paraId="6A147A34" w14:textId="77777777" w:rsidR="008165F5" w:rsidRPr="002F77AD" w:rsidRDefault="008165F5" w:rsidP="008165F5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(include version</w:t>
          </w:r>
          <w:r w:rsidR="00604705" w:rsidRPr="002F77AD">
            <w:rPr>
              <w:rFonts w:ascii="Calibri" w:hAnsi="Calibri"/>
              <w:i/>
              <w:lang w:bidi="en-US"/>
            </w:rPr>
            <w:t xml:space="preserve"> number and date</w:t>
          </w:r>
          <w:r w:rsidRPr="002F77AD">
            <w:rPr>
              <w:rFonts w:ascii="Calibri" w:hAnsi="Calibri"/>
              <w:i/>
              <w:lang w:bidi="en-US"/>
            </w:rPr>
            <w:t>)</w:t>
          </w:r>
        </w:p>
      </w:tc>
      <w:tc>
        <w:tcPr>
          <w:tcW w:w="7051" w:type="dxa"/>
        </w:tcPr>
        <w:p w14:paraId="2EA0FE60" w14:textId="0EA99F69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F53366">
            <w:rPr>
              <w:rFonts w:ascii="Calibri" w:hAnsi="Calibri"/>
              <w:i/>
              <w:sz w:val="22"/>
              <w:lang w:bidi="en-US"/>
            </w:rPr>
            <w:t>Slide deck:</w:t>
          </w:r>
          <w:r>
            <w:rPr>
              <w:rFonts w:ascii="Calibri" w:hAnsi="Calibri"/>
              <w:sz w:val="22"/>
              <w:lang w:bidi="en-US"/>
            </w:rPr>
            <w:t xml:space="preserve"> REMAP-CAP_SIV presentation_V</w:t>
          </w:r>
          <w:r w:rsidR="00A44C60">
            <w:rPr>
              <w:rFonts w:ascii="Calibri" w:hAnsi="Calibri"/>
              <w:sz w:val="22"/>
              <w:lang w:bidi="en-US"/>
            </w:rPr>
            <w:t>4.0</w:t>
          </w:r>
          <w:r>
            <w:rPr>
              <w:rFonts w:ascii="Calibri" w:hAnsi="Calibri"/>
              <w:sz w:val="22"/>
              <w:lang w:bidi="en-US"/>
            </w:rPr>
            <w:t>_202</w:t>
          </w:r>
          <w:r w:rsidR="00A44C60">
            <w:rPr>
              <w:rFonts w:ascii="Calibri" w:hAnsi="Calibri"/>
              <w:sz w:val="22"/>
              <w:lang w:bidi="en-US"/>
            </w:rPr>
            <w:t>40226</w:t>
          </w:r>
          <w:r>
            <w:rPr>
              <w:rFonts w:ascii="Calibri" w:hAnsi="Calibri"/>
              <w:sz w:val="22"/>
              <w:lang w:bidi="en-US"/>
            </w:rPr>
            <w:t>_pptx.</w:t>
          </w:r>
        </w:p>
        <w:p w14:paraId="714B6869" w14:textId="77777777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CAP_Core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Protocol_V3.</w:t>
          </w:r>
          <w:r w:rsidR="00834E0D">
            <w:rPr>
              <w:rFonts w:ascii="Calibri" w:hAnsi="Calibri"/>
              <w:sz w:val="22"/>
              <w:lang w:bidi="en-US"/>
            </w:rPr>
            <w:t>1</w:t>
          </w:r>
          <w:r>
            <w:rPr>
              <w:rFonts w:ascii="Calibri" w:hAnsi="Calibri"/>
              <w:sz w:val="22"/>
              <w:lang w:bidi="en-US"/>
            </w:rPr>
            <w:t>_20</w:t>
          </w:r>
          <w:r w:rsidR="00834E0D">
            <w:rPr>
              <w:rFonts w:ascii="Calibri" w:hAnsi="Calibri"/>
              <w:sz w:val="22"/>
              <w:lang w:bidi="en-US"/>
            </w:rPr>
            <w:t>221109</w:t>
          </w:r>
          <w:r>
            <w:rPr>
              <w:rFonts w:ascii="Calibri" w:hAnsi="Calibri"/>
              <w:sz w:val="22"/>
              <w:lang w:bidi="en-US"/>
            </w:rPr>
            <w:t>_pdf.</w:t>
          </w:r>
        </w:p>
        <w:p w14:paraId="74F1858B" w14:textId="4DB9AA5F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CAP_Protocol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European RSA_V3.</w:t>
          </w:r>
          <w:r w:rsidR="0004775B">
            <w:rPr>
              <w:rFonts w:ascii="Calibri" w:hAnsi="Calibri"/>
              <w:sz w:val="22"/>
              <w:lang w:bidi="en-US"/>
            </w:rPr>
            <w:t>6</w:t>
          </w:r>
          <w:r>
            <w:rPr>
              <w:rFonts w:ascii="Calibri" w:hAnsi="Calibri"/>
              <w:sz w:val="22"/>
              <w:lang w:bidi="en-US"/>
            </w:rPr>
            <w:t>_2020</w:t>
          </w:r>
          <w:r w:rsidR="0004775B">
            <w:rPr>
              <w:rFonts w:ascii="Calibri" w:hAnsi="Calibri"/>
              <w:sz w:val="22"/>
              <w:lang w:bidi="en-US"/>
            </w:rPr>
            <w:t>1217</w:t>
          </w:r>
          <w:r>
            <w:rPr>
              <w:rFonts w:ascii="Calibri" w:hAnsi="Calibri"/>
              <w:sz w:val="22"/>
              <w:lang w:bidi="en-US"/>
            </w:rPr>
            <w:t>_pdf.</w:t>
          </w:r>
        </w:p>
        <w:p w14:paraId="709D1A02" w14:textId="76BE5F6F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proofErr w:type="spellStart"/>
          <w:r w:rsidRPr="00AA1BD8">
            <w:rPr>
              <w:rFonts w:ascii="Calibri" w:hAnsi="Calibri"/>
              <w:sz w:val="22"/>
              <w:lang w:bidi="en-US"/>
            </w:rPr>
            <w:t>REMAP_CAP_</w:t>
          </w:r>
          <w:r w:rsidR="00C55B7A">
            <w:rPr>
              <w:rFonts w:ascii="Calibri" w:hAnsi="Calibri"/>
              <w:sz w:val="22"/>
              <w:lang w:bidi="en-US"/>
            </w:rPr>
            <w:t>Pandemic</w:t>
          </w:r>
          <w:proofErr w:type="spellEnd"/>
          <w:r w:rsidR="00C55B7A">
            <w:rPr>
              <w:rFonts w:ascii="Calibri" w:hAnsi="Calibri"/>
              <w:sz w:val="22"/>
              <w:lang w:bidi="en-US"/>
            </w:rPr>
            <w:t xml:space="preserve"> Appendix </w:t>
          </w:r>
          <w:r w:rsidRPr="00AA1BD8">
            <w:rPr>
              <w:rFonts w:ascii="Calibri" w:hAnsi="Calibri"/>
              <w:sz w:val="22"/>
              <w:lang w:bidi="en-US"/>
            </w:rPr>
            <w:t>V2.0_20200518</w:t>
          </w:r>
          <w:r>
            <w:rPr>
              <w:rFonts w:ascii="Calibri" w:hAnsi="Calibri"/>
              <w:sz w:val="22"/>
              <w:lang w:bidi="en-US"/>
            </w:rPr>
            <w:t>_pdf.</w:t>
          </w:r>
        </w:p>
        <w:p w14:paraId="55FBA9F3" w14:textId="1FBFEE7A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i/>
              <w:sz w:val="22"/>
              <w:lang w:bidi="en-US"/>
            </w:rPr>
            <w:t xml:space="preserve">Slide deck: </w:t>
          </w:r>
          <w:proofErr w:type="spellStart"/>
          <w:r w:rsidR="002D41B9" w:rsidRPr="00AA1BD8">
            <w:rPr>
              <w:rFonts w:ascii="Calibri" w:hAnsi="Calibri"/>
              <w:sz w:val="22"/>
              <w:lang w:bidi="en-US"/>
            </w:rPr>
            <w:t>REMAP_CAP_</w:t>
          </w:r>
          <w:r w:rsidR="002D41B9">
            <w:rPr>
              <w:rFonts w:ascii="Calibri" w:hAnsi="Calibri"/>
              <w:sz w:val="22"/>
              <w:lang w:bidi="en-US"/>
            </w:rPr>
            <w:t>Pandemic</w:t>
          </w:r>
          <w:proofErr w:type="spellEnd"/>
          <w:r w:rsidR="002D41B9">
            <w:rPr>
              <w:rFonts w:ascii="Calibri" w:hAnsi="Calibri"/>
              <w:sz w:val="22"/>
              <w:lang w:bidi="en-US"/>
            </w:rPr>
            <w:t xml:space="preserve"> Appendix to core Protocol slides </w:t>
          </w:r>
          <w:r w:rsidR="002D41B9" w:rsidRPr="00AA1BD8">
            <w:rPr>
              <w:rFonts w:ascii="Calibri" w:hAnsi="Calibri"/>
              <w:sz w:val="22"/>
              <w:lang w:bidi="en-US"/>
            </w:rPr>
            <w:t>V2.0_20200</w:t>
          </w:r>
          <w:r w:rsidR="002D41B9">
            <w:rPr>
              <w:rFonts w:ascii="Calibri" w:hAnsi="Calibri"/>
              <w:sz w:val="22"/>
              <w:lang w:bidi="en-US"/>
            </w:rPr>
            <w:t>7</w:t>
          </w:r>
          <w:r w:rsidR="002D41B9" w:rsidRPr="00AA1BD8">
            <w:rPr>
              <w:rFonts w:ascii="Calibri" w:hAnsi="Calibri"/>
              <w:sz w:val="22"/>
              <w:lang w:bidi="en-US"/>
            </w:rPr>
            <w:t>18</w:t>
          </w:r>
          <w:r w:rsidR="002D41B9">
            <w:rPr>
              <w:rFonts w:ascii="Calibri" w:hAnsi="Calibri"/>
              <w:sz w:val="22"/>
              <w:lang w:bidi="en-US"/>
            </w:rPr>
            <w:t>_p</w:t>
          </w:r>
          <w:r w:rsidR="00E86003">
            <w:rPr>
              <w:rFonts w:ascii="Calibri" w:hAnsi="Calibri"/>
              <w:sz w:val="22"/>
              <w:lang w:bidi="en-US"/>
            </w:rPr>
            <w:t>ptx.</w:t>
          </w:r>
        </w:p>
        <w:p w14:paraId="547C66E9" w14:textId="0ECABF3A" w:rsidR="0004775B" w:rsidRPr="0004775B" w:rsidRDefault="0004775B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i/>
              <w:sz w:val="22"/>
              <w:lang w:bidi="en-US"/>
            </w:rPr>
            <w:t>Slide deck:</w:t>
          </w:r>
          <w:r>
            <w:rPr>
              <w:rFonts w:ascii="Calibri" w:hAnsi="Calibri"/>
              <w:sz w:val="22"/>
              <w:lang w:bidi="en-US"/>
            </w:rPr>
            <w:t xml:space="preserve"> 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CAP_eCRF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Training sites_V2.0_</w:t>
          </w:r>
          <w:proofErr w:type="gramStart"/>
          <w:r>
            <w:rPr>
              <w:rFonts w:ascii="Calibri" w:hAnsi="Calibri"/>
              <w:sz w:val="22"/>
              <w:lang w:bidi="en-US"/>
            </w:rPr>
            <w:t>20230920</w:t>
          </w:r>
          <w:proofErr w:type="gramEnd"/>
        </w:p>
        <w:p w14:paraId="32B3A66C" w14:textId="6CF01DED" w:rsidR="008165F5" w:rsidRP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CAP_Pharmacy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Guide_V</w:t>
          </w:r>
          <w:r w:rsidR="00A44C60">
            <w:rPr>
              <w:rFonts w:ascii="Calibri" w:hAnsi="Calibri"/>
              <w:sz w:val="22"/>
              <w:lang w:bidi="en-US"/>
            </w:rPr>
            <w:t>4</w:t>
          </w:r>
          <w:r>
            <w:rPr>
              <w:rFonts w:ascii="Calibri" w:hAnsi="Calibri"/>
              <w:sz w:val="22"/>
              <w:lang w:bidi="en-US"/>
            </w:rPr>
            <w:t>.0_202</w:t>
          </w:r>
          <w:r w:rsidR="00A44C60">
            <w:rPr>
              <w:rFonts w:ascii="Calibri" w:hAnsi="Calibri"/>
              <w:sz w:val="22"/>
              <w:lang w:bidi="en-US"/>
            </w:rPr>
            <w:t>31026</w:t>
          </w:r>
          <w:r>
            <w:rPr>
              <w:rFonts w:ascii="Calibri" w:hAnsi="Calibri"/>
              <w:sz w:val="22"/>
              <w:lang w:bidi="en-US"/>
            </w:rPr>
            <w:t xml:space="preserve">_pdf. </w:t>
          </w:r>
          <w:r w:rsidRPr="00BA7297">
            <w:rPr>
              <w:rFonts w:ascii="Calibri" w:hAnsi="Calibri"/>
              <w:i/>
              <w:sz w:val="22"/>
              <w:highlight w:val="yellow"/>
              <w:lang w:bidi="en-US"/>
            </w:rPr>
            <w:t>(if applicable)</w:t>
          </w:r>
        </w:p>
      </w:tc>
    </w:tr>
    <w:tr w:rsidR="00BE144F" w:rsidRPr="002F77AD" w14:paraId="1FE42526" w14:textId="77777777" w:rsidTr="004725FC">
      <w:tc>
        <w:tcPr>
          <w:tcW w:w="2235" w:type="dxa"/>
        </w:tcPr>
        <w:p w14:paraId="0A3A975E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04CDB1E4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051" w:type="dxa"/>
        </w:tcPr>
        <w:p w14:paraId="622E28E8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0E71E69E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F7A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906255887">
    <w:abstractNumId w:val="2"/>
  </w:num>
  <w:num w:numId="2" w16cid:durableId="96871317">
    <w:abstractNumId w:val="41"/>
  </w:num>
  <w:num w:numId="3" w16cid:durableId="1189564315">
    <w:abstractNumId w:val="28"/>
  </w:num>
  <w:num w:numId="4" w16cid:durableId="1023046796">
    <w:abstractNumId w:val="18"/>
  </w:num>
  <w:num w:numId="5" w16cid:durableId="1895462384">
    <w:abstractNumId w:val="29"/>
  </w:num>
  <w:num w:numId="6" w16cid:durableId="1393966088">
    <w:abstractNumId w:val="0"/>
  </w:num>
  <w:num w:numId="7" w16cid:durableId="1015038532">
    <w:abstractNumId w:val="36"/>
  </w:num>
  <w:num w:numId="8" w16cid:durableId="2135173753">
    <w:abstractNumId w:val="21"/>
  </w:num>
  <w:num w:numId="9" w16cid:durableId="447941198">
    <w:abstractNumId w:val="3"/>
  </w:num>
  <w:num w:numId="10" w16cid:durableId="2081100498">
    <w:abstractNumId w:val="19"/>
  </w:num>
  <w:num w:numId="11" w16cid:durableId="839270773">
    <w:abstractNumId w:val="13"/>
  </w:num>
  <w:num w:numId="12" w16cid:durableId="1705711734">
    <w:abstractNumId w:val="25"/>
  </w:num>
  <w:num w:numId="13" w16cid:durableId="797145572">
    <w:abstractNumId w:val="11"/>
  </w:num>
  <w:num w:numId="14" w16cid:durableId="59599462">
    <w:abstractNumId w:val="22"/>
  </w:num>
  <w:num w:numId="15" w16cid:durableId="148520414">
    <w:abstractNumId w:val="39"/>
  </w:num>
  <w:num w:numId="16" w16cid:durableId="825971703">
    <w:abstractNumId w:val="43"/>
  </w:num>
  <w:num w:numId="17" w16cid:durableId="2064523124">
    <w:abstractNumId w:val="5"/>
  </w:num>
  <w:num w:numId="18" w16cid:durableId="1816987832">
    <w:abstractNumId w:val="10"/>
  </w:num>
  <w:num w:numId="19" w16cid:durableId="938608069">
    <w:abstractNumId w:val="24"/>
  </w:num>
  <w:num w:numId="20" w16cid:durableId="171142621">
    <w:abstractNumId w:val="20"/>
  </w:num>
  <w:num w:numId="21" w16cid:durableId="277414777">
    <w:abstractNumId w:val="37"/>
  </w:num>
  <w:num w:numId="22" w16cid:durableId="1950239869">
    <w:abstractNumId w:val="23"/>
  </w:num>
  <w:num w:numId="23" w16cid:durableId="296683446">
    <w:abstractNumId w:val="26"/>
  </w:num>
  <w:num w:numId="24" w16cid:durableId="1948851849">
    <w:abstractNumId w:val="8"/>
  </w:num>
  <w:num w:numId="25" w16cid:durableId="849680394">
    <w:abstractNumId w:val="9"/>
  </w:num>
  <w:num w:numId="26" w16cid:durableId="1550655111">
    <w:abstractNumId w:val="6"/>
  </w:num>
  <w:num w:numId="27" w16cid:durableId="1501500700">
    <w:abstractNumId w:val="40"/>
  </w:num>
  <w:num w:numId="28" w16cid:durableId="2006779189">
    <w:abstractNumId w:val="38"/>
  </w:num>
  <w:num w:numId="29" w16cid:durableId="2057658207">
    <w:abstractNumId w:val="7"/>
  </w:num>
  <w:num w:numId="30" w16cid:durableId="96147601">
    <w:abstractNumId w:val="16"/>
  </w:num>
  <w:num w:numId="31" w16cid:durableId="489517373">
    <w:abstractNumId w:val="34"/>
  </w:num>
  <w:num w:numId="32" w16cid:durableId="343358264">
    <w:abstractNumId w:val="15"/>
  </w:num>
  <w:num w:numId="33" w16cid:durableId="68624103">
    <w:abstractNumId w:val="30"/>
  </w:num>
  <w:num w:numId="34" w16cid:durableId="1312901947">
    <w:abstractNumId w:val="31"/>
  </w:num>
  <w:num w:numId="35" w16cid:durableId="1492528910">
    <w:abstractNumId w:val="14"/>
  </w:num>
  <w:num w:numId="36" w16cid:durableId="1522355115">
    <w:abstractNumId w:val="32"/>
  </w:num>
  <w:num w:numId="37" w16cid:durableId="523638058">
    <w:abstractNumId w:val="12"/>
  </w:num>
  <w:num w:numId="38" w16cid:durableId="401410577">
    <w:abstractNumId w:val="17"/>
  </w:num>
  <w:num w:numId="39" w16cid:durableId="1477918578">
    <w:abstractNumId w:val="1"/>
  </w:num>
  <w:num w:numId="40" w16cid:durableId="1108046297">
    <w:abstractNumId w:val="33"/>
  </w:num>
  <w:num w:numId="41" w16cid:durableId="1881817191">
    <w:abstractNumId w:val="35"/>
  </w:num>
  <w:num w:numId="42" w16cid:durableId="2086754370">
    <w:abstractNumId w:val="4"/>
  </w:num>
  <w:num w:numId="43" w16cid:durableId="668294622">
    <w:abstractNumId w:val="27"/>
  </w:num>
  <w:num w:numId="44" w16cid:durableId="1344362534">
    <w:abstractNumId w:val="42"/>
  </w:num>
  <w:num w:numId="45" w16cid:durableId="1776708693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550"/>
    <w:rsid w:val="00007B57"/>
    <w:rsid w:val="00017D27"/>
    <w:rsid w:val="00023EC2"/>
    <w:rsid w:val="00034CDA"/>
    <w:rsid w:val="000472F2"/>
    <w:rsid w:val="0004775B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E0D39"/>
    <w:rsid w:val="000E3BB1"/>
    <w:rsid w:val="000F7765"/>
    <w:rsid w:val="0010329E"/>
    <w:rsid w:val="00103E0F"/>
    <w:rsid w:val="0013141F"/>
    <w:rsid w:val="0013143D"/>
    <w:rsid w:val="00142102"/>
    <w:rsid w:val="00144AD5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B1711"/>
    <w:rsid w:val="001E2B02"/>
    <w:rsid w:val="001E6A3D"/>
    <w:rsid w:val="001E7580"/>
    <w:rsid w:val="001F0F04"/>
    <w:rsid w:val="00222D09"/>
    <w:rsid w:val="002245A8"/>
    <w:rsid w:val="00227903"/>
    <w:rsid w:val="00237D12"/>
    <w:rsid w:val="00254550"/>
    <w:rsid w:val="002565A5"/>
    <w:rsid w:val="00263A1D"/>
    <w:rsid w:val="0027139C"/>
    <w:rsid w:val="0027564B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D41B9"/>
    <w:rsid w:val="002E1774"/>
    <w:rsid w:val="002F1F60"/>
    <w:rsid w:val="002F2FCA"/>
    <w:rsid w:val="002F5CF2"/>
    <w:rsid w:val="002F5F9C"/>
    <w:rsid w:val="002F77AD"/>
    <w:rsid w:val="00300FFC"/>
    <w:rsid w:val="00307CAA"/>
    <w:rsid w:val="00321E4B"/>
    <w:rsid w:val="00323087"/>
    <w:rsid w:val="0032378E"/>
    <w:rsid w:val="003270C2"/>
    <w:rsid w:val="00330523"/>
    <w:rsid w:val="00334516"/>
    <w:rsid w:val="0034641E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E5B4B"/>
    <w:rsid w:val="003E73DC"/>
    <w:rsid w:val="003E7DAB"/>
    <w:rsid w:val="003F1278"/>
    <w:rsid w:val="00403741"/>
    <w:rsid w:val="004039FE"/>
    <w:rsid w:val="004042D3"/>
    <w:rsid w:val="004045BC"/>
    <w:rsid w:val="00405BE1"/>
    <w:rsid w:val="0041162B"/>
    <w:rsid w:val="00413A24"/>
    <w:rsid w:val="004251BD"/>
    <w:rsid w:val="00430CF5"/>
    <w:rsid w:val="00433A5C"/>
    <w:rsid w:val="00436947"/>
    <w:rsid w:val="00442855"/>
    <w:rsid w:val="00461D1B"/>
    <w:rsid w:val="004637F5"/>
    <w:rsid w:val="00465383"/>
    <w:rsid w:val="004725FC"/>
    <w:rsid w:val="00472F9E"/>
    <w:rsid w:val="00475A42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E748B"/>
    <w:rsid w:val="004F26B0"/>
    <w:rsid w:val="004F557A"/>
    <w:rsid w:val="00505D5C"/>
    <w:rsid w:val="00513398"/>
    <w:rsid w:val="00521D7C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ACD"/>
    <w:rsid w:val="0056461B"/>
    <w:rsid w:val="005646F5"/>
    <w:rsid w:val="00565CBE"/>
    <w:rsid w:val="00572C25"/>
    <w:rsid w:val="00577D8E"/>
    <w:rsid w:val="005A3DA8"/>
    <w:rsid w:val="005A6A5F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D37E9"/>
    <w:rsid w:val="006E11F9"/>
    <w:rsid w:val="006E1807"/>
    <w:rsid w:val="006F25B4"/>
    <w:rsid w:val="006F6E57"/>
    <w:rsid w:val="007160C3"/>
    <w:rsid w:val="00731BAA"/>
    <w:rsid w:val="00743445"/>
    <w:rsid w:val="007511FE"/>
    <w:rsid w:val="007560E8"/>
    <w:rsid w:val="00765C49"/>
    <w:rsid w:val="00766B4B"/>
    <w:rsid w:val="00771CAF"/>
    <w:rsid w:val="00771F37"/>
    <w:rsid w:val="00780850"/>
    <w:rsid w:val="00781AA3"/>
    <w:rsid w:val="0078356A"/>
    <w:rsid w:val="00792877"/>
    <w:rsid w:val="00793653"/>
    <w:rsid w:val="007950B3"/>
    <w:rsid w:val="007A7EBF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13FA"/>
    <w:rsid w:val="008339A7"/>
    <w:rsid w:val="00834E0D"/>
    <w:rsid w:val="00835BEB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A05F2"/>
    <w:rsid w:val="008B0C53"/>
    <w:rsid w:val="008B2AE6"/>
    <w:rsid w:val="008C03B2"/>
    <w:rsid w:val="008C22D4"/>
    <w:rsid w:val="008C3A42"/>
    <w:rsid w:val="008C519A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35918"/>
    <w:rsid w:val="00950C19"/>
    <w:rsid w:val="00963708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5877"/>
    <w:rsid w:val="009E678C"/>
    <w:rsid w:val="009E7729"/>
    <w:rsid w:val="009F48DA"/>
    <w:rsid w:val="009F6AF2"/>
    <w:rsid w:val="00A0342F"/>
    <w:rsid w:val="00A04576"/>
    <w:rsid w:val="00A11B7C"/>
    <w:rsid w:val="00A15818"/>
    <w:rsid w:val="00A228F2"/>
    <w:rsid w:val="00A22A94"/>
    <w:rsid w:val="00A26C3A"/>
    <w:rsid w:val="00A318B0"/>
    <w:rsid w:val="00A34632"/>
    <w:rsid w:val="00A373DD"/>
    <w:rsid w:val="00A37A87"/>
    <w:rsid w:val="00A37B27"/>
    <w:rsid w:val="00A43D1F"/>
    <w:rsid w:val="00A44C60"/>
    <w:rsid w:val="00A46F16"/>
    <w:rsid w:val="00A5041B"/>
    <w:rsid w:val="00A522C6"/>
    <w:rsid w:val="00A67CB8"/>
    <w:rsid w:val="00A67FB4"/>
    <w:rsid w:val="00A7134C"/>
    <w:rsid w:val="00AB1D03"/>
    <w:rsid w:val="00AC184E"/>
    <w:rsid w:val="00AC4EC7"/>
    <w:rsid w:val="00AC551B"/>
    <w:rsid w:val="00AC6D55"/>
    <w:rsid w:val="00AE6D13"/>
    <w:rsid w:val="00AE758A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DEF"/>
    <w:rsid w:val="00B65713"/>
    <w:rsid w:val="00B75532"/>
    <w:rsid w:val="00B80D89"/>
    <w:rsid w:val="00B819E6"/>
    <w:rsid w:val="00B862D7"/>
    <w:rsid w:val="00B96900"/>
    <w:rsid w:val="00B973E4"/>
    <w:rsid w:val="00B97D40"/>
    <w:rsid w:val="00BA17A1"/>
    <w:rsid w:val="00BA3733"/>
    <w:rsid w:val="00BA6EEF"/>
    <w:rsid w:val="00BA7297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55B7A"/>
    <w:rsid w:val="00C61127"/>
    <w:rsid w:val="00C631BD"/>
    <w:rsid w:val="00C64780"/>
    <w:rsid w:val="00C65B92"/>
    <w:rsid w:val="00C706FF"/>
    <w:rsid w:val="00C73919"/>
    <w:rsid w:val="00C80184"/>
    <w:rsid w:val="00C81D43"/>
    <w:rsid w:val="00C82F3D"/>
    <w:rsid w:val="00C96316"/>
    <w:rsid w:val="00CA2B20"/>
    <w:rsid w:val="00CA5BB6"/>
    <w:rsid w:val="00CB2884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41503"/>
    <w:rsid w:val="00D44871"/>
    <w:rsid w:val="00D66324"/>
    <w:rsid w:val="00D71304"/>
    <w:rsid w:val="00D77F86"/>
    <w:rsid w:val="00D8121E"/>
    <w:rsid w:val="00D92F30"/>
    <w:rsid w:val="00D971D9"/>
    <w:rsid w:val="00DA0226"/>
    <w:rsid w:val="00DA7BCB"/>
    <w:rsid w:val="00DC0C14"/>
    <w:rsid w:val="00DC5F0B"/>
    <w:rsid w:val="00DD24D9"/>
    <w:rsid w:val="00DD3404"/>
    <w:rsid w:val="00DE1584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77176"/>
    <w:rsid w:val="00E80B37"/>
    <w:rsid w:val="00E81FBC"/>
    <w:rsid w:val="00E82735"/>
    <w:rsid w:val="00E86003"/>
    <w:rsid w:val="00E8735A"/>
    <w:rsid w:val="00EA1904"/>
    <w:rsid w:val="00EB2550"/>
    <w:rsid w:val="00EB376E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3512"/>
    <w:rsid w:val="00EF4406"/>
    <w:rsid w:val="00EF6B0D"/>
    <w:rsid w:val="00F053A5"/>
    <w:rsid w:val="00F10057"/>
    <w:rsid w:val="00F14C8B"/>
    <w:rsid w:val="00F1725D"/>
    <w:rsid w:val="00F22970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D667F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A7691"/>
  <w15:chartTrackingRefBased/>
  <w15:docId w15:val="{4C73F8FA-EE59-4DE7-8B07-523E827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e\Kwaliteit\Stuurgroep\Oud%20MvE\General%20SOPs\Standaard%20CVbijla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5" ma:contentTypeDescription="Create a new document." ma:contentTypeScope="" ma:versionID="fb1d53b16022b57116412310ae6474af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142332969db2e317d8934c014ff710c7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D34C0-F3B5-4957-9628-DA8C697DA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85CD2-5964-476D-9154-57E73D1EB9CD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93AED1E7-E2A7-474A-AF8E-EEA441EC9D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8DAFC-29AD-4DE3-AE06-7EFDB2DF7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CVbijlagen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Fagbodun, Elizabeth O</cp:lastModifiedBy>
  <cp:revision>2</cp:revision>
  <cp:lastPrinted>2020-04-07T17:38:00Z</cp:lastPrinted>
  <dcterms:created xsi:type="dcterms:W3CDTF">2024-02-28T15:02:00Z</dcterms:created>
  <dcterms:modified xsi:type="dcterms:W3CDTF">2024-02-28T15:02:00Z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