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10A7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1AAB992F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26996E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D8E4BB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BB69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FB0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1873B1BB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42056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96B55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BB8B9C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8BAFC7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05ECD2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976004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F5066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9042F4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096B30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E9B08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FF191E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76775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8CCF38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9A6B73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9A587E9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01E5FA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47F96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37FB1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AA8D2A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6F7641E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E5BE78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CE50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3E7C82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DF5BA4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43D2923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C8D38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689D5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268F9A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03D8C5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1192ECF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9600D8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F346B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3EC922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15AFBA8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A29015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9A5EA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2D339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620C6F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27D40B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7529AB4B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225B51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A1BDB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6F8582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105A598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0176CC3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A9D43D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41A3F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73B3DE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6C2893A" w14:textId="77777777" w:rsidR="00A37B27" w:rsidRPr="002F77AD" w:rsidRDefault="00A37B27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1DB41D87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F2BA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ECB8" w14:textId="77777777" w:rsidR="00AF2BA7" w:rsidRDefault="00AF2BA7">
      <w:r>
        <w:separator/>
      </w:r>
    </w:p>
  </w:endnote>
  <w:endnote w:type="continuationSeparator" w:id="0">
    <w:p w14:paraId="359A9059" w14:textId="77777777" w:rsidR="00AF2BA7" w:rsidRDefault="00AF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588A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E94CE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B9DA" w14:textId="763B6707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972547">
      <w:rPr>
        <w:rFonts w:ascii="Calibri" w:hAnsi="Calibri" w:cs="Arial"/>
      </w:rPr>
      <w:t xml:space="preserve">_Self-Training </w:t>
    </w:r>
    <w:proofErr w:type="spellStart"/>
    <w:r w:rsidR="00972547">
      <w:rPr>
        <w:rFonts w:ascii="Calibri" w:hAnsi="Calibri" w:cs="Arial"/>
      </w:rPr>
      <w:t>Log_Domain</w:t>
    </w:r>
    <w:proofErr w:type="spellEnd"/>
    <w:r w:rsidR="00972547">
      <w:rPr>
        <w:rFonts w:ascii="Calibri" w:hAnsi="Calibri" w:cs="Arial"/>
      </w:rPr>
      <w:t xml:space="preserve"> </w:t>
    </w:r>
    <w:r w:rsidR="00275B3B">
      <w:rPr>
        <w:rFonts w:ascii="Calibri" w:hAnsi="Calibri" w:cs="Arial"/>
      </w:rPr>
      <w:t>N</w:t>
    </w:r>
    <w:r w:rsidR="00972547">
      <w:rPr>
        <w:rFonts w:ascii="Calibri" w:hAnsi="Calibri" w:cs="Arial"/>
      </w:rPr>
      <w:t>_V</w:t>
    </w:r>
    <w:r w:rsidR="00275B3B">
      <w:rPr>
        <w:rFonts w:ascii="Calibri" w:hAnsi="Calibri" w:cs="Arial"/>
      </w:rPr>
      <w:t>1</w:t>
    </w:r>
    <w:r w:rsidR="00972547">
      <w:rPr>
        <w:rFonts w:ascii="Calibri" w:hAnsi="Calibri" w:cs="Arial"/>
      </w:rPr>
      <w:t>.</w:t>
    </w:r>
    <w:r w:rsidR="00275B3B">
      <w:rPr>
        <w:rFonts w:ascii="Calibri" w:hAnsi="Calibri" w:cs="Arial"/>
      </w:rPr>
      <w:t>0</w:t>
    </w:r>
    <w:r w:rsidR="00972547">
      <w:rPr>
        <w:rFonts w:ascii="Calibri" w:hAnsi="Calibri" w:cs="Arial"/>
      </w:rPr>
      <w:t>_202</w:t>
    </w:r>
    <w:r w:rsidR="00276BD0">
      <w:rPr>
        <w:rFonts w:ascii="Calibri" w:hAnsi="Calibri" w:cs="Arial"/>
      </w:rPr>
      <w:t>4</w:t>
    </w:r>
    <w:r w:rsidR="00275B3B">
      <w:rPr>
        <w:rFonts w:ascii="Calibri" w:hAnsi="Calibri" w:cs="Arial"/>
      </w:rPr>
      <w:t>0320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972547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972547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5F00C5B9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0C9C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C844" w14:textId="77777777" w:rsidR="00AF2BA7" w:rsidRDefault="00AF2BA7">
      <w:r>
        <w:separator/>
      </w:r>
    </w:p>
  </w:footnote>
  <w:footnote w:type="continuationSeparator" w:id="0">
    <w:p w14:paraId="46E9D3D8" w14:textId="77777777" w:rsidR="00AF2BA7" w:rsidRDefault="00AF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DB4C" w14:textId="77777777" w:rsidR="00A37B27" w:rsidRPr="002F77AD" w:rsidRDefault="00275B3B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60021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5" o:spid="_x0000_i1025" type="#_x0000_t75" style="width:174.5pt;height:68.5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4C28607C">
        <v:shape id="_x0000_i1026" type="#_x0000_t75" style="width:183pt;height:60.5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2CAEF7E9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4F695E84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185BC2A0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13463158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051"/>
    </w:tblGrid>
    <w:tr w:rsidR="00972547" w:rsidRPr="002F77AD" w14:paraId="0E2B0BF9" w14:textId="77777777" w:rsidTr="004725FC">
      <w:tc>
        <w:tcPr>
          <w:tcW w:w="2235" w:type="dxa"/>
        </w:tcPr>
        <w:p w14:paraId="06DFBFCF" w14:textId="77777777" w:rsidR="00972547" w:rsidRPr="002F77AD" w:rsidRDefault="00972547" w:rsidP="00972547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subject</w:t>
          </w:r>
        </w:p>
      </w:tc>
      <w:tc>
        <w:tcPr>
          <w:tcW w:w="7051" w:type="dxa"/>
        </w:tcPr>
        <w:p w14:paraId="50CE1C93" w14:textId="16335CB3" w:rsidR="00972547" w:rsidRPr="003A1FCE" w:rsidRDefault="00275B3B" w:rsidP="00972547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>
            <w:rPr>
              <w:rFonts w:ascii="Calibri" w:hAnsi="Calibri"/>
              <w:b/>
              <w:sz w:val="22"/>
              <w:lang w:bidi="en-US"/>
            </w:rPr>
            <w:t>Immune Modulation</w:t>
          </w:r>
          <w:r w:rsidR="00972547">
            <w:rPr>
              <w:rFonts w:ascii="Calibri" w:hAnsi="Calibri"/>
              <w:b/>
              <w:sz w:val="22"/>
              <w:lang w:bidi="en-US"/>
            </w:rPr>
            <w:t xml:space="preserve"> D</w:t>
          </w:r>
          <w:r w:rsidR="00972547" w:rsidRPr="003A1FCE">
            <w:rPr>
              <w:rFonts w:ascii="Calibri" w:hAnsi="Calibri"/>
              <w:b/>
              <w:sz w:val="22"/>
              <w:lang w:bidi="en-US"/>
            </w:rPr>
            <w:t>omain</w:t>
          </w:r>
          <w:r w:rsidR="00972547">
            <w:rPr>
              <w:rFonts w:ascii="Calibri" w:hAnsi="Calibri"/>
              <w:b/>
              <w:sz w:val="22"/>
              <w:lang w:bidi="en-US"/>
            </w:rPr>
            <w:t xml:space="preserve"> V</w:t>
          </w:r>
          <w:r>
            <w:rPr>
              <w:rFonts w:ascii="Calibri" w:hAnsi="Calibri"/>
              <w:b/>
              <w:sz w:val="22"/>
              <w:lang w:bidi="en-US"/>
            </w:rPr>
            <w:t>1.0</w:t>
          </w:r>
          <w:r w:rsidR="00972547">
            <w:rPr>
              <w:rFonts w:ascii="Calibri" w:hAnsi="Calibri"/>
              <w:b/>
              <w:sz w:val="22"/>
              <w:lang w:bidi="en-US"/>
            </w:rPr>
            <w:t xml:space="preserve"> – Domain </w:t>
          </w:r>
          <w:r>
            <w:rPr>
              <w:rFonts w:ascii="Calibri" w:hAnsi="Calibri"/>
              <w:b/>
              <w:sz w:val="22"/>
              <w:lang w:bidi="en-US"/>
            </w:rPr>
            <w:t>N</w:t>
          </w:r>
        </w:p>
      </w:tc>
    </w:tr>
    <w:tr w:rsidR="00972547" w:rsidRPr="002F77AD" w14:paraId="291168F9" w14:textId="77777777" w:rsidTr="004725FC">
      <w:tc>
        <w:tcPr>
          <w:tcW w:w="2235" w:type="dxa"/>
        </w:tcPr>
        <w:p w14:paraId="2476F765" w14:textId="77777777" w:rsidR="00972547" w:rsidRPr="002F77AD" w:rsidRDefault="00972547" w:rsidP="00972547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materials</w:t>
          </w:r>
        </w:p>
        <w:p w14:paraId="02FDB06B" w14:textId="77777777" w:rsidR="00972547" w:rsidRPr="002F77AD" w:rsidRDefault="00972547" w:rsidP="00972547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 number and date)</w:t>
          </w:r>
        </w:p>
      </w:tc>
      <w:tc>
        <w:tcPr>
          <w:tcW w:w="7051" w:type="dxa"/>
        </w:tcPr>
        <w:p w14:paraId="59659A5D" w14:textId="3896A175" w:rsidR="00D3674D" w:rsidRPr="00D3674D" w:rsidRDefault="00D3674D" w:rsidP="00D3674D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szCs w:val="24"/>
              <w:lang w:val="en-US" w:bidi="en-US"/>
            </w:rPr>
          </w:pPr>
          <w:r>
            <w:rPr>
              <w:rFonts w:ascii="Calibri" w:hAnsi="Calibri"/>
              <w:sz w:val="22"/>
              <w:szCs w:val="24"/>
              <w:lang w:val="en-US" w:bidi="en-US"/>
            </w:rPr>
            <w:t>REMAP-</w:t>
          </w:r>
          <w:proofErr w:type="spellStart"/>
          <w:r>
            <w:rPr>
              <w:rFonts w:ascii="Calibri" w:hAnsi="Calibri"/>
              <w:sz w:val="22"/>
              <w:szCs w:val="24"/>
              <w:lang w:val="en-US" w:bidi="en-US"/>
            </w:rPr>
            <w:t>CAP_Protocol_DSA</w:t>
          </w:r>
          <w:proofErr w:type="spellEnd"/>
          <w:r>
            <w:rPr>
              <w:rFonts w:ascii="Calibri" w:hAnsi="Calibri"/>
              <w:sz w:val="22"/>
              <w:szCs w:val="24"/>
              <w:lang w:val="en-US" w:bidi="en-US"/>
            </w:rPr>
            <w:t xml:space="preserve"> </w:t>
          </w:r>
          <w:r w:rsidR="00275B3B">
            <w:rPr>
              <w:rFonts w:ascii="Calibri" w:hAnsi="Calibri"/>
              <w:sz w:val="22"/>
              <w:szCs w:val="24"/>
              <w:lang w:val="en-US" w:bidi="en-US"/>
            </w:rPr>
            <w:t>N</w:t>
          </w:r>
          <w:r>
            <w:rPr>
              <w:rFonts w:ascii="Calibri" w:hAnsi="Calibri"/>
              <w:sz w:val="22"/>
              <w:szCs w:val="24"/>
              <w:lang w:val="en-US" w:bidi="en-US"/>
            </w:rPr>
            <w:t>_</w:t>
          </w:r>
          <w:r w:rsidR="00275B3B">
            <w:rPr>
              <w:rFonts w:ascii="Calibri" w:hAnsi="Calibri"/>
              <w:sz w:val="22"/>
              <w:szCs w:val="24"/>
              <w:lang w:val="en-US" w:bidi="en-US"/>
            </w:rPr>
            <w:t>V1</w:t>
          </w:r>
          <w:r>
            <w:rPr>
              <w:rFonts w:ascii="Calibri" w:hAnsi="Calibri"/>
              <w:sz w:val="22"/>
              <w:szCs w:val="24"/>
              <w:lang w:val="en-US" w:bidi="en-US"/>
            </w:rPr>
            <w:t>.</w:t>
          </w:r>
          <w:r w:rsidR="00275B3B">
            <w:rPr>
              <w:rFonts w:ascii="Calibri" w:hAnsi="Calibri"/>
              <w:sz w:val="22"/>
              <w:szCs w:val="24"/>
              <w:lang w:val="en-US" w:bidi="en-US"/>
            </w:rPr>
            <w:t>0</w:t>
          </w:r>
          <w:r>
            <w:rPr>
              <w:rFonts w:ascii="Calibri" w:hAnsi="Calibri"/>
              <w:sz w:val="22"/>
              <w:szCs w:val="24"/>
              <w:lang w:val="en-US" w:bidi="en-US"/>
            </w:rPr>
            <w:t xml:space="preserve"> 202</w:t>
          </w:r>
          <w:r w:rsidR="003F5329">
            <w:rPr>
              <w:rFonts w:ascii="Calibri" w:hAnsi="Calibri"/>
              <w:sz w:val="22"/>
              <w:szCs w:val="24"/>
              <w:lang w:val="en-US" w:bidi="en-US"/>
            </w:rPr>
            <w:t>3</w:t>
          </w:r>
          <w:r w:rsidR="00275B3B">
            <w:rPr>
              <w:rFonts w:ascii="Calibri" w:hAnsi="Calibri"/>
              <w:sz w:val="22"/>
              <w:szCs w:val="24"/>
              <w:lang w:val="en-US" w:bidi="en-US"/>
            </w:rPr>
            <w:t>0929</w:t>
          </w:r>
          <w:r>
            <w:rPr>
              <w:rFonts w:ascii="Calibri" w:hAnsi="Calibri"/>
              <w:sz w:val="22"/>
              <w:szCs w:val="24"/>
              <w:lang w:val="en-US" w:bidi="en-US"/>
            </w:rPr>
            <w:t>_</w:t>
          </w:r>
          <w:proofErr w:type="gramStart"/>
          <w:r>
            <w:rPr>
              <w:rFonts w:ascii="Calibri" w:hAnsi="Calibri"/>
              <w:sz w:val="22"/>
              <w:szCs w:val="24"/>
              <w:lang w:val="en-US" w:bidi="en-US"/>
            </w:rPr>
            <w:t>pdf</w:t>
          </w:r>
          <w:proofErr w:type="gramEnd"/>
        </w:p>
        <w:p w14:paraId="29DFC30C" w14:textId="37D4398C" w:rsidR="00D3674D" w:rsidRDefault="00972547" w:rsidP="00D3674D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CAP_Domain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</w:t>
          </w:r>
          <w:r w:rsidR="00275B3B">
            <w:rPr>
              <w:rFonts w:ascii="Calibri" w:hAnsi="Calibri"/>
              <w:sz w:val="22"/>
              <w:lang w:bidi="en-US"/>
            </w:rPr>
            <w:t>N</w:t>
          </w:r>
          <w:r>
            <w:rPr>
              <w:rFonts w:ascii="Calibri" w:hAnsi="Calibri"/>
              <w:sz w:val="22"/>
              <w:lang w:bidi="en-US"/>
            </w:rPr>
            <w:t>_V</w:t>
          </w:r>
          <w:r w:rsidR="00275B3B">
            <w:rPr>
              <w:rFonts w:ascii="Calibri" w:hAnsi="Calibri"/>
              <w:sz w:val="22"/>
              <w:lang w:bidi="en-US"/>
            </w:rPr>
            <w:t>1</w:t>
          </w:r>
          <w:r>
            <w:rPr>
              <w:rFonts w:ascii="Calibri" w:hAnsi="Calibri"/>
              <w:sz w:val="22"/>
              <w:lang w:bidi="en-US"/>
            </w:rPr>
            <w:t>.0_202</w:t>
          </w:r>
          <w:r w:rsidR="00D3674D">
            <w:rPr>
              <w:rFonts w:ascii="Calibri" w:hAnsi="Calibri"/>
              <w:sz w:val="22"/>
              <w:lang w:bidi="en-US"/>
            </w:rPr>
            <w:t>2Nov</w:t>
          </w:r>
          <w:r>
            <w:rPr>
              <w:rFonts w:ascii="Calibri" w:hAnsi="Calibri"/>
              <w:sz w:val="22"/>
              <w:lang w:bidi="en-US"/>
            </w:rPr>
            <w:t>_</w:t>
          </w:r>
          <w:proofErr w:type="gramStart"/>
          <w:r>
            <w:rPr>
              <w:rFonts w:ascii="Calibri" w:hAnsi="Calibri"/>
              <w:sz w:val="22"/>
              <w:lang w:bidi="en-US"/>
            </w:rPr>
            <w:t>pptx</w:t>
          </w:r>
          <w:proofErr w:type="gramEnd"/>
        </w:p>
        <w:p w14:paraId="084A6500" w14:textId="2CA943DC" w:rsidR="00972547" w:rsidRPr="00D3674D" w:rsidRDefault="00D3674D" w:rsidP="00D3674D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D3674D">
            <w:rPr>
              <w:rFonts w:ascii="Calibri" w:hAnsi="Calibri"/>
              <w:sz w:val="22"/>
            </w:rPr>
            <w:t>REMAP-</w:t>
          </w:r>
          <w:proofErr w:type="spellStart"/>
          <w:r w:rsidRPr="00D3674D">
            <w:rPr>
              <w:rFonts w:ascii="Calibri" w:hAnsi="Calibri"/>
              <w:sz w:val="22"/>
            </w:rPr>
            <w:t>CAP_AdminGuide_Domain</w:t>
          </w:r>
          <w:proofErr w:type="spellEnd"/>
          <w:r w:rsidRPr="00D3674D">
            <w:rPr>
              <w:rFonts w:ascii="Calibri" w:hAnsi="Calibri"/>
              <w:sz w:val="22"/>
            </w:rPr>
            <w:t xml:space="preserve"> </w:t>
          </w:r>
          <w:r w:rsidR="00275B3B">
            <w:rPr>
              <w:rFonts w:ascii="Calibri" w:hAnsi="Calibri"/>
              <w:sz w:val="22"/>
            </w:rPr>
            <w:t>N</w:t>
          </w:r>
          <w:r w:rsidRPr="00D3674D">
            <w:rPr>
              <w:rFonts w:ascii="Calibri" w:hAnsi="Calibri"/>
              <w:sz w:val="22"/>
            </w:rPr>
            <w:t>_</w:t>
          </w:r>
          <w:r w:rsidR="00275B3B">
            <w:rPr>
              <w:rFonts w:ascii="Calibri" w:hAnsi="Calibri"/>
              <w:sz w:val="22"/>
            </w:rPr>
            <w:t>V1.0</w:t>
          </w:r>
          <w:r w:rsidRPr="00D3674D">
            <w:rPr>
              <w:rFonts w:ascii="Calibri" w:hAnsi="Calibri"/>
              <w:sz w:val="22"/>
            </w:rPr>
            <w:t>_202</w:t>
          </w:r>
          <w:r w:rsidR="00275B3B">
            <w:rPr>
              <w:rFonts w:ascii="Calibri" w:hAnsi="Calibri"/>
              <w:sz w:val="22"/>
            </w:rPr>
            <w:t>31026</w:t>
          </w:r>
          <w:r w:rsidRPr="00D3674D">
            <w:rPr>
              <w:rFonts w:ascii="Calibri" w:hAnsi="Calibri"/>
              <w:sz w:val="22"/>
            </w:rPr>
            <w:t>_pdf</w:t>
          </w:r>
        </w:p>
      </w:tc>
    </w:tr>
    <w:tr w:rsidR="00BE144F" w:rsidRPr="002F77AD" w14:paraId="70E6E670" w14:textId="77777777" w:rsidTr="004725FC">
      <w:tc>
        <w:tcPr>
          <w:tcW w:w="2235" w:type="dxa"/>
        </w:tcPr>
        <w:p w14:paraId="1BF4E63C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1D31541B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08744E27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65234056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C9E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266893722">
    <w:abstractNumId w:val="2"/>
  </w:num>
  <w:num w:numId="2" w16cid:durableId="641230846">
    <w:abstractNumId w:val="41"/>
  </w:num>
  <w:num w:numId="3" w16cid:durableId="1820995109">
    <w:abstractNumId w:val="28"/>
  </w:num>
  <w:num w:numId="4" w16cid:durableId="2067989140">
    <w:abstractNumId w:val="18"/>
  </w:num>
  <w:num w:numId="5" w16cid:durableId="1995916108">
    <w:abstractNumId w:val="29"/>
  </w:num>
  <w:num w:numId="6" w16cid:durableId="61103841">
    <w:abstractNumId w:val="0"/>
  </w:num>
  <w:num w:numId="7" w16cid:durableId="1676415601">
    <w:abstractNumId w:val="36"/>
  </w:num>
  <w:num w:numId="8" w16cid:durableId="1350175958">
    <w:abstractNumId w:val="21"/>
  </w:num>
  <w:num w:numId="9" w16cid:durableId="748386827">
    <w:abstractNumId w:val="3"/>
  </w:num>
  <w:num w:numId="10" w16cid:durableId="350106881">
    <w:abstractNumId w:val="19"/>
  </w:num>
  <w:num w:numId="11" w16cid:durableId="1939219222">
    <w:abstractNumId w:val="13"/>
  </w:num>
  <w:num w:numId="12" w16cid:durableId="673531181">
    <w:abstractNumId w:val="25"/>
  </w:num>
  <w:num w:numId="13" w16cid:durableId="193614974">
    <w:abstractNumId w:val="11"/>
  </w:num>
  <w:num w:numId="14" w16cid:durableId="1640380269">
    <w:abstractNumId w:val="22"/>
  </w:num>
  <w:num w:numId="15" w16cid:durableId="1073741837">
    <w:abstractNumId w:val="39"/>
  </w:num>
  <w:num w:numId="16" w16cid:durableId="941690917">
    <w:abstractNumId w:val="43"/>
  </w:num>
  <w:num w:numId="17" w16cid:durableId="1065376931">
    <w:abstractNumId w:val="5"/>
  </w:num>
  <w:num w:numId="18" w16cid:durableId="607391416">
    <w:abstractNumId w:val="10"/>
  </w:num>
  <w:num w:numId="19" w16cid:durableId="559637242">
    <w:abstractNumId w:val="24"/>
  </w:num>
  <w:num w:numId="20" w16cid:durableId="195968079">
    <w:abstractNumId w:val="20"/>
  </w:num>
  <w:num w:numId="21" w16cid:durableId="1191725946">
    <w:abstractNumId w:val="37"/>
  </w:num>
  <w:num w:numId="22" w16cid:durableId="578448253">
    <w:abstractNumId w:val="23"/>
  </w:num>
  <w:num w:numId="23" w16cid:durableId="1468007447">
    <w:abstractNumId w:val="26"/>
  </w:num>
  <w:num w:numId="24" w16cid:durableId="2018267506">
    <w:abstractNumId w:val="8"/>
  </w:num>
  <w:num w:numId="25" w16cid:durableId="1557277955">
    <w:abstractNumId w:val="9"/>
  </w:num>
  <w:num w:numId="26" w16cid:durableId="1657685385">
    <w:abstractNumId w:val="6"/>
  </w:num>
  <w:num w:numId="27" w16cid:durableId="1108354375">
    <w:abstractNumId w:val="40"/>
  </w:num>
  <w:num w:numId="28" w16cid:durableId="1910841643">
    <w:abstractNumId w:val="38"/>
  </w:num>
  <w:num w:numId="29" w16cid:durableId="1298418953">
    <w:abstractNumId w:val="7"/>
  </w:num>
  <w:num w:numId="30" w16cid:durableId="705639715">
    <w:abstractNumId w:val="16"/>
  </w:num>
  <w:num w:numId="31" w16cid:durableId="1385300963">
    <w:abstractNumId w:val="34"/>
  </w:num>
  <w:num w:numId="32" w16cid:durableId="2081126218">
    <w:abstractNumId w:val="15"/>
  </w:num>
  <w:num w:numId="33" w16cid:durableId="1790396966">
    <w:abstractNumId w:val="30"/>
  </w:num>
  <w:num w:numId="34" w16cid:durableId="1887797006">
    <w:abstractNumId w:val="31"/>
  </w:num>
  <w:num w:numId="35" w16cid:durableId="1315068742">
    <w:abstractNumId w:val="14"/>
  </w:num>
  <w:num w:numId="36" w16cid:durableId="1612274592">
    <w:abstractNumId w:val="32"/>
  </w:num>
  <w:num w:numId="37" w16cid:durableId="1470201268">
    <w:abstractNumId w:val="12"/>
  </w:num>
  <w:num w:numId="38" w16cid:durableId="351147087">
    <w:abstractNumId w:val="17"/>
  </w:num>
  <w:num w:numId="39" w16cid:durableId="299773599">
    <w:abstractNumId w:val="1"/>
  </w:num>
  <w:num w:numId="40" w16cid:durableId="1753314491">
    <w:abstractNumId w:val="33"/>
  </w:num>
  <w:num w:numId="41" w16cid:durableId="899899510">
    <w:abstractNumId w:val="35"/>
  </w:num>
  <w:num w:numId="42" w16cid:durableId="740562418">
    <w:abstractNumId w:val="4"/>
  </w:num>
  <w:num w:numId="43" w16cid:durableId="1196504391">
    <w:abstractNumId w:val="27"/>
  </w:num>
  <w:num w:numId="44" w16cid:durableId="103207083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3EC2"/>
    <w:rsid w:val="00034CDA"/>
    <w:rsid w:val="00043AD5"/>
    <w:rsid w:val="000472F2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D4D4D"/>
    <w:rsid w:val="000E050E"/>
    <w:rsid w:val="000E0D39"/>
    <w:rsid w:val="000E3BB1"/>
    <w:rsid w:val="000F7765"/>
    <w:rsid w:val="0010329E"/>
    <w:rsid w:val="00103E0F"/>
    <w:rsid w:val="0013141F"/>
    <w:rsid w:val="0013143D"/>
    <w:rsid w:val="00142102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D620E"/>
    <w:rsid w:val="001E2B02"/>
    <w:rsid w:val="001E6A3D"/>
    <w:rsid w:val="001E7580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75B3B"/>
    <w:rsid w:val="00276BD0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E1774"/>
    <w:rsid w:val="002F1F60"/>
    <w:rsid w:val="002F2FCA"/>
    <w:rsid w:val="002F5CF2"/>
    <w:rsid w:val="002F5F9C"/>
    <w:rsid w:val="002F77AD"/>
    <w:rsid w:val="00300FFC"/>
    <w:rsid w:val="003016DB"/>
    <w:rsid w:val="00307CAA"/>
    <w:rsid w:val="00321E4B"/>
    <w:rsid w:val="00323087"/>
    <w:rsid w:val="003270C2"/>
    <w:rsid w:val="00330523"/>
    <w:rsid w:val="00334516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3F5329"/>
    <w:rsid w:val="00403741"/>
    <w:rsid w:val="004039FE"/>
    <w:rsid w:val="004045BC"/>
    <w:rsid w:val="00405BE1"/>
    <w:rsid w:val="0041162B"/>
    <w:rsid w:val="00413A24"/>
    <w:rsid w:val="004251BD"/>
    <w:rsid w:val="00430CF5"/>
    <w:rsid w:val="00436947"/>
    <w:rsid w:val="00442855"/>
    <w:rsid w:val="00461D1B"/>
    <w:rsid w:val="004637F5"/>
    <w:rsid w:val="00465383"/>
    <w:rsid w:val="004725FC"/>
    <w:rsid w:val="00472F9E"/>
    <w:rsid w:val="00475A42"/>
    <w:rsid w:val="004823A4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C546C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0968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E11F9"/>
    <w:rsid w:val="006E1807"/>
    <w:rsid w:val="006F25B4"/>
    <w:rsid w:val="006F6E57"/>
    <w:rsid w:val="007120A3"/>
    <w:rsid w:val="007160C3"/>
    <w:rsid w:val="00731BAA"/>
    <w:rsid w:val="00743445"/>
    <w:rsid w:val="007511FE"/>
    <w:rsid w:val="007560E8"/>
    <w:rsid w:val="00765C49"/>
    <w:rsid w:val="00771CAF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4864"/>
    <w:rsid w:val="008060E6"/>
    <w:rsid w:val="00813A5E"/>
    <w:rsid w:val="00815AE3"/>
    <w:rsid w:val="008165F5"/>
    <w:rsid w:val="00816D8A"/>
    <w:rsid w:val="00823069"/>
    <w:rsid w:val="008339A7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B0C53"/>
    <w:rsid w:val="008B2AE6"/>
    <w:rsid w:val="008C03B2"/>
    <w:rsid w:val="008C22D4"/>
    <w:rsid w:val="008C3A42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63708"/>
    <w:rsid w:val="00972547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A94"/>
    <w:rsid w:val="00A26C3A"/>
    <w:rsid w:val="00A34632"/>
    <w:rsid w:val="00A373DD"/>
    <w:rsid w:val="00A37A87"/>
    <w:rsid w:val="00A37B27"/>
    <w:rsid w:val="00A43D1F"/>
    <w:rsid w:val="00A46F16"/>
    <w:rsid w:val="00A5041B"/>
    <w:rsid w:val="00A522C6"/>
    <w:rsid w:val="00A67CB8"/>
    <w:rsid w:val="00A67FB4"/>
    <w:rsid w:val="00AB1D03"/>
    <w:rsid w:val="00AC184E"/>
    <w:rsid w:val="00AC4EC7"/>
    <w:rsid w:val="00AC551B"/>
    <w:rsid w:val="00AC6D55"/>
    <w:rsid w:val="00AE6D13"/>
    <w:rsid w:val="00AE758A"/>
    <w:rsid w:val="00AF2BA7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62D7"/>
    <w:rsid w:val="00B96900"/>
    <w:rsid w:val="00B973E4"/>
    <w:rsid w:val="00B97D40"/>
    <w:rsid w:val="00BA17A1"/>
    <w:rsid w:val="00BA3733"/>
    <w:rsid w:val="00BA6EEF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3EE2"/>
    <w:rsid w:val="00CC17EC"/>
    <w:rsid w:val="00CD354A"/>
    <w:rsid w:val="00CE395D"/>
    <w:rsid w:val="00CE6CBC"/>
    <w:rsid w:val="00CE6F6B"/>
    <w:rsid w:val="00CF7918"/>
    <w:rsid w:val="00CF7C57"/>
    <w:rsid w:val="00D04963"/>
    <w:rsid w:val="00D23B9A"/>
    <w:rsid w:val="00D2608D"/>
    <w:rsid w:val="00D3674D"/>
    <w:rsid w:val="00D41503"/>
    <w:rsid w:val="00D44871"/>
    <w:rsid w:val="00D66324"/>
    <w:rsid w:val="00D71304"/>
    <w:rsid w:val="00D77F86"/>
    <w:rsid w:val="00D92F30"/>
    <w:rsid w:val="00D971D9"/>
    <w:rsid w:val="00DA0226"/>
    <w:rsid w:val="00DC0C14"/>
    <w:rsid w:val="00DC5F0B"/>
    <w:rsid w:val="00DD24D9"/>
    <w:rsid w:val="00DD3404"/>
    <w:rsid w:val="00DE1584"/>
    <w:rsid w:val="00E03828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80B37"/>
    <w:rsid w:val="00E81FBC"/>
    <w:rsid w:val="00E82735"/>
    <w:rsid w:val="00E8735A"/>
    <w:rsid w:val="00EA1904"/>
    <w:rsid w:val="00EB2550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4406"/>
    <w:rsid w:val="00EF6B0D"/>
    <w:rsid w:val="00F053A5"/>
    <w:rsid w:val="00F10057"/>
    <w:rsid w:val="00F14C8B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4648B"/>
  <w15:chartTrackingRefBased/>
  <w15:docId w15:val="{1A23C586-0C0B-47F7-9F2A-9F9CDE22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4" ma:contentTypeDescription="Create a new document." ma:contentTypeScope="" ma:versionID="3f662127470c293a0a97b62484b40b8b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83DB811C-A739-4309-9100-E165DD3E7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48EF0-C15A-4EB2-8845-2B3BB49C22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0ABF0-F9F9-42E6-B29A-2C96252CB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61844-3CC4-4BBB-B069-17F4A68B0F23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10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Fagbodun, Elizabeth O</cp:lastModifiedBy>
  <cp:revision>2</cp:revision>
  <cp:lastPrinted>2020-04-07T09:38:00Z</cp:lastPrinted>
  <dcterms:created xsi:type="dcterms:W3CDTF">2024-03-20T15:44:00Z</dcterms:created>
  <dcterms:modified xsi:type="dcterms:W3CDTF">2024-03-20T15:44:00Z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