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710A7" w14:textId="77777777" w:rsidR="000B3658" w:rsidRPr="002F77AD" w:rsidRDefault="000B3658" w:rsidP="000B3658">
      <w:pPr>
        <w:spacing w:before="240" w:after="240"/>
        <w:rPr>
          <w:rFonts w:ascii="Calibri" w:hAnsi="Calibri" w:cs="Calibri"/>
          <w:b/>
          <w:color w:val="2E74B5"/>
          <w:sz w:val="28"/>
          <w:szCs w:val="22"/>
        </w:rPr>
      </w:pPr>
      <w:r w:rsidRPr="002F77AD">
        <w:rPr>
          <w:rFonts w:ascii="Calibri" w:hAnsi="Calibri" w:cs="Calibri"/>
          <w:b/>
          <w:color w:val="2E74B5"/>
          <w:sz w:val="28"/>
          <w:szCs w:val="22"/>
        </w:rPr>
        <w:t>Training completed by: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1559"/>
        <w:gridCol w:w="1559"/>
        <w:gridCol w:w="3118"/>
      </w:tblGrid>
      <w:tr w:rsidR="000B3658" w:rsidRPr="002F77AD" w14:paraId="1AAB992F" w14:textId="77777777" w:rsidTr="00413A24">
        <w:trPr>
          <w:trHeight w:val="303"/>
          <w:tblHeader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226996E" w14:textId="77777777" w:rsidR="000B3658" w:rsidRPr="002F77AD" w:rsidRDefault="000B3658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 w:rsidRPr="002F77AD">
              <w:rPr>
                <w:rFonts w:ascii="Calibri" w:hAnsi="Calibri" w:cs="Calibri"/>
                <w:b/>
                <w:color w:val="2E74B5"/>
                <w:sz w:val="22"/>
              </w:rPr>
              <w:t>Name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DD8E4BB" w14:textId="77777777" w:rsidR="000B3658" w:rsidRPr="002F77AD" w:rsidRDefault="000B3658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 w:rsidRPr="002F77AD">
              <w:rPr>
                <w:rFonts w:ascii="Calibri" w:hAnsi="Calibri" w:cs="Calibri"/>
                <w:b/>
                <w:color w:val="2E74B5"/>
                <w:sz w:val="22"/>
              </w:rPr>
              <w:t>Role in study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BB69F" w14:textId="77777777" w:rsidR="000B3658" w:rsidRPr="002F77AD" w:rsidRDefault="000B3658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 w:rsidRPr="002F77AD">
              <w:rPr>
                <w:rFonts w:ascii="Calibri" w:hAnsi="Calibri" w:cs="Calibri"/>
                <w:b/>
                <w:color w:val="2E74B5"/>
                <w:sz w:val="22"/>
              </w:rPr>
              <w:t>Date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BFB0" w14:textId="77777777" w:rsidR="000B3658" w:rsidRPr="002F77AD" w:rsidRDefault="000B3658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 w:rsidRPr="002F77AD">
              <w:rPr>
                <w:rFonts w:ascii="Calibri" w:hAnsi="Calibri" w:cs="Calibri"/>
                <w:b/>
                <w:color w:val="2E74B5"/>
                <w:sz w:val="22"/>
              </w:rPr>
              <w:t>Signature</w:t>
            </w:r>
          </w:p>
        </w:tc>
      </w:tr>
      <w:tr w:rsidR="000B3658" w:rsidRPr="002F77AD" w14:paraId="1873B1BB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4420562C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796B55F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BB8B9C1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58BAFC73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305ECD2A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29760044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EF5066C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09042F49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0096B307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6BCE9B08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3FF191E3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1767756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28CCF383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59A6B730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69A587E9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701E5FA4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847F968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C37FB19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6AA8D2A2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66F7641E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0E5BE78A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6CE5034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63E7C822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4DF5BA42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443D2923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3BC8D38D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2689D58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2268F9A2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303D8C53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1192ECFD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79600D83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4F346B5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33EC9227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15AFBA83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3A29015A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4C9A5EA1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92D3395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3620C6F4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227D40BB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7529AB4B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5225B51B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BA1BDBB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6F85825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105A598A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00176CC3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5A9D43DF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E41A3F1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173B3DE7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56C2893A" w14:textId="77777777" w:rsidR="00A37B27" w:rsidRPr="002F77AD" w:rsidRDefault="00A37B27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</w:tbl>
    <w:p w14:paraId="1DB41D87" w14:textId="77777777" w:rsidR="00E80B37" w:rsidRPr="002F77AD" w:rsidRDefault="00E80B37" w:rsidP="00AE6D13">
      <w:pPr>
        <w:rPr>
          <w:rFonts w:ascii="Calibri" w:hAnsi="Calibri" w:cs="Calibri"/>
          <w:sz w:val="22"/>
          <w:szCs w:val="22"/>
          <w:lang w:val="en-US"/>
        </w:rPr>
      </w:pPr>
    </w:p>
    <w:sectPr w:rsidR="00E80B37" w:rsidRPr="002F77AD" w:rsidSect="00542A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667" w:right="1274" w:bottom="709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9CF6B" w14:textId="77777777" w:rsidR="00542A9D" w:rsidRDefault="00542A9D">
      <w:r>
        <w:separator/>
      </w:r>
    </w:p>
  </w:endnote>
  <w:endnote w:type="continuationSeparator" w:id="0">
    <w:p w14:paraId="5CD3395D" w14:textId="77777777" w:rsidR="00542A9D" w:rsidRDefault="0054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MC Logos VL">
    <w:charset w:val="00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1588A" w14:textId="77777777" w:rsidR="007160C3" w:rsidRDefault="007160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57E94CE" w14:textId="77777777" w:rsidR="007160C3" w:rsidRDefault="007160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2B9DA" w14:textId="2D73370D" w:rsidR="00A37B27" w:rsidRPr="00A37B27" w:rsidRDefault="00A37B27" w:rsidP="00A37B27">
    <w:pPr>
      <w:pStyle w:val="Footer"/>
      <w:pBdr>
        <w:top w:val="single" w:sz="4" w:space="1" w:color="auto"/>
      </w:pBdr>
      <w:tabs>
        <w:tab w:val="clear" w:pos="9072"/>
        <w:tab w:val="right" w:pos="9356"/>
      </w:tabs>
      <w:rPr>
        <w:rStyle w:val="PageNumber"/>
        <w:rFonts w:ascii="Calibri" w:hAnsi="Calibri" w:cs="Arial"/>
      </w:rPr>
    </w:pPr>
    <w:r w:rsidRPr="00A37B27">
      <w:rPr>
        <w:rFonts w:ascii="Calibri" w:hAnsi="Calibri" w:cs="Arial"/>
      </w:rPr>
      <w:t xml:space="preserve">REMAP-CAP </w:t>
    </w:r>
    <w:r w:rsidR="00972547">
      <w:rPr>
        <w:rFonts w:ascii="Calibri" w:hAnsi="Calibri" w:cs="Arial"/>
      </w:rPr>
      <w:t xml:space="preserve">_Self-Training </w:t>
    </w:r>
    <w:proofErr w:type="spellStart"/>
    <w:r w:rsidR="00972547">
      <w:rPr>
        <w:rFonts w:ascii="Calibri" w:hAnsi="Calibri" w:cs="Arial"/>
      </w:rPr>
      <w:t>Log_Domain</w:t>
    </w:r>
    <w:proofErr w:type="spellEnd"/>
    <w:r w:rsidR="00972547">
      <w:rPr>
        <w:rFonts w:ascii="Calibri" w:hAnsi="Calibri" w:cs="Arial"/>
      </w:rPr>
      <w:t xml:space="preserve"> I_V</w:t>
    </w:r>
    <w:r w:rsidR="000D4D4D">
      <w:rPr>
        <w:rFonts w:ascii="Calibri" w:hAnsi="Calibri" w:cs="Arial"/>
      </w:rPr>
      <w:t>2</w:t>
    </w:r>
    <w:r w:rsidR="00972547">
      <w:rPr>
        <w:rFonts w:ascii="Calibri" w:hAnsi="Calibri" w:cs="Arial"/>
      </w:rPr>
      <w:t>.</w:t>
    </w:r>
    <w:r w:rsidR="00276BD0">
      <w:rPr>
        <w:rFonts w:ascii="Calibri" w:hAnsi="Calibri" w:cs="Arial"/>
      </w:rPr>
      <w:t>3</w:t>
    </w:r>
    <w:r w:rsidR="00972547">
      <w:rPr>
        <w:rFonts w:ascii="Calibri" w:hAnsi="Calibri" w:cs="Arial"/>
      </w:rPr>
      <w:t>_202</w:t>
    </w:r>
    <w:r w:rsidR="00276BD0">
      <w:rPr>
        <w:rFonts w:ascii="Calibri" w:hAnsi="Calibri" w:cs="Arial"/>
      </w:rPr>
      <w:t>40221</w:t>
    </w:r>
    <w:r w:rsidR="00413A24">
      <w:rPr>
        <w:rFonts w:ascii="Calibri" w:hAnsi="Calibri" w:cs="Arial"/>
      </w:rPr>
      <w:tab/>
    </w:r>
    <w:r w:rsidRPr="00A37B27">
      <w:rPr>
        <w:rFonts w:ascii="Calibri" w:hAnsi="Calibri" w:cs="Arial"/>
      </w:rPr>
      <w:t xml:space="preserve">Page </w:t>
    </w:r>
    <w:r w:rsidRPr="00A37B27">
      <w:rPr>
        <w:rStyle w:val="PageNumber"/>
        <w:rFonts w:ascii="Calibri" w:hAnsi="Calibri" w:cs="Arial"/>
      </w:rPr>
      <w:fldChar w:fldCharType="begin"/>
    </w:r>
    <w:r w:rsidRPr="00A37B27">
      <w:rPr>
        <w:rStyle w:val="PageNumber"/>
        <w:rFonts w:ascii="Calibri" w:hAnsi="Calibri" w:cs="Arial"/>
      </w:rPr>
      <w:instrText xml:space="preserve"> PAGE </w:instrText>
    </w:r>
    <w:r w:rsidRPr="00A37B27">
      <w:rPr>
        <w:rStyle w:val="PageNumber"/>
        <w:rFonts w:ascii="Calibri" w:hAnsi="Calibri" w:cs="Arial"/>
      </w:rPr>
      <w:fldChar w:fldCharType="separate"/>
    </w:r>
    <w:r w:rsidR="00972547">
      <w:rPr>
        <w:rStyle w:val="PageNumber"/>
        <w:rFonts w:ascii="Calibri" w:hAnsi="Calibri" w:cs="Arial"/>
        <w:noProof/>
      </w:rPr>
      <w:t>1</w:t>
    </w:r>
    <w:r w:rsidRPr="00A37B27">
      <w:rPr>
        <w:rStyle w:val="PageNumber"/>
        <w:rFonts w:ascii="Calibri" w:hAnsi="Calibri" w:cs="Arial"/>
      </w:rPr>
      <w:fldChar w:fldCharType="end"/>
    </w:r>
    <w:r w:rsidRPr="00A37B27">
      <w:rPr>
        <w:rStyle w:val="PageNumber"/>
        <w:rFonts w:ascii="Calibri" w:hAnsi="Calibri" w:cs="Arial"/>
      </w:rPr>
      <w:t xml:space="preserve"> of </w:t>
    </w:r>
    <w:r w:rsidRPr="00A37B27">
      <w:rPr>
        <w:rStyle w:val="PageNumber"/>
        <w:rFonts w:ascii="Calibri" w:hAnsi="Calibri" w:cs="Arial"/>
      </w:rPr>
      <w:fldChar w:fldCharType="begin"/>
    </w:r>
    <w:r w:rsidRPr="00A37B27">
      <w:rPr>
        <w:rStyle w:val="PageNumber"/>
        <w:rFonts w:ascii="Calibri" w:hAnsi="Calibri" w:cs="Arial"/>
      </w:rPr>
      <w:instrText xml:space="preserve"> NUMPAGES </w:instrText>
    </w:r>
    <w:r w:rsidRPr="00A37B27">
      <w:rPr>
        <w:rStyle w:val="PageNumber"/>
        <w:rFonts w:ascii="Calibri" w:hAnsi="Calibri" w:cs="Arial"/>
      </w:rPr>
      <w:fldChar w:fldCharType="separate"/>
    </w:r>
    <w:r w:rsidR="00972547">
      <w:rPr>
        <w:rStyle w:val="PageNumber"/>
        <w:rFonts w:ascii="Calibri" w:hAnsi="Calibri" w:cs="Arial"/>
        <w:noProof/>
      </w:rPr>
      <w:t>1</w:t>
    </w:r>
    <w:r w:rsidRPr="00A37B27">
      <w:rPr>
        <w:rStyle w:val="PageNumber"/>
        <w:rFonts w:ascii="Calibri" w:hAnsi="Calibri" w:cs="Arial"/>
      </w:rPr>
      <w:fldChar w:fldCharType="end"/>
    </w:r>
  </w:p>
  <w:p w14:paraId="5F00C5B9" w14:textId="77777777" w:rsidR="007160C3" w:rsidRPr="00A37B27" w:rsidRDefault="007160C3" w:rsidP="00A37B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90C9C" w14:textId="77777777" w:rsidR="007160C3" w:rsidRDefault="007160C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1 van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EB027" w14:textId="77777777" w:rsidR="00542A9D" w:rsidRDefault="00542A9D">
      <w:r>
        <w:separator/>
      </w:r>
    </w:p>
  </w:footnote>
  <w:footnote w:type="continuationSeparator" w:id="0">
    <w:p w14:paraId="0DC88586" w14:textId="77777777" w:rsidR="00542A9D" w:rsidRDefault="00542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784BE" w14:textId="77777777" w:rsidR="00276BD0" w:rsidRDefault="00276B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9DB4C" w14:textId="77777777" w:rsidR="00A37B27" w:rsidRPr="002F77AD" w:rsidRDefault="005635A7" w:rsidP="00521D7C">
    <w:pPr>
      <w:pStyle w:val="Header"/>
      <w:ind w:left="-567" w:firstLine="283"/>
      <w:rPr>
        <w:rFonts w:ascii="Calibri" w:hAnsi="Calibri"/>
      </w:rPr>
    </w:pPr>
    <w:r>
      <w:rPr>
        <w:rFonts w:ascii="Calibri" w:hAnsi="Calibri" w:cs="Segoe UI"/>
        <w:noProof/>
        <w:lang w:val="nl-NL" w:eastAsia="nl-NL"/>
      </w:rPr>
      <w:pict w14:anchorId="60021D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15" o:spid="_x0000_i1025" type="#_x0000_t75" style="width:174.75pt;height:68.25pt;visibility:visible">
          <v:imagedata r:id="rId1" o:title=""/>
        </v:shape>
      </w:pict>
    </w:r>
    <w:r w:rsidR="00A37B27" w:rsidRPr="002F77AD">
      <w:rPr>
        <w:rFonts w:ascii="Calibri" w:hAnsi="Calibri"/>
      </w:rPr>
      <w:tab/>
    </w:r>
    <w:r w:rsidR="00A37B27" w:rsidRPr="002F77AD">
      <w:rPr>
        <w:rFonts w:ascii="Calibri" w:hAnsi="Calibri"/>
      </w:rPr>
      <w:tab/>
    </w:r>
    <w:r>
      <w:rPr>
        <w:rFonts w:ascii="Calibri" w:hAnsi="Calibri"/>
      </w:rPr>
      <w:pict w14:anchorId="4C28607C">
        <v:shape id="_x0000_i1026" type="#_x0000_t75" style="width:183pt;height:60.75pt">
          <v:imagedata r:id="rId2" o:title="REMAP-CAP"/>
        </v:shape>
      </w:pict>
    </w:r>
    <w:r w:rsidR="00A37B27" w:rsidRPr="002F77AD">
      <w:rPr>
        <w:rFonts w:ascii="Calibri" w:hAnsi="Calibri"/>
      </w:rPr>
      <w:t xml:space="preserve">     </w:t>
    </w:r>
  </w:p>
  <w:p w14:paraId="2CAEF7E9" w14:textId="77777777" w:rsidR="00A37B27" w:rsidRPr="002F77AD" w:rsidRDefault="00A37B27" w:rsidP="00A37B27">
    <w:pPr>
      <w:pStyle w:val="Header"/>
      <w:rPr>
        <w:rFonts w:ascii="Calibri" w:hAnsi="Calibri"/>
      </w:rPr>
    </w:pPr>
  </w:p>
  <w:p w14:paraId="4F695E84" w14:textId="77777777" w:rsidR="00813A5E" w:rsidRPr="002F77AD" w:rsidRDefault="00813A5E" w:rsidP="00413A24">
    <w:pPr>
      <w:pStyle w:val="Opmaakprofiel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left"/>
      <w:rPr>
        <w:rFonts w:ascii="Calibri" w:hAnsi="Calibri"/>
        <w:noProof/>
        <w:lang w:val="nl-NL" w:eastAsia="nl-NL"/>
      </w:rPr>
    </w:pPr>
  </w:p>
  <w:p w14:paraId="185BC2A0" w14:textId="77777777" w:rsidR="007160C3" w:rsidRPr="002F77AD" w:rsidRDefault="00B96900" w:rsidP="000B3658">
    <w:pPr>
      <w:pStyle w:val="Opmaakprofiel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120"/>
      <w:rPr>
        <w:rFonts w:ascii="Calibri" w:hAnsi="Calibri" w:cs="Calibri"/>
        <w:color w:val="2E74B5"/>
        <w:sz w:val="32"/>
        <w:szCs w:val="32"/>
        <w:lang w:val="nl-NL"/>
      </w:rPr>
    </w:pPr>
    <w:r w:rsidRPr="002F77AD">
      <w:rPr>
        <w:rFonts w:ascii="Calibri" w:hAnsi="Calibri" w:cs="Calibri"/>
        <w:color w:val="2E74B5"/>
        <w:sz w:val="32"/>
        <w:szCs w:val="32"/>
        <w:lang w:val="nl-NL"/>
      </w:rPr>
      <w:t>Self-T</w:t>
    </w:r>
    <w:r w:rsidR="00651027" w:rsidRPr="002F77AD">
      <w:rPr>
        <w:rFonts w:ascii="Calibri" w:hAnsi="Calibri" w:cs="Calibri"/>
        <w:color w:val="2E74B5"/>
        <w:sz w:val="32"/>
        <w:szCs w:val="32"/>
        <w:lang w:val="nl-NL"/>
      </w:rPr>
      <w:t xml:space="preserve">raining </w:t>
    </w:r>
    <w:r w:rsidR="00E54877" w:rsidRPr="002F77AD">
      <w:rPr>
        <w:rFonts w:ascii="Calibri" w:hAnsi="Calibri" w:cs="Calibri"/>
        <w:color w:val="2E74B5"/>
        <w:sz w:val="32"/>
        <w:szCs w:val="32"/>
        <w:lang w:val="nl-NL"/>
      </w:rPr>
      <w:t>L</w:t>
    </w:r>
    <w:r w:rsidR="006372D8" w:rsidRPr="002F77AD">
      <w:rPr>
        <w:rFonts w:ascii="Calibri" w:hAnsi="Calibri" w:cs="Calibri"/>
        <w:color w:val="2E74B5"/>
        <w:sz w:val="32"/>
        <w:szCs w:val="32"/>
        <w:lang w:val="nl-NL"/>
      </w:rPr>
      <w:t>og</w:t>
    </w:r>
  </w:p>
  <w:p w14:paraId="13463158" w14:textId="77777777" w:rsidR="007160C3" w:rsidRPr="002F77AD" w:rsidRDefault="007160C3" w:rsidP="00227903">
    <w:pPr>
      <w:pStyle w:val="Header"/>
      <w:rPr>
        <w:rFonts w:ascii="Calibri" w:hAnsi="Calibri"/>
        <w:sz w:val="4"/>
        <w:szCs w:val="4"/>
        <w:lang w:val="nl-NL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35"/>
      <w:gridCol w:w="7051"/>
    </w:tblGrid>
    <w:tr w:rsidR="00972547" w:rsidRPr="002F77AD" w14:paraId="0E2B0BF9" w14:textId="77777777" w:rsidTr="004725FC">
      <w:tc>
        <w:tcPr>
          <w:tcW w:w="2235" w:type="dxa"/>
        </w:tcPr>
        <w:p w14:paraId="06DFBFCF" w14:textId="77777777" w:rsidR="00972547" w:rsidRPr="002F77AD" w:rsidRDefault="00972547" w:rsidP="00972547">
          <w:pPr>
            <w:pStyle w:val="Header"/>
            <w:spacing w:before="120" w:after="120"/>
            <w:rPr>
              <w:rFonts w:ascii="Calibri" w:hAnsi="Calibri"/>
              <w:b/>
              <w:color w:val="2E74B5"/>
              <w:sz w:val="22"/>
              <w:lang w:bidi="en-US"/>
            </w:rPr>
          </w:pPr>
          <w:r w:rsidRPr="002F77AD">
            <w:rPr>
              <w:rFonts w:ascii="Calibri" w:hAnsi="Calibri"/>
              <w:b/>
              <w:color w:val="2E74B5"/>
              <w:sz w:val="22"/>
              <w:lang w:bidi="en-US"/>
            </w:rPr>
            <w:t>Training subject</w:t>
          </w:r>
        </w:p>
      </w:tc>
      <w:tc>
        <w:tcPr>
          <w:tcW w:w="7051" w:type="dxa"/>
        </w:tcPr>
        <w:p w14:paraId="50CE1C93" w14:textId="4C454F76" w:rsidR="00972547" w:rsidRPr="003A1FCE" w:rsidRDefault="00972547" w:rsidP="00972547">
          <w:pPr>
            <w:pStyle w:val="Header"/>
            <w:tabs>
              <w:tab w:val="clear" w:pos="4536"/>
              <w:tab w:val="left" w:pos="614"/>
            </w:tabs>
            <w:spacing w:before="120"/>
            <w:rPr>
              <w:rFonts w:ascii="Calibri" w:hAnsi="Calibri"/>
              <w:b/>
              <w:sz w:val="22"/>
              <w:lang w:bidi="en-US"/>
            </w:rPr>
          </w:pPr>
          <w:r>
            <w:rPr>
              <w:rFonts w:ascii="Calibri" w:hAnsi="Calibri"/>
              <w:b/>
              <w:sz w:val="22"/>
              <w:lang w:bidi="en-US"/>
            </w:rPr>
            <w:t>Antiviral D</w:t>
          </w:r>
          <w:r w:rsidRPr="003A1FCE">
            <w:rPr>
              <w:rFonts w:ascii="Calibri" w:hAnsi="Calibri"/>
              <w:b/>
              <w:sz w:val="22"/>
              <w:lang w:bidi="en-US"/>
            </w:rPr>
            <w:t>omain</w:t>
          </w:r>
          <w:r>
            <w:rPr>
              <w:rFonts w:ascii="Calibri" w:hAnsi="Calibri"/>
              <w:b/>
              <w:sz w:val="22"/>
              <w:lang w:bidi="en-US"/>
            </w:rPr>
            <w:t xml:space="preserve"> V</w:t>
          </w:r>
          <w:r w:rsidR="00D3674D">
            <w:rPr>
              <w:rFonts w:ascii="Calibri" w:hAnsi="Calibri"/>
              <w:b/>
              <w:sz w:val="22"/>
              <w:lang w:bidi="en-US"/>
            </w:rPr>
            <w:t>2</w:t>
          </w:r>
          <w:r>
            <w:rPr>
              <w:rFonts w:ascii="Calibri" w:hAnsi="Calibri"/>
              <w:b/>
              <w:sz w:val="22"/>
              <w:lang w:bidi="en-US"/>
            </w:rPr>
            <w:t>.</w:t>
          </w:r>
          <w:r w:rsidR="005635A7">
            <w:rPr>
              <w:rFonts w:ascii="Calibri" w:hAnsi="Calibri"/>
              <w:b/>
              <w:sz w:val="22"/>
              <w:lang w:bidi="en-US"/>
            </w:rPr>
            <w:t>3</w:t>
          </w:r>
          <w:r>
            <w:rPr>
              <w:rFonts w:ascii="Calibri" w:hAnsi="Calibri"/>
              <w:b/>
              <w:sz w:val="22"/>
              <w:lang w:bidi="en-US"/>
            </w:rPr>
            <w:t xml:space="preserve"> – Domain I</w:t>
          </w:r>
        </w:p>
      </w:tc>
    </w:tr>
    <w:tr w:rsidR="00972547" w:rsidRPr="002F77AD" w14:paraId="291168F9" w14:textId="77777777" w:rsidTr="004725FC">
      <w:tc>
        <w:tcPr>
          <w:tcW w:w="2235" w:type="dxa"/>
        </w:tcPr>
        <w:p w14:paraId="2476F765" w14:textId="77777777" w:rsidR="00972547" w:rsidRPr="002F77AD" w:rsidRDefault="00972547" w:rsidP="00972547">
          <w:pPr>
            <w:pStyle w:val="Header"/>
            <w:spacing w:before="120"/>
            <w:rPr>
              <w:rFonts w:ascii="Calibri" w:hAnsi="Calibri"/>
              <w:b/>
              <w:color w:val="2E74B5"/>
              <w:sz w:val="22"/>
              <w:lang w:bidi="en-US"/>
            </w:rPr>
          </w:pPr>
          <w:r w:rsidRPr="002F77AD">
            <w:rPr>
              <w:rFonts w:ascii="Calibri" w:hAnsi="Calibri"/>
              <w:b/>
              <w:color w:val="2E74B5"/>
              <w:sz w:val="22"/>
              <w:lang w:bidi="en-US"/>
            </w:rPr>
            <w:t>Training materials</w:t>
          </w:r>
        </w:p>
        <w:p w14:paraId="02FDB06B" w14:textId="77777777" w:rsidR="00972547" w:rsidRPr="002F77AD" w:rsidRDefault="00972547" w:rsidP="00972547">
          <w:pPr>
            <w:pStyle w:val="Header"/>
            <w:spacing w:after="120"/>
            <w:rPr>
              <w:rFonts w:ascii="Calibri" w:hAnsi="Calibri"/>
              <w:i/>
              <w:sz w:val="22"/>
              <w:lang w:bidi="en-US"/>
            </w:rPr>
          </w:pPr>
          <w:r w:rsidRPr="002F77AD">
            <w:rPr>
              <w:rFonts w:ascii="Calibri" w:hAnsi="Calibri"/>
              <w:i/>
              <w:lang w:bidi="en-US"/>
            </w:rPr>
            <w:t>(include version number and date)</w:t>
          </w:r>
        </w:p>
      </w:tc>
      <w:tc>
        <w:tcPr>
          <w:tcW w:w="7051" w:type="dxa"/>
        </w:tcPr>
        <w:p w14:paraId="59659A5D" w14:textId="519E16F9" w:rsidR="00D3674D" w:rsidRPr="005635A7" w:rsidRDefault="00D3674D" w:rsidP="00D3674D">
          <w:pPr>
            <w:pStyle w:val="Header"/>
            <w:numPr>
              <w:ilvl w:val="0"/>
              <w:numId w:val="44"/>
            </w:numPr>
            <w:tabs>
              <w:tab w:val="clear" w:pos="4536"/>
              <w:tab w:val="left" w:pos="614"/>
            </w:tabs>
            <w:rPr>
              <w:rFonts w:ascii="Calibri" w:hAnsi="Calibri"/>
              <w:sz w:val="22"/>
              <w:szCs w:val="24"/>
              <w:lang w:val="it-IT" w:bidi="en-US"/>
            </w:rPr>
          </w:pPr>
          <w:r w:rsidRPr="005635A7">
            <w:rPr>
              <w:rFonts w:ascii="Calibri" w:hAnsi="Calibri"/>
              <w:sz w:val="22"/>
              <w:szCs w:val="24"/>
              <w:lang w:val="it-IT" w:bidi="en-US"/>
            </w:rPr>
            <w:t>REMAP-</w:t>
          </w:r>
          <w:proofErr w:type="spellStart"/>
          <w:r w:rsidRPr="005635A7">
            <w:rPr>
              <w:rFonts w:ascii="Calibri" w:hAnsi="Calibri"/>
              <w:sz w:val="22"/>
              <w:szCs w:val="24"/>
              <w:lang w:val="it-IT" w:bidi="en-US"/>
            </w:rPr>
            <w:t>CAP_Protocol_DSA</w:t>
          </w:r>
          <w:proofErr w:type="spellEnd"/>
          <w:r w:rsidRPr="005635A7">
            <w:rPr>
              <w:rFonts w:ascii="Calibri" w:hAnsi="Calibri"/>
              <w:sz w:val="22"/>
              <w:szCs w:val="24"/>
              <w:lang w:val="it-IT" w:bidi="en-US"/>
            </w:rPr>
            <w:t xml:space="preserve"> I_v2.</w:t>
          </w:r>
          <w:r w:rsidR="003F5329" w:rsidRPr="005635A7">
            <w:rPr>
              <w:rFonts w:ascii="Calibri" w:hAnsi="Calibri"/>
              <w:sz w:val="22"/>
              <w:szCs w:val="24"/>
              <w:lang w:val="it-IT" w:bidi="en-US"/>
            </w:rPr>
            <w:t>2</w:t>
          </w:r>
          <w:r w:rsidRPr="005635A7">
            <w:rPr>
              <w:rFonts w:ascii="Calibri" w:hAnsi="Calibri"/>
              <w:sz w:val="22"/>
              <w:szCs w:val="24"/>
              <w:lang w:val="it-IT" w:bidi="en-US"/>
            </w:rPr>
            <w:t xml:space="preserve"> 202</w:t>
          </w:r>
          <w:r w:rsidR="003F5329" w:rsidRPr="005635A7">
            <w:rPr>
              <w:rFonts w:ascii="Calibri" w:hAnsi="Calibri"/>
              <w:sz w:val="22"/>
              <w:szCs w:val="24"/>
              <w:lang w:val="it-IT" w:bidi="en-US"/>
            </w:rPr>
            <w:t>31016</w:t>
          </w:r>
          <w:r w:rsidRPr="005635A7">
            <w:rPr>
              <w:rFonts w:ascii="Calibri" w:hAnsi="Calibri"/>
              <w:sz w:val="22"/>
              <w:szCs w:val="24"/>
              <w:lang w:val="it-IT" w:bidi="en-US"/>
            </w:rPr>
            <w:t>_pdf</w:t>
          </w:r>
        </w:p>
        <w:p w14:paraId="29DFC30C" w14:textId="77777777" w:rsidR="00D3674D" w:rsidRDefault="00972547" w:rsidP="00D3674D">
          <w:pPr>
            <w:pStyle w:val="Header"/>
            <w:numPr>
              <w:ilvl w:val="0"/>
              <w:numId w:val="44"/>
            </w:numPr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  <w:r w:rsidRPr="00F53366">
            <w:rPr>
              <w:rFonts w:ascii="Calibri" w:hAnsi="Calibri"/>
              <w:i/>
              <w:sz w:val="22"/>
              <w:lang w:bidi="en-US"/>
            </w:rPr>
            <w:t>Slide deck:</w:t>
          </w:r>
          <w:r>
            <w:rPr>
              <w:rFonts w:ascii="Calibri" w:hAnsi="Calibri"/>
              <w:sz w:val="22"/>
              <w:lang w:bidi="en-US"/>
            </w:rPr>
            <w:t xml:space="preserve"> REMAP-</w:t>
          </w:r>
          <w:proofErr w:type="spellStart"/>
          <w:r>
            <w:rPr>
              <w:rFonts w:ascii="Calibri" w:hAnsi="Calibri"/>
              <w:sz w:val="22"/>
              <w:lang w:bidi="en-US"/>
            </w:rPr>
            <w:t>CAP_Domain</w:t>
          </w:r>
          <w:proofErr w:type="spellEnd"/>
          <w:r>
            <w:rPr>
              <w:rFonts w:ascii="Calibri" w:hAnsi="Calibri"/>
              <w:sz w:val="22"/>
              <w:lang w:bidi="en-US"/>
            </w:rPr>
            <w:t xml:space="preserve"> I_V</w:t>
          </w:r>
          <w:r w:rsidR="00D3674D">
            <w:rPr>
              <w:rFonts w:ascii="Calibri" w:hAnsi="Calibri"/>
              <w:sz w:val="22"/>
              <w:lang w:bidi="en-US"/>
            </w:rPr>
            <w:t>2</w:t>
          </w:r>
          <w:r>
            <w:rPr>
              <w:rFonts w:ascii="Calibri" w:hAnsi="Calibri"/>
              <w:sz w:val="22"/>
              <w:lang w:bidi="en-US"/>
            </w:rPr>
            <w:t>.0_202</w:t>
          </w:r>
          <w:r w:rsidR="00D3674D">
            <w:rPr>
              <w:rFonts w:ascii="Calibri" w:hAnsi="Calibri"/>
              <w:sz w:val="22"/>
              <w:lang w:bidi="en-US"/>
            </w:rPr>
            <w:t>2Nov</w:t>
          </w:r>
          <w:r>
            <w:rPr>
              <w:rFonts w:ascii="Calibri" w:hAnsi="Calibri"/>
              <w:sz w:val="22"/>
              <w:lang w:bidi="en-US"/>
            </w:rPr>
            <w:t>_pptx</w:t>
          </w:r>
        </w:p>
        <w:p w14:paraId="084A6500" w14:textId="50148EBB" w:rsidR="00972547" w:rsidRPr="00D3674D" w:rsidRDefault="00D3674D" w:rsidP="00D3674D">
          <w:pPr>
            <w:pStyle w:val="Header"/>
            <w:numPr>
              <w:ilvl w:val="0"/>
              <w:numId w:val="44"/>
            </w:numPr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  <w:r w:rsidRPr="00D3674D">
            <w:rPr>
              <w:rFonts w:ascii="Calibri" w:hAnsi="Calibri"/>
              <w:sz w:val="22"/>
            </w:rPr>
            <w:t>REMAP-</w:t>
          </w:r>
          <w:proofErr w:type="spellStart"/>
          <w:r w:rsidRPr="00D3674D">
            <w:rPr>
              <w:rFonts w:ascii="Calibri" w:hAnsi="Calibri"/>
              <w:sz w:val="22"/>
            </w:rPr>
            <w:t>CAP_AdminGuide_Domain</w:t>
          </w:r>
          <w:proofErr w:type="spellEnd"/>
          <w:r w:rsidRPr="00D3674D">
            <w:rPr>
              <w:rFonts w:ascii="Calibri" w:hAnsi="Calibri"/>
              <w:sz w:val="22"/>
            </w:rPr>
            <w:t xml:space="preserve"> I_2.</w:t>
          </w:r>
          <w:r w:rsidR="00276BD0">
            <w:rPr>
              <w:rFonts w:ascii="Calibri" w:hAnsi="Calibri"/>
              <w:sz w:val="22"/>
            </w:rPr>
            <w:t>2</w:t>
          </w:r>
          <w:r w:rsidRPr="00D3674D">
            <w:rPr>
              <w:rFonts w:ascii="Calibri" w:hAnsi="Calibri"/>
              <w:sz w:val="22"/>
            </w:rPr>
            <w:t>_202</w:t>
          </w:r>
          <w:r w:rsidR="00276BD0">
            <w:rPr>
              <w:rFonts w:ascii="Calibri" w:hAnsi="Calibri"/>
              <w:sz w:val="22"/>
            </w:rPr>
            <w:t>40117</w:t>
          </w:r>
          <w:r w:rsidRPr="00D3674D">
            <w:rPr>
              <w:rFonts w:ascii="Calibri" w:hAnsi="Calibri"/>
              <w:sz w:val="22"/>
            </w:rPr>
            <w:t>_pdf</w:t>
          </w:r>
        </w:p>
      </w:tc>
    </w:tr>
    <w:tr w:rsidR="00BE144F" w:rsidRPr="002F77AD" w14:paraId="70E6E670" w14:textId="77777777" w:rsidTr="004725FC">
      <w:tc>
        <w:tcPr>
          <w:tcW w:w="2235" w:type="dxa"/>
        </w:tcPr>
        <w:p w14:paraId="1BF4E63C" w14:textId="77777777" w:rsidR="00BE144F" w:rsidRPr="002F77AD" w:rsidRDefault="008339A7" w:rsidP="00C3115E">
          <w:pPr>
            <w:pStyle w:val="Header"/>
            <w:spacing w:before="120"/>
            <w:rPr>
              <w:rFonts w:ascii="Calibri" w:hAnsi="Calibri"/>
              <w:b/>
              <w:color w:val="2E74B5"/>
              <w:sz w:val="22"/>
              <w:lang w:bidi="en-US"/>
            </w:rPr>
          </w:pPr>
          <w:r w:rsidRPr="002F77AD">
            <w:rPr>
              <w:rFonts w:ascii="Calibri" w:hAnsi="Calibri"/>
              <w:b/>
              <w:color w:val="2E74B5"/>
              <w:sz w:val="22"/>
              <w:lang w:bidi="en-US"/>
            </w:rPr>
            <w:t>Site name</w:t>
          </w:r>
          <w:r w:rsidR="00C3115E" w:rsidRPr="002F77AD">
            <w:rPr>
              <w:rFonts w:ascii="Calibri" w:hAnsi="Calibri"/>
              <w:b/>
              <w:color w:val="2E74B5"/>
              <w:sz w:val="22"/>
              <w:lang w:bidi="en-US"/>
            </w:rPr>
            <w:t xml:space="preserve"> / code</w:t>
          </w:r>
        </w:p>
        <w:p w14:paraId="1D31541B" w14:textId="77777777" w:rsidR="00C3115E" w:rsidRPr="002F77AD" w:rsidRDefault="00C3115E" w:rsidP="00C3115E">
          <w:pPr>
            <w:pStyle w:val="Header"/>
            <w:spacing w:after="120"/>
            <w:rPr>
              <w:rFonts w:ascii="Calibri" w:hAnsi="Calibri"/>
              <w:i/>
              <w:sz w:val="22"/>
              <w:lang w:bidi="en-US"/>
            </w:rPr>
          </w:pPr>
          <w:r w:rsidRPr="002F77AD">
            <w:rPr>
              <w:rFonts w:ascii="Calibri" w:hAnsi="Calibri"/>
              <w:i/>
              <w:lang w:bidi="en-US"/>
            </w:rPr>
            <w:t>(ABC-XYZ)</w:t>
          </w:r>
        </w:p>
      </w:tc>
      <w:tc>
        <w:tcPr>
          <w:tcW w:w="7051" w:type="dxa"/>
        </w:tcPr>
        <w:p w14:paraId="08744E27" w14:textId="77777777" w:rsidR="00BE144F" w:rsidRPr="002F77AD" w:rsidRDefault="00BE144F" w:rsidP="000F7765">
          <w:pPr>
            <w:pStyle w:val="Header"/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</w:p>
      </w:tc>
    </w:tr>
  </w:tbl>
  <w:p w14:paraId="65234056" w14:textId="77777777" w:rsidR="007160C3" w:rsidRPr="002F77AD" w:rsidRDefault="007160C3" w:rsidP="00227903">
    <w:pPr>
      <w:pStyle w:val="Header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EC9E3" w14:textId="77777777" w:rsidR="007160C3" w:rsidRDefault="007160C3">
    <w:pPr>
      <w:pStyle w:val="Header"/>
      <w:jc w:val="center"/>
    </w:pPr>
    <w:bookmarkStart w:id="0" w:name="Logo"/>
    <w:bookmarkEnd w:id="0"/>
    <w:r>
      <w:rPr>
        <w:rFonts w:ascii="UMC Logos VL" w:hAnsi="UMC Logos VL"/>
        <w:color w:val="0000FF"/>
        <w:sz w:val="8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79DD"/>
    <w:multiLevelType w:val="multilevel"/>
    <w:tmpl w:val="E2D0C1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D47B45"/>
    <w:multiLevelType w:val="hybridMultilevel"/>
    <w:tmpl w:val="CFD4AB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40CE5"/>
    <w:multiLevelType w:val="multilevel"/>
    <w:tmpl w:val="1E76DD2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 w15:restartNumberingAfterBreak="0">
    <w:nsid w:val="05DD1B26"/>
    <w:multiLevelType w:val="singleLevel"/>
    <w:tmpl w:val="8E0017E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0AAF7A8C"/>
    <w:multiLevelType w:val="hybridMultilevel"/>
    <w:tmpl w:val="5E520664"/>
    <w:lvl w:ilvl="0" w:tplc="0413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0D4076B2"/>
    <w:multiLevelType w:val="multilevel"/>
    <w:tmpl w:val="0413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F0C626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FEF0395"/>
    <w:multiLevelType w:val="hybridMultilevel"/>
    <w:tmpl w:val="4D42544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22E1B2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5300514"/>
    <w:multiLevelType w:val="multilevel"/>
    <w:tmpl w:val="0FE6406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1212"/>
        </w:tabs>
        <w:ind w:left="1212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636"/>
        </w:tabs>
        <w:ind w:left="3636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7764"/>
        </w:tabs>
        <w:ind w:left="7764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  <w:b w:val="0"/>
        <w:u w:val="none"/>
      </w:rPr>
    </w:lvl>
  </w:abstractNum>
  <w:abstractNum w:abstractNumId="10" w15:restartNumberingAfterBreak="0">
    <w:nsid w:val="16D10AF3"/>
    <w:multiLevelType w:val="singleLevel"/>
    <w:tmpl w:val="984E5C88"/>
    <w:lvl w:ilvl="0">
      <w:start w:val="5"/>
      <w:numFmt w:val="decimal"/>
      <w:lvlText w:val="%1."/>
      <w:lvlJc w:val="left"/>
      <w:pPr>
        <w:tabs>
          <w:tab w:val="num" w:pos="852"/>
        </w:tabs>
        <w:ind w:left="852" w:hanging="852"/>
      </w:pPr>
      <w:rPr>
        <w:rFonts w:hint="default"/>
        <w:b/>
      </w:rPr>
    </w:lvl>
  </w:abstractNum>
  <w:abstractNum w:abstractNumId="11" w15:restartNumberingAfterBreak="0">
    <w:nsid w:val="1A991CC2"/>
    <w:multiLevelType w:val="singleLevel"/>
    <w:tmpl w:val="F2F06470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852"/>
      </w:pPr>
      <w:rPr>
        <w:rFonts w:hint="default"/>
        <w:b/>
      </w:rPr>
    </w:lvl>
  </w:abstractNum>
  <w:abstractNum w:abstractNumId="12" w15:restartNumberingAfterBreak="0">
    <w:nsid w:val="1B9E4263"/>
    <w:multiLevelType w:val="hybridMultilevel"/>
    <w:tmpl w:val="2E024B7C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 w15:restartNumberingAfterBreak="0">
    <w:nsid w:val="254C7ECA"/>
    <w:multiLevelType w:val="singleLevel"/>
    <w:tmpl w:val="C0D66F58"/>
    <w:lvl w:ilvl="0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4" w15:restartNumberingAfterBreak="0">
    <w:nsid w:val="28EF0ED2"/>
    <w:multiLevelType w:val="hybridMultilevel"/>
    <w:tmpl w:val="5F3C1040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5" w15:restartNumberingAfterBreak="0">
    <w:nsid w:val="2C0F7BE4"/>
    <w:multiLevelType w:val="hybridMultilevel"/>
    <w:tmpl w:val="457E5E5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2EFE0882"/>
    <w:multiLevelType w:val="hybridMultilevel"/>
    <w:tmpl w:val="2F5C4CE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309B57AC"/>
    <w:multiLevelType w:val="hybridMultilevel"/>
    <w:tmpl w:val="662AD7AC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 w15:restartNumberingAfterBreak="0">
    <w:nsid w:val="34985C80"/>
    <w:multiLevelType w:val="multilevel"/>
    <w:tmpl w:val="E4E016E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9" w15:restartNumberingAfterBreak="0">
    <w:nsid w:val="36F20E9E"/>
    <w:multiLevelType w:val="singleLevel"/>
    <w:tmpl w:val="05501DF0"/>
    <w:lvl w:ilvl="0">
      <w:start w:val="1"/>
      <w:numFmt w:val="upp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0" w15:restartNumberingAfterBreak="0">
    <w:nsid w:val="3B695E35"/>
    <w:multiLevelType w:val="multilevel"/>
    <w:tmpl w:val="9EB4F47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1" w15:restartNumberingAfterBreak="0">
    <w:nsid w:val="4212771E"/>
    <w:multiLevelType w:val="multilevel"/>
    <w:tmpl w:val="164220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2D94591"/>
    <w:multiLevelType w:val="multilevel"/>
    <w:tmpl w:val="1EECA7D2"/>
    <w:lvl w:ilvl="0">
      <w:start w:val="4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16"/>
        </w:tabs>
        <w:ind w:left="1416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</w:rPr>
    </w:lvl>
  </w:abstractNum>
  <w:abstractNum w:abstractNumId="23" w15:restartNumberingAfterBreak="0">
    <w:nsid w:val="42F7520B"/>
    <w:multiLevelType w:val="multilevel"/>
    <w:tmpl w:val="8FA660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3303BFE"/>
    <w:multiLevelType w:val="multilevel"/>
    <w:tmpl w:val="A502C3BC"/>
    <w:lvl w:ilvl="0">
      <w:start w:val="4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  <w:b/>
        <w:i w:val="0"/>
      </w:rPr>
    </w:lvl>
  </w:abstractNum>
  <w:abstractNum w:abstractNumId="25" w15:restartNumberingAfterBreak="0">
    <w:nsid w:val="44FC4562"/>
    <w:multiLevelType w:val="singleLevel"/>
    <w:tmpl w:val="1F6CE06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6920C37"/>
    <w:multiLevelType w:val="multilevel"/>
    <w:tmpl w:val="885A553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499F2C69"/>
    <w:multiLevelType w:val="hybridMultilevel"/>
    <w:tmpl w:val="0B7E4F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44AD6"/>
    <w:multiLevelType w:val="multilevel"/>
    <w:tmpl w:val="92DC6E6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9" w15:restartNumberingAfterBreak="0">
    <w:nsid w:val="52635C04"/>
    <w:multiLevelType w:val="multilevel"/>
    <w:tmpl w:val="A5ECBF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0" w15:restartNumberingAfterBreak="0">
    <w:nsid w:val="555852A8"/>
    <w:multiLevelType w:val="hybridMultilevel"/>
    <w:tmpl w:val="88D8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E3171"/>
    <w:multiLevelType w:val="hybridMultilevel"/>
    <w:tmpl w:val="16F2B41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2" w15:restartNumberingAfterBreak="0">
    <w:nsid w:val="5A4F58B8"/>
    <w:multiLevelType w:val="hybridMultilevel"/>
    <w:tmpl w:val="B2A277B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3" w15:restartNumberingAfterBreak="0">
    <w:nsid w:val="5C420E89"/>
    <w:multiLevelType w:val="hybridMultilevel"/>
    <w:tmpl w:val="A54CC6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2194E"/>
    <w:multiLevelType w:val="hybridMultilevel"/>
    <w:tmpl w:val="13087762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5" w15:restartNumberingAfterBreak="0">
    <w:nsid w:val="659A0B69"/>
    <w:multiLevelType w:val="hybridMultilevel"/>
    <w:tmpl w:val="E1EEE6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3D0AB9"/>
    <w:multiLevelType w:val="multilevel"/>
    <w:tmpl w:val="1A1E56E2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7" w15:restartNumberingAfterBreak="0">
    <w:nsid w:val="69F118D1"/>
    <w:multiLevelType w:val="multilevel"/>
    <w:tmpl w:val="A1026C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B7071CA"/>
    <w:multiLevelType w:val="hybridMultilevel"/>
    <w:tmpl w:val="54AEF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42E7E"/>
    <w:multiLevelType w:val="singleLevel"/>
    <w:tmpl w:val="9DF40758"/>
    <w:lvl w:ilvl="0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40" w15:restartNumberingAfterBreak="0">
    <w:nsid w:val="70571766"/>
    <w:multiLevelType w:val="multilevel"/>
    <w:tmpl w:val="81FACA2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tabs>
          <w:tab w:val="num" w:pos="1416"/>
        </w:tabs>
        <w:ind w:left="1416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</w:rPr>
    </w:lvl>
  </w:abstractNum>
  <w:abstractNum w:abstractNumId="41" w15:restartNumberingAfterBreak="0">
    <w:nsid w:val="76545713"/>
    <w:multiLevelType w:val="singleLevel"/>
    <w:tmpl w:val="9990ACF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</w:abstractNum>
  <w:abstractNum w:abstractNumId="42" w15:restartNumberingAfterBreak="0">
    <w:nsid w:val="7BFE2542"/>
    <w:multiLevelType w:val="hybridMultilevel"/>
    <w:tmpl w:val="019ACD06"/>
    <w:lvl w:ilvl="0" w:tplc="E5E8A97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64A0E"/>
    <w:multiLevelType w:val="singleLevel"/>
    <w:tmpl w:val="9D22B3BE"/>
    <w:lvl w:ilvl="0">
      <w:start w:val="5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hint="default"/>
      </w:rPr>
    </w:lvl>
  </w:abstractNum>
  <w:num w:numId="1" w16cid:durableId="266893722">
    <w:abstractNumId w:val="2"/>
  </w:num>
  <w:num w:numId="2" w16cid:durableId="641230846">
    <w:abstractNumId w:val="41"/>
  </w:num>
  <w:num w:numId="3" w16cid:durableId="1820995109">
    <w:abstractNumId w:val="28"/>
  </w:num>
  <w:num w:numId="4" w16cid:durableId="2067989140">
    <w:abstractNumId w:val="18"/>
  </w:num>
  <w:num w:numId="5" w16cid:durableId="1995916108">
    <w:abstractNumId w:val="29"/>
  </w:num>
  <w:num w:numId="6" w16cid:durableId="61103841">
    <w:abstractNumId w:val="0"/>
  </w:num>
  <w:num w:numId="7" w16cid:durableId="1676415601">
    <w:abstractNumId w:val="36"/>
  </w:num>
  <w:num w:numId="8" w16cid:durableId="1350175958">
    <w:abstractNumId w:val="21"/>
  </w:num>
  <w:num w:numId="9" w16cid:durableId="748386827">
    <w:abstractNumId w:val="3"/>
  </w:num>
  <w:num w:numId="10" w16cid:durableId="350106881">
    <w:abstractNumId w:val="19"/>
  </w:num>
  <w:num w:numId="11" w16cid:durableId="1939219222">
    <w:abstractNumId w:val="13"/>
  </w:num>
  <w:num w:numId="12" w16cid:durableId="673531181">
    <w:abstractNumId w:val="25"/>
  </w:num>
  <w:num w:numId="13" w16cid:durableId="193614974">
    <w:abstractNumId w:val="11"/>
  </w:num>
  <w:num w:numId="14" w16cid:durableId="1640380269">
    <w:abstractNumId w:val="22"/>
  </w:num>
  <w:num w:numId="15" w16cid:durableId="1073741837">
    <w:abstractNumId w:val="39"/>
  </w:num>
  <w:num w:numId="16" w16cid:durableId="941690917">
    <w:abstractNumId w:val="43"/>
  </w:num>
  <w:num w:numId="17" w16cid:durableId="1065376931">
    <w:abstractNumId w:val="5"/>
  </w:num>
  <w:num w:numId="18" w16cid:durableId="607391416">
    <w:abstractNumId w:val="10"/>
  </w:num>
  <w:num w:numId="19" w16cid:durableId="559637242">
    <w:abstractNumId w:val="24"/>
  </w:num>
  <w:num w:numId="20" w16cid:durableId="195968079">
    <w:abstractNumId w:val="20"/>
  </w:num>
  <w:num w:numId="21" w16cid:durableId="1191725946">
    <w:abstractNumId w:val="37"/>
  </w:num>
  <w:num w:numId="22" w16cid:durableId="578448253">
    <w:abstractNumId w:val="23"/>
  </w:num>
  <w:num w:numId="23" w16cid:durableId="1468007447">
    <w:abstractNumId w:val="26"/>
  </w:num>
  <w:num w:numId="24" w16cid:durableId="2018267506">
    <w:abstractNumId w:val="8"/>
  </w:num>
  <w:num w:numId="25" w16cid:durableId="1557277955">
    <w:abstractNumId w:val="9"/>
  </w:num>
  <w:num w:numId="26" w16cid:durableId="1657685385">
    <w:abstractNumId w:val="6"/>
  </w:num>
  <w:num w:numId="27" w16cid:durableId="1108354375">
    <w:abstractNumId w:val="40"/>
  </w:num>
  <w:num w:numId="28" w16cid:durableId="1910841643">
    <w:abstractNumId w:val="38"/>
  </w:num>
  <w:num w:numId="29" w16cid:durableId="1298418953">
    <w:abstractNumId w:val="7"/>
  </w:num>
  <w:num w:numId="30" w16cid:durableId="705639715">
    <w:abstractNumId w:val="16"/>
  </w:num>
  <w:num w:numId="31" w16cid:durableId="1385300963">
    <w:abstractNumId w:val="34"/>
  </w:num>
  <w:num w:numId="32" w16cid:durableId="2081126218">
    <w:abstractNumId w:val="15"/>
  </w:num>
  <w:num w:numId="33" w16cid:durableId="1790396966">
    <w:abstractNumId w:val="30"/>
  </w:num>
  <w:num w:numId="34" w16cid:durableId="1887797006">
    <w:abstractNumId w:val="31"/>
  </w:num>
  <w:num w:numId="35" w16cid:durableId="1315068742">
    <w:abstractNumId w:val="14"/>
  </w:num>
  <w:num w:numId="36" w16cid:durableId="1612274592">
    <w:abstractNumId w:val="32"/>
  </w:num>
  <w:num w:numId="37" w16cid:durableId="1470201268">
    <w:abstractNumId w:val="12"/>
  </w:num>
  <w:num w:numId="38" w16cid:durableId="351147087">
    <w:abstractNumId w:val="17"/>
  </w:num>
  <w:num w:numId="39" w16cid:durableId="299773599">
    <w:abstractNumId w:val="1"/>
  </w:num>
  <w:num w:numId="40" w16cid:durableId="1753314491">
    <w:abstractNumId w:val="33"/>
  </w:num>
  <w:num w:numId="41" w16cid:durableId="899899510">
    <w:abstractNumId w:val="35"/>
  </w:num>
  <w:num w:numId="42" w16cid:durableId="740562418">
    <w:abstractNumId w:val="4"/>
  </w:num>
  <w:num w:numId="43" w16cid:durableId="1196504391">
    <w:abstractNumId w:val="27"/>
  </w:num>
  <w:num w:numId="44" w16cid:durableId="1032070832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2550"/>
    <w:rsid w:val="00007B57"/>
    <w:rsid w:val="00017D27"/>
    <w:rsid w:val="00023EC2"/>
    <w:rsid w:val="00034CDA"/>
    <w:rsid w:val="00043AD5"/>
    <w:rsid w:val="000472F2"/>
    <w:rsid w:val="0005323B"/>
    <w:rsid w:val="000540D0"/>
    <w:rsid w:val="0005666F"/>
    <w:rsid w:val="00057BAC"/>
    <w:rsid w:val="00061518"/>
    <w:rsid w:val="000766C9"/>
    <w:rsid w:val="00083CB4"/>
    <w:rsid w:val="000A1131"/>
    <w:rsid w:val="000A7F67"/>
    <w:rsid w:val="000B1623"/>
    <w:rsid w:val="000B210E"/>
    <w:rsid w:val="000B2C69"/>
    <w:rsid w:val="000B2F0F"/>
    <w:rsid w:val="000B3658"/>
    <w:rsid w:val="000C18B3"/>
    <w:rsid w:val="000D1B05"/>
    <w:rsid w:val="000D2A23"/>
    <w:rsid w:val="000D4D4D"/>
    <w:rsid w:val="000E050E"/>
    <w:rsid w:val="000E0D39"/>
    <w:rsid w:val="000E3BB1"/>
    <w:rsid w:val="000F7765"/>
    <w:rsid w:val="0010329E"/>
    <w:rsid w:val="00103E0F"/>
    <w:rsid w:val="0013141F"/>
    <w:rsid w:val="0013143D"/>
    <w:rsid w:val="00142102"/>
    <w:rsid w:val="001506E6"/>
    <w:rsid w:val="00153F68"/>
    <w:rsid w:val="00166CB5"/>
    <w:rsid w:val="00172EB2"/>
    <w:rsid w:val="0017606B"/>
    <w:rsid w:val="00181843"/>
    <w:rsid w:val="00185D29"/>
    <w:rsid w:val="00192994"/>
    <w:rsid w:val="0019525E"/>
    <w:rsid w:val="001D620E"/>
    <w:rsid w:val="001E2B02"/>
    <w:rsid w:val="001E6A3D"/>
    <w:rsid w:val="001E7580"/>
    <w:rsid w:val="00222D09"/>
    <w:rsid w:val="002245A8"/>
    <w:rsid w:val="00227903"/>
    <w:rsid w:val="00237D12"/>
    <w:rsid w:val="00254550"/>
    <w:rsid w:val="002565A5"/>
    <w:rsid w:val="00263A1D"/>
    <w:rsid w:val="0027139C"/>
    <w:rsid w:val="0027564B"/>
    <w:rsid w:val="00276BD0"/>
    <w:rsid w:val="00281C78"/>
    <w:rsid w:val="002829FE"/>
    <w:rsid w:val="002938E7"/>
    <w:rsid w:val="00294E90"/>
    <w:rsid w:val="00296F6C"/>
    <w:rsid w:val="002A1AEC"/>
    <w:rsid w:val="002B1071"/>
    <w:rsid w:val="002B28BA"/>
    <w:rsid w:val="002B6EC5"/>
    <w:rsid w:val="002B767F"/>
    <w:rsid w:val="002C3DCE"/>
    <w:rsid w:val="002E1774"/>
    <w:rsid w:val="002F1F60"/>
    <w:rsid w:val="002F2FCA"/>
    <w:rsid w:val="002F5CF2"/>
    <w:rsid w:val="002F5F9C"/>
    <w:rsid w:val="002F77AD"/>
    <w:rsid w:val="00300FFC"/>
    <w:rsid w:val="003016DB"/>
    <w:rsid w:val="00307CAA"/>
    <w:rsid w:val="00321E4B"/>
    <w:rsid w:val="00323087"/>
    <w:rsid w:val="003270C2"/>
    <w:rsid w:val="00330523"/>
    <w:rsid w:val="00334516"/>
    <w:rsid w:val="00393352"/>
    <w:rsid w:val="00393491"/>
    <w:rsid w:val="003A15F5"/>
    <w:rsid w:val="003B3D6A"/>
    <w:rsid w:val="003B522B"/>
    <w:rsid w:val="003B61E5"/>
    <w:rsid w:val="003B7AB3"/>
    <w:rsid w:val="003B7AFE"/>
    <w:rsid w:val="003C3C4E"/>
    <w:rsid w:val="003D2304"/>
    <w:rsid w:val="003E5B4B"/>
    <w:rsid w:val="003E73DC"/>
    <w:rsid w:val="003E7DAB"/>
    <w:rsid w:val="003F1278"/>
    <w:rsid w:val="003F5329"/>
    <w:rsid w:val="00403741"/>
    <w:rsid w:val="004039FE"/>
    <w:rsid w:val="004045BC"/>
    <w:rsid w:val="00405BE1"/>
    <w:rsid w:val="0041162B"/>
    <w:rsid w:val="00413A24"/>
    <w:rsid w:val="004251BD"/>
    <w:rsid w:val="00430CF5"/>
    <w:rsid w:val="00436947"/>
    <w:rsid w:val="00442855"/>
    <w:rsid w:val="00461D1B"/>
    <w:rsid w:val="004637F5"/>
    <w:rsid w:val="00465383"/>
    <w:rsid w:val="004725FC"/>
    <w:rsid w:val="00472F9E"/>
    <w:rsid w:val="00475A42"/>
    <w:rsid w:val="004823A4"/>
    <w:rsid w:val="00486ECE"/>
    <w:rsid w:val="004A388D"/>
    <w:rsid w:val="004A6417"/>
    <w:rsid w:val="004A6ABF"/>
    <w:rsid w:val="004C07AF"/>
    <w:rsid w:val="004D3E91"/>
    <w:rsid w:val="004D4CC7"/>
    <w:rsid w:val="004D5BA3"/>
    <w:rsid w:val="004D6FC0"/>
    <w:rsid w:val="004E28F0"/>
    <w:rsid w:val="004E3C3F"/>
    <w:rsid w:val="004F26B0"/>
    <w:rsid w:val="004F557A"/>
    <w:rsid w:val="00505D5C"/>
    <w:rsid w:val="00513398"/>
    <w:rsid w:val="00521D7C"/>
    <w:rsid w:val="00525953"/>
    <w:rsid w:val="00525A92"/>
    <w:rsid w:val="00532876"/>
    <w:rsid w:val="00534377"/>
    <w:rsid w:val="00535ABE"/>
    <w:rsid w:val="0054069C"/>
    <w:rsid w:val="005408E9"/>
    <w:rsid w:val="00542A9D"/>
    <w:rsid w:val="005440EC"/>
    <w:rsid w:val="005478F1"/>
    <w:rsid w:val="00547C94"/>
    <w:rsid w:val="00551757"/>
    <w:rsid w:val="00553D1D"/>
    <w:rsid w:val="00556258"/>
    <w:rsid w:val="00561ACD"/>
    <w:rsid w:val="005635A7"/>
    <w:rsid w:val="0056461B"/>
    <w:rsid w:val="005646F5"/>
    <w:rsid w:val="00565CBE"/>
    <w:rsid w:val="00572C25"/>
    <w:rsid w:val="00577D8E"/>
    <w:rsid w:val="005A3DA8"/>
    <w:rsid w:val="005A6A5F"/>
    <w:rsid w:val="005C546C"/>
    <w:rsid w:val="005C7BF5"/>
    <w:rsid w:val="005D0307"/>
    <w:rsid w:val="005D7C4E"/>
    <w:rsid w:val="005E457D"/>
    <w:rsid w:val="005E4FF6"/>
    <w:rsid w:val="005F0F57"/>
    <w:rsid w:val="005F107F"/>
    <w:rsid w:val="005F14B3"/>
    <w:rsid w:val="00601435"/>
    <w:rsid w:val="00603BDE"/>
    <w:rsid w:val="00603F8C"/>
    <w:rsid w:val="00604705"/>
    <w:rsid w:val="0060686B"/>
    <w:rsid w:val="00607953"/>
    <w:rsid w:val="00617786"/>
    <w:rsid w:val="00617F6B"/>
    <w:rsid w:val="006236E0"/>
    <w:rsid w:val="0062484C"/>
    <w:rsid w:val="00633722"/>
    <w:rsid w:val="00635CE6"/>
    <w:rsid w:val="006372D8"/>
    <w:rsid w:val="00637FAB"/>
    <w:rsid w:val="006429D0"/>
    <w:rsid w:val="00644814"/>
    <w:rsid w:val="00644F4D"/>
    <w:rsid w:val="00647182"/>
    <w:rsid w:val="00650104"/>
    <w:rsid w:val="00650BC1"/>
    <w:rsid w:val="00651027"/>
    <w:rsid w:val="006522E5"/>
    <w:rsid w:val="00666FEC"/>
    <w:rsid w:val="0067041E"/>
    <w:rsid w:val="00671B47"/>
    <w:rsid w:val="00680968"/>
    <w:rsid w:val="00681CEA"/>
    <w:rsid w:val="00681E7F"/>
    <w:rsid w:val="00681ED6"/>
    <w:rsid w:val="0069539E"/>
    <w:rsid w:val="00697DFA"/>
    <w:rsid w:val="006A5093"/>
    <w:rsid w:val="006B3DB7"/>
    <w:rsid w:val="006B6499"/>
    <w:rsid w:val="006C0875"/>
    <w:rsid w:val="006D1300"/>
    <w:rsid w:val="006D1422"/>
    <w:rsid w:val="006D2742"/>
    <w:rsid w:val="006D2F57"/>
    <w:rsid w:val="006E11F9"/>
    <w:rsid w:val="006E1807"/>
    <w:rsid w:val="006F25B4"/>
    <w:rsid w:val="006F6E57"/>
    <w:rsid w:val="007120A3"/>
    <w:rsid w:val="007160C3"/>
    <w:rsid w:val="00731BAA"/>
    <w:rsid w:val="00743445"/>
    <w:rsid w:val="007511FE"/>
    <w:rsid w:val="007560E8"/>
    <w:rsid w:val="00765C49"/>
    <w:rsid w:val="00771CAF"/>
    <w:rsid w:val="00780850"/>
    <w:rsid w:val="00781AA3"/>
    <w:rsid w:val="0078356A"/>
    <w:rsid w:val="00792877"/>
    <w:rsid w:val="00793653"/>
    <w:rsid w:val="007950B3"/>
    <w:rsid w:val="007A7EBF"/>
    <w:rsid w:val="007E1962"/>
    <w:rsid w:val="007E3575"/>
    <w:rsid w:val="007E4309"/>
    <w:rsid w:val="007F750A"/>
    <w:rsid w:val="008033AD"/>
    <w:rsid w:val="00804864"/>
    <w:rsid w:val="008060E6"/>
    <w:rsid w:val="00813A5E"/>
    <w:rsid w:val="00815AE3"/>
    <w:rsid w:val="008165F5"/>
    <w:rsid w:val="00816D8A"/>
    <w:rsid w:val="00823069"/>
    <w:rsid w:val="008339A7"/>
    <w:rsid w:val="008378D6"/>
    <w:rsid w:val="00840506"/>
    <w:rsid w:val="0084671F"/>
    <w:rsid w:val="008569A6"/>
    <w:rsid w:val="00866152"/>
    <w:rsid w:val="00870317"/>
    <w:rsid w:val="00873ED9"/>
    <w:rsid w:val="00874F09"/>
    <w:rsid w:val="00880239"/>
    <w:rsid w:val="00883769"/>
    <w:rsid w:val="00890C75"/>
    <w:rsid w:val="00894556"/>
    <w:rsid w:val="008B0C53"/>
    <w:rsid w:val="008B2AE6"/>
    <w:rsid w:val="008C03B2"/>
    <w:rsid w:val="008C22D4"/>
    <w:rsid w:val="008C3A42"/>
    <w:rsid w:val="008C5DDF"/>
    <w:rsid w:val="008D29EF"/>
    <w:rsid w:val="008E089A"/>
    <w:rsid w:val="008E2F02"/>
    <w:rsid w:val="008E7E72"/>
    <w:rsid w:val="008F4510"/>
    <w:rsid w:val="0090546A"/>
    <w:rsid w:val="00910F23"/>
    <w:rsid w:val="00916C0A"/>
    <w:rsid w:val="009174E9"/>
    <w:rsid w:val="00935918"/>
    <w:rsid w:val="00963708"/>
    <w:rsid w:val="00972547"/>
    <w:rsid w:val="00976808"/>
    <w:rsid w:val="00983468"/>
    <w:rsid w:val="0098507D"/>
    <w:rsid w:val="00987886"/>
    <w:rsid w:val="00992897"/>
    <w:rsid w:val="00997706"/>
    <w:rsid w:val="009A3A9C"/>
    <w:rsid w:val="009B3BAE"/>
    <w:rsid w:val="009C4A52"/>
    <w:rsid w:val="009D1D1C"/>
    <w:rsid w:val="009D5877"/>
    <w:rsid w:val="009E678C"/>
    <w:rsid w:val="009E7729"/>
    <w:rsid w:val="009F48DA"/>
    <w:rsid w:val="009F6AF2"/>
    <w:rsid w:val="00A0342F"/>
    <w:rsid w:val="00A04576"/>
    <w:rsid w:val="00A11B7C"/>
    <w:rsid w:val="00A15818"/>
    <w:rsid w:val="00A22A94"/>
    <w:rsid w:val="00A26C3A"/>
    <w:rsid w:val="00A34632"/>
    <w:rsid w:val="00A373DD"/>
    <w:rsid w:val="00A37A87"/>
    <w:rsid w:val="00A37B27"/>
    <w:rsid w:val="00A43D1F"/>
    <w:rsid w:val="00A46F16"/>
    <w:rsid w:val="00A5041B"/>
    <w:rsid w:val="00A522C6"/>
    <w:rsid w:val="00A67CB8"/>
    <w:rsid w:val="00A67FB4"/>
    <w:rsid w:val="00AB1D03"/>
    <w:rsid w:val="00AC184E"/>
    <w:rsid w:val="00AC4EC7"/>
    <w:rsid w:val="00AC551B"/>
    <w:rsid w:val="00AC6D55"/>
    <w:rsid w:val="00AE6D13"/>
    <w:rsid w:val="00AE758A"/>
    <w:rsid w:val="00AF693B"/>
    <w:rsid w:val="00B02861"/>
    <w:rsid w:val="00B030E4"/>
    <w:rsid w:val="00B035A6"/>
    <w:rsid w:val="00B037BC"/>
    <w:rsid w:val="00B05EE5"/>
    <w:rsid w:val="00B10561"/>
    <w:rsid w:val="00B12752"/>
    <w:rsid w:val="00B21756"/>
    <w:rsid w:val="00B26807"/>
    <w:rsid w:val="00B31530"/>
    <w:rsid w:val="00B32D15"/>
    <w:rsid w:val="00B36D46"/>
    <w:rsid w:val="00B378F0"/>
    <w:rsid w:val="00B42A82"/>
    <w:rsid w:val="00B51938"/>
    <w:rsid w:val="00B54DEF"/>
    <w:rsid w:val="00B65713"/>
    <w:rsid w:val="00B75532"/>
    <w:rsid w:val="00B80D89"/>
    <w:rsid w:val="00B862D7"/>
    <w:rsid w:val="00B96900"/>
    <w:rsid w:val="00B973E4"/>
    <w:rsid w:val="00B97D40"/>
    <w:rsid w:val="00BA17A1"/>
    <w:rsid w:val="00BA3733"/>
    <w:rsid w:val="00BA6EEF"/>
    <w:rsid w:val="00BB2217"/>
    <w:rsid w:val="00BC2468"/>
    <w:rsid w:val="00BC6B08"/>
    <w:rsid w:val="00BC7CD1"/>
    <w:rsid w:val="00BD3700"/>
    <w:rsid w:val="00BE144F"/>
    <w:rsid w:val="00BE61A1"/>
    <w:rsid w:val="00BF4106"/>
    <w:rsid w:val="00C11589"/>
    <w:rsid w:val="00C173AD"/>
    <w:rsid w:val="00C23C50"/>
    <w:rsid w:val="00C3115E"/>
    <w:rsid w:val="00C36E65"/>
    <w:rsid w:val="00C47187"/>
    <w:rsid w:val="00C61127"/>
    <w:rsid w:val="00C631BD"/>
    <w:rsid w:val="00C64780"/>
    <w:rsid w:val="00C65B92"/>
    <w:rsid w:val="00C706FF"/>
    <w:rsid w:val="00C73919"/>
    <w:rsid w:val="00C80184"/>
    <w:rsid w:val="00C81D43"/>
    <w:rsid w:val="00C82F3D"/>
    <w:rsid w:val="00C96316"/>
    <w:rsid w:val="00CA2B20"/>
    <w:rsid w:val="00CA5BB6"/>
    <w:rsid w:val="00CB3EE2"/>
    <w:rsid w:val="00CC17EC"/>
    <w:rsid w:val="00CD354A"/>
    <w:rsid w:val="00CE395D"/>
    <w:rsid w:val="00CE6CBC"/>
    <w:rsid w:val="00CE6F6B"/>
    <w:rsid w:val="00CF7918"/>
    <w:rsid w:val="00CF7C57"/>
    <w:rsid w:val="00D04963"/>
    <w:rsid w:val="00D23B9A"/>
    <w:rsid w:val="00D2608D"/>
    <w:rsid w:val="00D3674D"/>
    <w:rsid w:val="00D41503"/>
    <w:rsid w:val="00D44871"/>
    <w:rsid w:val="00D66324"/>
    <w:rsid w:val="00D71304"/>
    <w:rsid w:val="00D77F86"/>
    <w:rsid w:val="00D92F30"/>
    <w:rsid w:val="00D971D9"/>
    <w:rsid w:val="00DA0226"/>
    <w:rsid w:val="00DC0C14"/>
    <w:rsid w:val="00DC5F0B"/>
    <w:rsid w:val="00DD24D9"/>
    <w:rsid w:val="00DD3404"/>
    <w:rsid w:val="00DE1584"/>
    <w:rsid w:val="00E03828"/>
    <w:rsid w:val="00E06A0F"/>
    <w:rsid w:val="00E13FE4"/>
    <w:rsid w:val="00E22A7F"/>
    <w:rsid w:val="00E2496C"/>
    <w:rsid w:val="00E408E7"/>
    <w:rsid w:val="00E52A92"/>
    <w:rsid w:val="00E53CEF"/>
    <w:rsid w:val="00E54877"/>
    <w:rsid w:val="00E61737"/>
    <w:rsid w:val="00E63377"/>
    <w:rsid w:val="00E64717"/>
    <w:rsid w:val="00E6663B"/>
    <w:rsid w:val="00E67FD3"/>
    <w:rsid w:val="00E71174"/>
    <w:rsid w:val="00E75B7E"/>
    <w:rsid w:val="00E80B37"/>
    <w:rsid w:val="00E81FBC"/>
    <w:rsid w:val="00E82735"/>
    <w:rsid w:val="00E8735A"/>
    <w:rsid w:val="00EA1904"/>
    <w:rsid w:val="00EB2550"/>
    <w:rsid w:val="00EB47D5"/>
    <w:rsid w:val="00EC366D"/>
    <w:rsid w:val="00EC51F8"/>
    <w:rsid w:val="00ED012A"/>
    <w:rsid w:val="00ED355E"/>
    <w:rsid w:val="00ED3644"/>
    <w:rsid w:val="00ED77A7"/>
    <w:rsid w:val="00EE130E"/>
    <w:rsid w:val="00EF2C88"/>
    <w:rsid w:val="00EF4406"/>
    <w:rsid w:val="00EF6B0D"/>
    <w:rsid w:val="00F053A5"/>
    <w:rsid w:val="00F10057"/>
    <w:rsid w:val="00F14C8B"/>
    <w:rsid w:val="00F22970"/>
    <w:rsid w:val="00F3280E"/>
    <w:rsid w:val="00F373E9"/>
    <w:rsid w:val="00F434B2"/>
    <w:rsid w:val="00F52102"/>
    <w:rsid w:val="00F54904"/>
    <w:rsid w:val="00F61F8B"/>
    <w:rsid w:val="00F62697"/>
    <w:rsid w:val="00F64F62"/>
    <w:rsid w:val="00F65EF8"/>
    <w:rsid w:val="00F72DB2"/>
    <w:rsid w:val="00F817AF"/>
    <w:rsid w:val="00F8222C"/>
    <w:rsid w:val="00F825DD"/>
    <w:rsid w:val="00F84185"/>
    <w:rsid w:val="00F90075"/>
    <w:rsid w:val="00F9499C"/>
    <w:rsid w:val="00FA5D86"/>
    <w:rsid w:val="00FA6312"/>
    <w:rsid w:val="00FA6A07"/>
    <w:rsid w:val="00FB20FE"/>
    <w:rsid w:val="00FE504B"/>
    <w:rsid w:val="00FF0890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34648B"/>
  <w15:chartTrackingRefBased/>
  <w15:docId w15:val="{1A23C586-0C0B-47F7-9F2A-9F9CDE22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7"/>
      </w:numPr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7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7"/>
      </w:numPr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7"/>
      </w:numPr>
      <w:tabs>
        <w:tab w:val="left" w:pos="0"/>
      </w:tabs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7"/>
      </w:numPr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7"/>
      </w:numPr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7"/>
      </w:numPr>
      <w:tabs>
        <w:tab w:val="left" w:pos="1134"/>
      </w:tabs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7"/>
      </w:numPr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09"/>
    </w:pPr>
    <w:rPr>
      <w:sz w:val="24"/>
    </w:rPr>
  </w:style>
  <w:style w:type="paragraph" w:styleId="BodyTextIndent2">
    <w:name w:val="Body Text Indent 2"/>
    <w:basedOn w:val="Normal"/>
    <w:pPr>
      <w:ind w:left="705"/>
    </w:pPr>
    <w:rPr>
      <w:sz w:val="24"/>
    </w:rPr>
  </w:style>
  <w:style w:type="paragraph" w:styleId="BodyTextIndent3">
    <w:name w:val="Body Text Indent 3"/>
    <w:basedOn w:val="Normal"/>
    <w:pPr>
      <w:ind w:left="1417" w:hanging="1"/>
    </w:pPr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4"/>
    </w:rPr>
  </w:style>
  <w:style w:type="character" w:styleId="LineNumber">
    <w:name w:val="lin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sz w:val="32"/>
      <w:lang w:val="nl-NL"/>
    </w:rPr>
  </w:style>
  <w:style w:type="paragraph" w:styleId="Subtitle">
    <w:name w:val="Subtitle"/>
    <w:basedOn w:val="Normal"/>
    <w:qFormat/>
    <w:rPr>
      <w:rFonts w:ascii="Arial" w:hAnsi="Arial"/>
      <w:b/>
      <w:sz w:val="24"/>
      <w:lang w:val="nl-NL"/>
    </w:rPr>
  </w:style>
  <w:style w:type="paragraph" w:styleId="BodyText2">
    <w:name w:val="Body Text 2"/>
    <w:basedOn w:val="Normal"/>
    <w:pPr>
      <w:jc w:val="center"/>
    </w:pPr>
    <w:rPr>
      <w:rFonts w:ascii="Arial" w:hAnsi="Arial"/>
    </w:rPr>
  </w:style>
  <w:style w:type="paragraph" w:styleId="BodyText3">
    <w:name w:val="Body Text 3"/>
    <w:basedOn w:val="Normal"/>
    <w:rPr>
      <w:rFonts w:ascii="Arial" w:hAnsi="Arial"/>
      <w:b/>
    </w:rPr>
  </w:style>
  <w:style w:type="character" w:customStyle="1" w:styleId="FooterChar">
    <w:name w:val="Footer Char"/>
    <w:link w:val="Footer"/>
    <w:uiPriority w:val="99"/>
    <w:rsid w:val="00DE1584"/>
    <w:rPr>
      <w:lang w:val="en-GB" w:eastAsia="en-GB"/>
    </w:rPr>
  </w:style>
  <w:style w:type="paragraph" w:styleId="BalloonText">
    <w:name w:val="Balloon Text"/>
    <w:basedOn w:val="Normal"/>
    <w:link w:val="BalloonTextChar"/>
    <w:rsid w:val="0064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182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uiPriority w:val="99"/>
    <w:rsid w:val="00EF44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4406"/>
  </w:style>
  <w:style w:type="character" w:customStyle="1" w:styleId="CommentTextChar">
    <w:name w:val="Comment Text Char"/>
    <w:link w:val="CommentText"/>
    <w:rsid w:val="00EF44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EF4406"/>
    <w:rPr>
      <w:b/>
      <w:bCs/>
    </w:rPr>
  </w:style>
  <w:style w:type="character" w:customStyle="1" w:styleId="CommentSubjectChar">
    <w:name w:val="Comment Subject Char"/>
    <w:link w:val="CommentSubject"/>
    <w:rsid w:val="00EF4406"/>
    <w:rPr>
      <w:b/>
      <w:bCs/>
      <w:lang w:val="en-GB" w:eastAsia="en-GB"/>
    </w:rPr>
  </w:style>
  <w:style w:type="table" w:styleId="TableGrid">
    <w:name w:val="Table Grid"/>
    <w:basedOn w:val="TableNormal"/>
    <w:uiPriority w:val="59"/>
    <w:rsid w:val="006C08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227903"/>
    <w:rPr>
      <w:lang w:val="en-GB" w:eastAsia="en-GB"/>
    </w:rPr>
  </w:style>
  <w:style w:type="paragraph" w:customStyle="1" w:styleId="Opmaakprofiel1">
    <w:name w:val="Opmaakprofiel1"/>
    <w:basedOn w:val="Normal"/>
    <w:next w:val="Title"/>
    <w:link w:val="Opmaakprofiel1Char"/>
    <w:qFormat/>
    <w:rsid w:val="00227903"/>
    <w:pPr>
      <w:pBdr>
        <w:top w:val="single" w:sz="4" w:space="1" w:color="17365D"/>
        <w:left w:val="single" w:sz="4" w:space="4" w:color="17365D"/>
        <w:bottom w:val="single" w:sz="4" w:space="1" w:color="17365D"/>
        <w:right w:val="single" w:sz="4" w:space="4" w:color="17365D"/>
      </w:pBdr>
      <w:shd w:val="clear" w:color="auto" w:fill="C6D9F6"/>
      <w:tabs>
        <w:tab w:val="center" w:pos="4320"/>
        <w:tab w:val="right" w:pos="9356"/>
      </w:tabs>
      <w:jc w:val="center"/>
    </w:pPr>
    <w:rPr>
      <w:rFonts w:ascii="Cambria" w:eastAsia="SimSun" w:hAnsi="Cambria" w:cs="Arial"/>
      <w:b/>
      <w:color w:val="1F497D"/>
      <w:sz w:val="24"/>
      <w:lang w:val="en-US" w:eastAsia="zh-CN"/>
    </w:rPr>
  </w:style>
  <w:style w:type="character" w:customStyle="1" w:styleId="Opmaakprofiel1Char">
    <w:name w:val="Opmaakprofiel1 Char"/>
    <w:link w:val="Opmaakprofiel1"/>
    <w:rsid w:val="00227903"/>
    <w:rPr>
      <w:rFonts w:ascii="Cambria" w:eastAsia="SimSun" w:hAnsi="Cambria" w:cs="Arial"/>
      <w:b/>
      <w:color w:val="1F497D"/>
      <w:sz w:val="24"/>
      <w:shd w:val="clear" w:color="auto" w:fill="C6D9F6"/>
      <w:lang w:val="en-US" w:eastAsia="zh-CN"/>
    </w:rPr>
  </w:style>
  <w:style w:type="character" w:styleId="Strong">
    <w:name w:val="Strong"/>
    <w:qFormat/>
    <w:rsid w:val="00E67F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rganisatie\Kwaliteit\Stuurgroep\Oud%20MvE\General%20SOPs\Standaard%20CVbijlag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2CEA8A7BDDA4FBC2A214595BFB666" ma:contentTypeVersion="14" ma:contentTypeDescription="Create a new document." ma:contentTypeScope="" ma:versionID="3f662127470c293a0a97b62484b40b8b">
  <xsd:schema xmlns:xsd="http://www.w3.org/2001/XMLSchema" xmlns:xs="http://www.w3.org/2001/XMLSchema" xmlns:p="http://schemas.microsoft.com/office/2006/metadata/properties" xmlns:ns2="84733a00-f160-4d8a-a8ce-20d4fc8c8cbd" xmlns:ns3="00e30c9c-22c8-4e54-88f8-7f24e5a05ad7" targetNamespace="http://schemas.microsoft.com/office/2006/metadata/properties" ma:root="true" ma:fieldsID="142332969db2e317d8934c014ff710c7" ns2:_="" ns3:_="">
    <xsd:import namespace="84733a00-f160-4d8a-a8ce-20d4fc8c8cbd"/>
    <xsd:import namespace="00e30c9c-22c8-4e54-88f8-7f24e5a05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3a00-f160-4d8a-a8ce-20d4fc8c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30c9c-22c8-4e54-88f8-7f24e5a05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a8a83f6-029d-4fff-be50-5a88e960ea95}" ma:internalName="TaxCatchAll" ma:showField="CatchAllData" ma:web="00e30c9c-22c8-4e54-88f8-7f24e5a05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733a00-f160-4d8a-a8ce-20d4fc8c8cbd">
      <Terms xmlns="http://schemas.microsoft.com/office/infopath/2007/PartnerControls"/>
    </lcf76f155ced4ddcb4097134ff3c332f>
    <TaxCatchAll xmlns="00e30c9c-22c8-4e54-88f8-7f24e5a05ad7" xsi:nil="true"/>
  </documentManagement>
</p:properties>
</file>

<file path=customXml/itemProps1.xml><?xml version="1.0" encoding="utf-8"?>
<ds:datastoreItem xmlns:ds="http://schemas.openxmlformats.org/officeDocument/2006/customXml" ds:itemID="{83DB811C-A739-4309-9100-E165DD3E7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33a00-f160-4d8a-a8ce-20d4fc8c8cbd"/>
    <ds:schemaRef ds:uri="00e30c9c-22c8-4e54-88f8-7f24e5a05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848EF0-C15A-4EB2-8845-2B3BB49C22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B0ABF0-F9F9-42E6-B29A-2C96252CB0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561844-3CC4-4BBB-B069-17F4A68B0F23}">
  <ds:schemaRefs>
    <ds:schemaRef ds:uri="http://schemas.microsoft.com/office/2006/metadata/properties"/>
    <ds:schemaRef ds:uri="http://schemas.microsoft.com/office/infopath/2007/PartnerControls"/>
    <ds:schemaRef ds:uri="84733a00-f160-4d8a-a8ce-20d4fc8c8cbd"/>
    <ds:schemaRef ds:uri="00e30c9c-22c8-4e54-88f8-7f24e5a05a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Standaard CVbijlagen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STANDARD OPERATING PROCEDURE</vt:lpstr>
      <vt:lpstr>STANDARD OPERATING PROCEDURE</vt:lpstr>
    </vt:vector>
  </TitlesOfParts>
  <Company>UMC Utrecht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</dc:title>
  <dc:subject/>
  <dc:creator>ghaars</dc:creator>
  <cp:keywords/>
  <cp:lastModifiedBy>Beren Barklam</cp:lastModifiedBy>
  <cp:revision>3</cp:revision>
  <cp:lastPrinted>2020-04-07T09:38:00Z</cp:lastPrinted>
  <dcterms:created xsi:type="dcterms:W3CDTF">2024-02-21T13:57:00Z</dcterms:created>
  <dcterms:modified xsi:type="dcterms:W3CDTF">2024-04-30T13:51:00Z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0x010100C5D2CEA8A7BDDA4FBC2A214595BFB666</vt:lpwstr>
  </property>
</Properties>
</file>