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A7ECB" w14:textId="77777777" w:rsidR="000B3658" w:rsidRPr="002F77AD" w:rsidRDefault="000B3658" w:rsidP="000B3658">
      <w:pPr>
        <w:spacing w:before="240" w:after="240"/>
        <w:rPr>
          <w:rFonts w:ascii="Calibri" w:hAnsi="Calibri" w:cs="Calibri"/>
          <w:b/>
          <w:color w:val="2E74B5"/>
          <w:sz w:val="28"/>
          <w:szCs w:val="22"/>
        </w:rPr>
      </w:pPr>
      <w:r w:rsidRPr="002F77AD">
        <w:rPr>
          <w:rFonts w:ascii="Calibri" w:hAnsi="Calibri" w:cs="Calibri"/>
          <w:b/>
          <w:color w:val="2E74B5"/>
          <w:sz w:val="28"/>
          <w:szCs w:val="22"/>
        </w:rPr>
        <w:t>Training completed by: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1559"/>
        <w:gridCol w:w="1559"/>
        <w:gridCol w:w="3118"/>
      </w:tblGrid>
      <w:tr w:rsidR="000B3658" w:rsidRPr="002F77AD" w14:paraId="085ACEA1" w14:textId="77777777" w:rsidTr="00413A24">
        <w:trPr>
          <w:trHeight w:val="303"/>
          <w:tblHeader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80F2CC8" w14:textId="77777777" w:rsidR="000B3658" w:rsidRPr="002F77AD" w:rsidRDefault="000B3658" w:rsidP="000B3658">
            <w:pPr>
              <w:jc w:val="center"/>
              <w:rPr>
                <w:rFonts w:ascii="Calibri" w:hAnsi="Calibri" w:cs="Calibri"/>
                <w:b/>
                <w:color w:val="2E74B5"/>
                <w:sz w:val="22"/>
              </w:rPr>
            </w:pPr>
            <w:r w:rsidRPr="002F77AD">
              <w:rPr>
                <w:rFonts w:ascii="Calibri" w:hAnsi="Calibri" w:cs="Calibri"/>
                <w:b/>
                <w:color w:val="2E74B5"/>
                <w:sz w:val="22"/>
              </w:rPr>
              <w:t>Name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935B1DF" w14:textId="77777777" w:rsidR="000B3658" w:rsidRPr="002F77AD" w:rsidRDefault="000B3658" w:rsidP="000B3658">
            <w:pPr>
              <w:jc w:val="center"/>
              <w:rPr>
                <w:rFonts w:ascii="Calibri" w:hAnsi="Calibri" w:cs="Calibri"/>
                <w:b/>
                <w:color w:val="2E74B5"/>
                <w:sz w:val="22"/>
              </w:rPr>
            </w:pPr>
            <w:r w:rsidRPr="002F77AD">
              <w:rPr>
                <w:rFonts w:ascii="Calibri" w:hAnsi="Calibri" w:cs="Calibri"/>
                <w:b/>
                <w:color w:val="2E74B5"/>
                <w:sz w:val="22"/>
              </w:rPr>
              <w:t>Role in study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F5A136" w14:textId="77777777" w:rsidR="000B3658" w:rsidRPr="002F77AD" w:rsidRDefault="000B3658" w:rsidP="000B3658">
            <w:pPr>
              <w:jc w:val="center"/>
              <w:rPr>
                <w:rFonts w:ascii="Calibri" w:hAnsi="Calibri" w:cs="Calibri"/>
                <w:b/>
                <w:color w:val="2E74B5"/>
                <w:sz w:val="22"/>
              </w:rPr>
            </w:pPr>
            <w:r w:rsidRPr="002F77AD">
              <w:rPr>
                <w:rFonts w:ascii="Calibri" w:hAnsi="Calibri" w:cs="Calibri"/>
                <w:b/>
                <w:color w:val="2E74B5"/>
                <w:sz w:val="22"/>
              </w:rPr>
              <w:t>Date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6F5C" w14:textId="77777777" w:rsidR="000B3658" w:rsidRPr="002F77AD" w:rsidRDefault="000B3658" w:rsidP="000B3658">
            <w:pPr>
              <w:jc w:val="center"/>
              <w:rPr>
                <w:rFonts w:ascii="Calibri" w:hAnsi="Calibri" w:cs="Calibri"/>
                <w:b/>
                <w:color w:val="2E74B5"/>
                <w:sz w:val="22"/>
              </w:rPr>
            </w:pPr>
            <w:r w:rsidRPr="002F77AD">
              <w:rPr>
                <w:rFonts w:ascii="Calibri" w:hAnsi="Calibri" w:cs="Calibri"/>
                <w:b/>
                <w:color w:val="2E74B5"/>
                <w:sz w:val="22"/>
              </w:rPr>
              <w:t>Signature</w:t>
            </w:r>
          </w:p>
        </w:tc>
      </w:tr>
      <w:tr w:rsidR="000B3658" w:rsidRPr="002F77AD" w14:paraId="2FA4E387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1EB59E6D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88B8E52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5CDFA7A5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0B2F4634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3D60F912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63B97314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C80B994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515C5182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5DAFD3E6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6BCA70AA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4C3FEB33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B2EDE31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600ECF65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33374E7A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2B8FCCBA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50511B80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298CD26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4B0307DE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4E519A0D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4AC085A2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46ADB38B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0CDA946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3CE3AABC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0519D301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32E3DA10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56D38180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B1BE9B0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48E0C4C7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71E9D6D7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4AA43E27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6A315746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1EE12DE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25567A7C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01A5A47F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2F2FFF2D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19F149D8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8AAA315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253F3EA3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0652BD2C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</w:tbl>
    <w:p w14:paraId="5F5D320B" w14:textId="77777777" w:rsidR="00E80B37" w:rsidRPr="002F77AD" w:rsidRDefault="00E80B37" w:rsidP="00AE6D13">
      <w:pPr>
        <w:rPr>
          <w:rFonts w:ascii="Calibri" w:hAnsi="Calibri" w:cs="Calibri"/>
          <w:sz w:val="22"/>
          <w:szCs w:val="22"/>
          <w:lang w:val="en-US"/>
        </w:rPr>
      </w:pPr>
    </w:p>
    <w:sectPr w:rsidR="00E80B37" w:rsidRPr="002F77AD" w:rsidSect="00A37B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667" w:right="1274" w:bottom="709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143BC" w14:textId="77777777" w:rsidR="000C0DB6" w:rsidRDefault="000C0DB6">
      <w:r>
        <w:separator/>
      </w:r>
    </w:p>
  </w:endnote>
  <w:endnote w:type="continuationSeparator" w:id="0">
    <w:p w14:paraId="42473DDB" w14:textId="77777777" w:rsidR="000C0DB6" w:rsidRDefault="000C0DB6">
      <w:r>
        <w:continuationSeparator/>
      </w:r>
    </w:p>
  </w:endnote>
  <w:endnote w:type="continuationNotice" w:id="1">
    <w:p w14:paraId="68AB0C1A" w14:textId="77777777" w:rsidR="000C0DB6" w:rsidRDefault="000C0D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MC Logos VL">
    <w:charset w:val="00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71F91" w14:textId="77777777" w:rsidR="007160C3" w:rsidRDefault="007160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5A22F735" w14:textId="77777777" w:rsidR="007160C3" w:rsidRDefault="007160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12F43" w14:textId="171B31F3" w:rsidR="00A37B27" w:rsidRPr="00A37B27" w:rsidRDefault="00A37B27" w:rsidP="00A37B27">
    <w:pPr>
      <w:pStyle w:val="Footer"/>
      <w:pBdr>
        <w:top w:val="single" w:sz="4" w:space="1" w:color="auto"/>
      </w:pBdr>
      <w:tabs>
        <w:tab w:val="clear" w:pos="9072"/>
        <w:tab w:val="right" w:pos="9356"/>
      </w:tabs>
      <w:rPr>
        <w:rStyle w:val="PageNumber"/>
        <w:rFonts w:ascii="Calibri" w:hAnsi="Calibri" w:cs="Arial"/>
      </w:rPr>
    </w:pPr>
    <w:r w:rsidRPr="00A37B27">
      <w:rPr>
        <w:rFonts w:ascii="Calibri" w:hAnsi="Calibri" w:cs="Arial"/>
      </w:rPr>
      <w:t xml:space="preserve">REMAP-CAP </w:t>
    </w:r>
    <w:r w:rsidR="008A05F2">
      <w:rPr>
        <w:rFonts w:ascii="Calibri" w:hAnsi="Calibri" w:cs="Arial"/>
      </w:rPr>
      <w:t xml:space="preserve">_Self-Training </w:t>
    </w:r>
    <w:proofErr w:type="spellStart"/>
    <w:r w:rsidR="008A05F2">
      <w:rPr>
        <w:rFonts w:ascii="Calibri" w:hAnsi="Calibri" w:cs="Arial"/>
      </w:rPr>
      <w:t>Log_Protocol</w:t>
    </w:r>
    <w:proofErr w:type="spellEnd"/>
    <w:r w:rsidR="008A05F2">
      <w:rPr>
        <w:rFonts w:ascii="Calibri" w:hAnsi="Calibri" w:cs="Arial"/>
      </w:rPr>
      <w:t xml:space="preserve"> V3.</w:t>
    </w:r>
    <w:r w:rsidR="00EB376E">
      <w:rPr>
        <w:rFonts w:ascii="Calibri" w:hAnsi="Calibri" w:cs="Arial"/>
      </w:rPr>
      <w:t>1</w:t>
    </w:r>
    <w:r w:rsidR="008A05F2">
      <w:rPr>
        <w:rFonts w:ascii="Calibri" w:hAnsi="Calibri" w:cs="Arial"/>
      </w:rPr>
      <w:t xml:space="preserve"> + General conduc</w:t>
    </w:r>
    <w:r w:rsidR="00C77466">
      <w:rPr>
        <w:rFonts w:ascii="Calibri" w:hAnsi="Calibri" w:cs="Arial"/>
      </w:rPr>
      <w:t xml:space="preserve">t (Adults) </w:t>
    </w:r>
    <w:r w:rsidR="008A05F2">
      <w:rPr>
        <w:rFonts w:ascii="Calibri" w:hAnsi="Calibri" w:cs="Arial"/>
      </w:rPr>
      <w:t>V</w:t>
    </w:r>
    <w:r w:rsidR="00A44C60">
      <w:rPr>
        <w:rFonts w:ascii="Calibri" w:hAnsi="Calibri" w:cs="Arial"/>
      </w:rPr>
      <w:t>3</w:t>
    </w:r>
    <w:r w:rsidR="008A05F2">
      <w:rPr>
        <w:rFonts w:ascii="Calibri" w:hAnsi="Calibri" w:cs="Arial"/>
      </w:rPr>
      <w:t>.</w:t>
    </w:r>
    <w:r w:rsidR="00C77466">
      <w:rPr>
        <w:rFonts w:ascii="Calibri" w:hAnsi="Calibri" w:cs="Arial"/>
      </w:rPr>
      <w:t>2</w:t>
    </w:r>
    <w:r w:rsidR="008A05F2">
      <w:rPr>
        <w:rFonts w:ascii="Calibri" w:hAnsi="Calibri" w:cs="Arial"/>
      </w:rPr>
      <w:t>_202</w:t>
    </w:r>
    <w:r w:rsidR="00A44C60">
      <w:rPr>
        <w:rFonts w:ascii="Calibri" w:hAnsi="Calibri" w:cs="Arial"/>
      </w:rPr>
      <w:t>4</w:t>
    </w:r>
    <w:r w:rsidR="00C77466">
      <w:rPr>
        <w:rFonts w:ascii="Calibri" w:hAnsi="Calibri" w:cs="Arial"/>
      </w:rPr>
      <w:t>1126</w:t>
    </w:r>
    <w:r w:rsidR="00413A24">
      <w:rPr>
        <w:rFonts w:ascii="Calibri" w:hAnsi="Calibri" w:cs="Arial"/>
      </w:rPr>
      <w:tab/>
    </w:r>
    <w:r w:rsidRPr="00A37B27">
      <w:rPr>
        <w:rFonts w:ascii="Calibri" w:hAnsi="Calibri" w:cs="Arial"/>
      </w:rPr>
      <w:t xml:space="preserve">Page </w:t>
    </w:r>
    <w:r w:rsidRPr="00A37B27">
      <w:rPr>
        <w:rStyle w:val="PageNumber"/>
        <w:rFonts w:ascii="Calibri" w:hAnsi="Calibri" w:cs="Arial"/>
      </w:rPr>
      <w:fldChar w:fldCharType="begin"/>
    </w:r>
    <w:r w:rsidRPr="00A37B27">
      <w:rPr>
        <w:rStyle w:val="PageNumber"/>
        <w:rFonts w:ascii="Calibri" w:hAnsi="Calibri" w:cs="Arial"/>
      </w:rPr>
      <w:instrText xml:space="preserve"> PAGE </w:instrText>
    </w:r>
    <w:r w:rsidRPr="00A37B27">
      <w:rPr>
        <w:rStyle w:val="PageNumber"/>
        <w:rFonts w:ascii="Calibri" w:hAnsi="Calibri" w:cs="Arial"/>
      </w:rPr>
      <w:fldChar w:fldCharType="separate"/>
    </w:r>
    <w:r w:rsidR="004E748B">
      <w:rPr>
        <w:rStyle w:val="PageNumber"/>
        <w:rFonts w:ascii="Calibri" w:hAnsi="Calibri" w:cs="Arial"/>
        <w:noProof/>
      </w:rPr>
      <w:t>1</w:t>
    </w:r>
    <w:r w:rsidRPr="00A37B27">
      <w:rPr>
        <w:rStyle w:val="PageNumber"/>
        <w:rFonts w:ascii="Calibri" w:hAnsi="Calibri" w:cs="Arial"/>
      </w:rPr>
      <w:fldChar w:fldCharType="end"/>
    </w:r>
    <w:r w:rsidRPr="00A37B27">
      <w:rPr>
        <w:rStyle w:val="PageNumber"/>
        <w:rFonts w:ascii="Calibri" w:hAnsi="Calibri" w:cs="Arial"/>
      </w:rPr>
      <w:t xml:space="preserve"> of </w:t>
    </w:r>
    <w:r w:rsidRPr="00A37B27">
      <w:rPr>
        <w:rStyle w:val="PageNumber"/>
        <w:rFonts w:ascii="Calibri" w:hAnsi="Calibri" w:cs="Arial"/>
      </w:rPr>
      <w:fldChar w:fldCharType="begin"/>
    </w:r>
    <w:r w:rsidRPr="00A37B27">
      <w:rPr>
        <w:rStyle w:val="PageNumber"/>
        <w:rFonts w:ascii="Calibri" w:hAnsi="Calibri" w:cs="Arial"/>
      </w:rPr>
      <w:instrText xml:space="preserve"> NUMPAGES </w:instrText>
    </w:r>
    <w:r w:rsidRPr="00A37B27">
      <w:rPr>
        <w:rStyle w:val="PageNumber"/>
        <w:rFonts w:ascii="Calibri" w:hAnsi="Calibri" w:cs="Arial"/>
      </w:rPr>
      <w:fldChar w:fldCharType="separate"/>
    </w:r>
    <w:r w:rsidR="004E748B">
      <w:rPr>
        <w:rStyle w:val="PageNumber"/>
        <w:rFonts w:ascii="Calibri" w:hAnsi="Calibri" w:cs="Arial"/>
        <w:noProof/>
      </w:rPr>
      <w:t>1</w:t>
    </w:r>
    <w:r w:rsidRPr="00A37B27">
      <w:rPr>
        <w:rStyle w:val="PageNumber"/>
        <w:rFonts w:ascii="Calibri" w:hAnsi="Calibri" w:cs="Arial"/>
      </w:rPr>
      <w:fldChar w:fldCharType="end"/>
    </w:r>
  </w:p>
  <w:p w14:paraId="161F16F4" w14:textId="77777777" w:rsidR="007160C3" w:rsidRPr="00A37B27" w:rsidRDefault="007160C3" w:rsidP="00A37B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451B4" w14:textId="77777777" w:rsidR="007160C3" w:rsidRDefault="007160C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1 van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3F342" w14:textId="77777777" w:rsidR="000C0DB6" w:rsidRDefault="000C0DB6">
      <w:r>
        <w:separator/>
      </w:r>
    </w:p>
  </w:footnote>
  <w:footnote w:type="continuationSeparator" w:id="0">
    <w:p w14:paraId="0B2C9ED8" w14:textId="77777777" w:rsidR="000C0DB6" w:rsidRDefault="000C0DB6">
      <w:r>
        <w:continuationSeparator/>
      </w:r>
    </w:p>
  </w:footnote>
  <w:footnote w:type="continuationNotice" w:id="1">
    <w:p w14:paraId="43CA1054" w14:textId="77777777" w:rsidR="000C0DB6" w:rsidRDefault="000C0D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8F657" w14:textId="77777777" w:rsidR="00990E62" w:rsidRDefault="00990E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370BC" w14:textId="77777777" w:rsidR="00A37B27" w:rsidRPr="002F77AD" w:rsidRDefault="00990E62" w:rsidP="00521D7C">
    <w:pPr>
      <w:pStyle w:val="Header"/>
      <w:ind w:left="-567" w:firstLine="283"/>
      <w:rPr>
        <w:rFonts w:ascii="Calibri" w:hAnsi="Calibri"/>
      </w:rPr>
    </w:pPr>
    <w:r>
      <w:rPr>
        <w:rFonts w:ascii="Calibri" w:hAnsi="Calibri" w:cs="Segoe UI"/>
        <w:noProof/>
        <w:lang w:val="nl-NL" w:eastAsia="nl-NL"/>
      </w:rPr>
      <w:pict w14:anchorId="08235F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73" type="#_x0000_t75" style="width:174.75pt;height:68.25pt;visibility:visible">
          <v:imagedata r:id="rId1" o:title=""/>
        </v:shape>
      </w:pict>
    </w:r>
    <w:r w:rsidR="00A37B27" w:rsidRPr="002F77AD">
      <w:rPr>
        <w:rFonts w:ascii="Calibri" w:hAnsi="Calibri"/>
      </w:rPr>
      <w:tab/>
    </w:r>
    <w:r w:rsidR="00A37B27" w:rsidRPr="002F77AD">
      <w:rPr>
        <w:rFonts w:ascii="Calibri" w:hAnsi="Calibri"/>
      </w:rPr>
      <w:tab/>
    </w:r>
    <w:r>
      <w:rPr>
        <w:rFonts w:ascii="Calibri" w:hAnsi="Calibri"/>
      </w:rPr>
      <w:pict w14:anchorId="502423B2">
        <v:shape id="_x0000_i1074" type="#_x0000_t75" style="width:183pt;height:60.75pt">
          <v:imagedata r:id="rId2" o:title="REMAP-CAP"/>
        </v:shape>
      </w:pict>
    </w:r>
    <w:r w:rsidR="00A37B27" w:rsidRPr="002F77AD">
      <w:rPr>
        <w:rFonts w:ascii="Calibri" w:hAnsi="Calibri"/>
      </w:rPr>
      <w:t xml:space="preserve">     </w:t>
    </w:r>
  </w:p>
  <w:p w14:paraId="2D88C50C" w14:textId="77777777" w:rsidR="00A37B27" w:rsidRPr="002F77AD" w:rsidRDefault="00A37B27" w:rsidP="00A37B27">
    <w:pPr>
      <w:pStyle w:val="Header"/>
      <w:rPr>
        <w:rFonts w:ascii="Calibri" w:hAnsi="Calibri"/>
      </w:rPr>
    </w:pPr>
  </w:p>
  <w:p w14:paraId="72FC34A6" w14:textId="77777777" w:rsidR="00813A5E" w:rsidRPr="002F77AD" w:rsidRDefault="00813A5E" w:rsidP="00413A24">
    <w:pPr>
      <w:pStyle w:val="Opmaakprofiel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jc w:val="left"/>
      <w:rPr>
        <w:rFonts w:ascii="Calibri" w:hAnsi="Calibri"/>
        <w:noProof/>
        <w:lang w:val="nl-NL" w:eastAsia="nl-NL"/>
      </w:rPr>
    </w:pPr>
  </w:p>
  <w:p w14:paraId="507CB598" w14:textId="0E378B28" w:rsidR="007160C3" w:rsidRPr="002F77AD" w:rsidRDefault="00B96900" w:rsidP="000B3658">
    <w:pPr>
      <w:pStyle w:val="Opmaakprofiel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120"/>
      <w:rPr>
        <w:rFonts w:ascii="Calibri" w:hAnsi="Calibri" w:cs="Calibri"/>
        <w:color w:val="2E74B5"/>
        <w:sz w:val="32"/>
        <w:szCs w:val="32"/>
        <w:lang w:val="nl-NL"/>
      </w:rPr>
    </w:pPr>
    <w:r w:rsidRPr="002F77AD">
      <w:rPr>
        <w:rFonts w:ascii="Calibri" w:hAnsi="Calibri" w:cs="Calibri"/>
        <w:color w:val="2E74B5"/>
        <w:sz w:val="32"/>
        <w:szCs w:val="32"/>
        <w:lang w:val="nl-NL"/>
      </w:rPr>
      <w:t>Self-T</w:t>
    </w:r>
    <w:r w:rsidR="00651027" w:rsidRPr="002F77AD">
      <w:rPr>
        <w:rFonts w:ascii="Calibri" w:hAnsi="Calibri" w:cs="Calibri"/>
        <w:color w:val="2E74B5"/>
        <w:sz w:val="32"/>
        <w:szCs w:val="32"/>
        <w:lang w:val="nl-NL"/>
      </w:rPr>
      <w:t xml:space="preserve">raining </w:t>
    </w:r>
    <w:r w:rsidR="00E54877" w:rsidRPr="002F77AD">
      <w:rPr>
        <w:rFonts w:ascii="Calibri" w:hAnsi="Calibri" w:cs="Calibri"/>
        <w:color w:val="2E74B5"/>
        <w:sz w:val="32"/>
        <w:szCs w:val="32"/>
        <w:lang w:val="nl-NL"/>
      </w:rPr>
      <w:t>L</w:t>
    </w:r>
    <w:r w:rsidR="006372D8" w:rsidRPr="002F77AD">
      <w:rPr>
        <w:rFonts w:ascii="Calibri" w:hAnsi="Calibri" w:cs="Calibri"/>
        <w:color w:val="2E74B5"/>
        <w:sz w:val="32"/>
        <w:szCs w:val="32"/>
        <w:lang w:val="nl-NL"/>
      </w:rPr>
      <w:t>og</w:t>
    </w:r>
    <w:r w:rsidR="00C77466">
      <w:rPr>
        <w:rFonts w:ascii="Calibri" w:hAnsi="Calibri" w:cs="Calibri"/>
        <w:color w:val="2E74B5"/>
        <w:sz w:val="32"/>
        <w:szCs w:val="32"/>
        <w:lang w:val="nl-NL"/>
      </w:rPr>
      <w:t xml:space="preserve"> - Adults</w:t>
    </w:r>
  </w:p>
  <w:p w14:paraId="5B4F7AA2" w14:textId="77777777" w:rsidR="007160C3" w:rsidRPr="002F77AD" w:rsidRDefault="007160C3" w:rsidP="00227903">
    <w:pPr>
      <w:pStyle w:val="Header"/>
      <w:rPr>
        <w:rFonts w:ascii="Calibri" w:hAnsi="Calibri"/>
        <w:sz w:val="4"/>
        <w:szCs w:val="4"/>
        <w:lang w:val="nl-NL"/>
      </w:rPr>
    </w:pPr>
  </w:p>
  <w:tbl>
    <w:tblPr>
      <w:tblW w:w="96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35"/>
      <w:gridCol w:w="7371"/>
    </w:tblGrid>
    <w:tr w:rsidR="00BE144F" w:rsidRPr="002F77AD" w14:paraId="6379A066" w14:textId="77777777" w:rsidTr="00990E62">
      <w:trPr>
        <w:jc w:val="center"/>
      </w:trPr>
      <w:tc>
        <w:tcPr>
          <w:tcW w:w="2235" w:type="dxa"/>
        </w:tcPr>
        <w:p w14:paraId="132080B5" w14:textId="77777777" w:rsidR="00BE144F" w:rsidRPr="002F77AD" w:rsidRDefault="00E75B7E" w:rsidP="00C96316">
          <w:pPr>
            <w:pStyle w:val="Header"/>
            <w:spacing w:before="120" w:after="120"/>
            <w:rPr>
              <w:rFonts w:ascii="Calibri" w:hAnsi="Calibri"/>
              <w:b/>
              <w:color w:val="2E74B5"/>
              <w:sz w:val="22"/>
              <w:lang w:bidi="en-US"/>
            </w:rPr>
          </w:pPr>
          <w:r w:rsidRPr="002F77AD">
            <w:rPr>
              <w:rFonts w:ascii="Calibri" w:hAnsi="Calibri"/>
              <w:b/>
              <w:color w:val="2E74B5"/>
              <w:sz w:val="22"/>
              <w:lang w:bidi="en-US"/>
            </w:rPr>
            <w:t>T</w:t>
          </w:r>
          <w:r w:rsidR="00BE144F" w:rsidRPr="002F77AD">
            <w:rPr>
              <w:rFonts w:ascii="Calibri" w:hAnsi="Calibri"/>
              <w:b/>
              <w:color w:val="2E74B5"/>
              <w:sz w:val="22"/>
              <w:lang w:bidi="en-US"/>
            </w:rPr>
            <w:t>raining</w:t>
          </w:r>
          <w:r w:rsidRPr="002F77AD">
            <w:rPr>
              <w:rFonts w:ascii="Calibri" w:hAnsi="Calibri"/>
              <w:b/>
              <w:color w:val="2E74B5"/>
              <w:sz w:val="22"/>
              <w:lang w:bidi="en-US"/>
            </w:rPr>
            <w:t xml:space="preserve"> subject</w:t>
          </w:r>
        </w:p>
      </w:tc>
      <w:tc>
        <w:tcPr>
          <w:tcW w:w="7371" w:type="dxa"/>
        </w:tcPr>
        <w:p w14:paraId="60F649C9" w14:textId="77777777" w:rsidR="008A05F2" w:rsidRPr="004E748B" w:rsidRDefault="008A05F2" w:rsidP="004E748B">
          <w:pPr>
            <w:pStyle w:val="Header"/>
            <w:tabs>
              <w:tab w:val="clear" w:pos="4536"/>
              <w:tab w:val="left" w:pos="614"/>
            </w:tabs>
            <w:spacing w:before="120"/>
            <w:rPr>
              <w:rFonts w:ascii="Calibri" w:hAnsi="Calibri"/>
              <w:b/>
              <w:sz w:val="22"/>
              <w:lang w:bidi="en-US"/>
            </w:rPr>
          </w:pPr>
          <w:r w:rsidRPr="004E748B">
            <w:rPr>
              <w:rFonts w:ascii="Calibri" w:hAnsi="Calibri"/>
              <w:b/>
              <w:sz w:val="22"/>
              <w:lang w:bidi="en-US"/>
            </w:rPr>
            <w:t>Protocol V3.</w:t>
          </w:r>
          <w:r w:rsidR="00835BEB">
            <w:rPr>
              <w:rFonts w:ascii="Calibri" w:hAnsi="Calibri"/>
              <w:b/>
              <w:sz w:val="22"/>
              <w:lang w:bidi="en-US"/>
            </w:rPr>
            <w:t>1</w:t>
          </w:r>
          <w:r w:rsidRPr="004E748B">
            <w:rPr>
              <w:rFonts w:ascii="Calibri" w:hAnsi="Calibri"/>
              <w:b/>
              <w:sz w:val="22"/>
              <w:lang w:bidi="en-US"/>
            </w:rPr>
            <w:t xml:space="preserve"> – Gen</w:t>
          </w:r>
          <w:r w:rsidR="004E748B" w:rsidRPr="004E748B">
            <w:rPr>
              <w:rFonts w:ascii="Calibri" w:hAnsi="Calibri"/>
              <w:b/>
              <w:sz w:val="22"/>
              <w:lang w:bidi="en-US"/>
            </w:rPr>
            <w:t>e</w:t>
          </w:r>
          <w:r w:rsidRPr="004E748B">
            <w:rPr>
              <w:rFonts w:ascii="Calibri" w:hAnsi="Calibri"/>
              <w:b/>
              <w:sz w:val="22"/>
              <w:lang w:bidi="en-US"/>
            </w:rPr>
            <w:t>ral trial conduct + eCRF (SPIRAL)</w:t>
          </w:r>
        </w:p>
      </w:tc>
    </w:tr>
    <w:tr w:rsidR="008165F5" w:rsidRPr="002F77AD" w14:paraId="31043A3A" w14:textId="77777777" w:rsidTr="00990E62">
      <w:trPr>
        <w:jc w:val="center"/>
      </w:trPr>
      <w:tc>
        <w:tcPr>
          <w:tcW w:w="2235" w:type="dxa"/>
        </w:tcPr>
        <w:p w14:paraId="4C0B56F9" w14:textId="77777777" w:rsidR="008165F5" w:rsidRPr="002F77AD" w:rsidRDefault="008165F5" w:rsidP="008165F5">
          <w:pPr>
            <w:pStyle w:val="Header"/>
            <w:spacing w:before="120"/>
            <w:rPr>
              <w:rFonts w:ascii="Calibri" w:hAnsi="Calibri"/>
              <w:b/>
              <w:color w:val="2E74B5"/>
              <w:sz w:val="22"/>
              <w:lang w:bidi="en-US"/>
            </w:rPr>
          </w:pPr>
          <w:r w:rsidRPr="002F77AD">
            <w:rPr>
              <w:rFonts w:ascii="Calibri" w:hAnsi="Calibri"/>
              <w:b/>
              <w:color w:val="2E74B5"/>
              <w:sz w:val="22"/>
              <w:lang w:bidi="en-US"/>
            </w:rPr>
            <w:t>Training material</w:t>
          </w:r>
          <w:r w:rsidR="00AE6D13" w:rsidRPr="002F77AD">
            <w:rPr>
              <w:rFonts w:ascii="Calibri" w:hAnsi="Calibri"/>
              <w:b/>
              <w:color w:val="2E74B5"/>
              <w:sz w:val="22"/>
              <w:lang w:bidi="en-US"/>
            </w:rPr>
            <w:t>s</w:t>
          </w:r>
        </w:p>
        <w:p w14:paraId="6A147A34" w14:textId="77777777" w:rsidR="008165F5" w:rsidRPr="002F77AD" w:rsidRDefault="008165F5" w:rsidP="008165F5">
          <w:pPr>
            <w:pStyle w:val="Header"/>
            <w:spacing w:after="120"/>
            <w:rPr>
              <w:rFonts w:ascii="Calibri" w:hAnsi="Calibri"/>
              <w:i/>
              <w:sz w:val="22"/>
              <w:lang w:bidi="en-US"/>
            </w:rPr>
          </w:pPr>
          <w:r w:rsidRPr="002F77AD">
            <w:rPr>
              <w:rFonts w:ascii="Calibri" w:hAnsi="Calibri"/>
              <w:i/>
              <w:lang w:bidi="en-US"/>
            </w:rPr>
            <w:t>(include version</w:t>
          </w:r>
          <w:r w:rsidR="00604705" w:rsidRPr="002F77AD">
            <w:rPr>
              <w:rFonts w:ascii="Calibri" w:hAnsi="Calibri"/>
              <w:i/>
              <w:lang w:bidi="en-US"/>
            </w:rPr>
            <w:t xml:space="preserve"> number and date</w:t>
          </w:r>
          <w:r w:rsidRPr="002F77AD">
            <w:rPr>
              <w:rFonts w:ascii="Calibri" w:hAnsi="Calibri"/>
              <w:i/>
              <w:lang w:bidi="en-US"/>
            </w:rPr>
            <w:t>)</w:t>
          </w:r>
        </w:p>
      </w:tc>
      <w:tc>
        <w:tcPr>
          <w:tcW w:w="7371" w:type="dxa"/>
        </w:tcPr>
        <w:p w14:paraId="2EA0FE60" w14:textId="2E7F6E60" w:rsidR="00BA7297" w:rsidRDefault="00BA7297" w:rsidP="0004775B">
          <w:pPr>
            <w:pStyle w:val="Header"/>
            <w:numPr>
              <w:ilvl w:val="0"/>
              <w:numId w:val="44"/>
            </w:numPr>
            <w:tabs>
              <w:tab w:val="clear" w:pos="4536"/>
              <w:tab w:val="left" w:pos="614"/>
            </w:tabs>
            <w:rPr>
              <w:rFonts w:ascii="Calibri" w:hAnsi="Calibri"/>
              <w:sz w:val="22"/>
              <w:lang w:bidi="en-US"/>
            </w:rPr>
          </w:pPr>
          <w:r w:rsidRPr="00F53366">
            <w:rPr>
              <w:rFonts w:ascii="Calibri" w:hAnsi="Calibri"/>
              <w:i/>
              <w:sz w:val="22"/>
              <w:lang w:bidi="en-US"/>
            </w:rPr>
            <w:t>Slide deck:</w:t>
          </w:r>
          <w:r>
            <w:rPr>
              <w:rFonts w:ascii="Calibri" w:hAnsi="Calibri"/>
              <w:sz w:val="22"/>
              <w:lang w:bidi="en-US"/>
            </w:rPr>
            <w:t xml:space="preserve"> REMAP-CAP_SIV presentation_V</w:t>
          </w:r>
          <w:r w:rsidR="00C77466">
            <w:rPr>
              <w:rFonts w:ascii="Calibri" w:hAnsi="Calibri"/>
              <w:sz w:val="22"/>
              <w:lang w:bidi="en-US"/>
            </w:rPr>
            <w:t>5</w:t>
          </w:r>
          <w:r w:rsidR="00A44C60">
            <w:rPr>
              <w:rFonts w:ascii="Calibri" w:hAnsi="Calibri"/>
              <w:sz w:val="22"/>
              <w:lang w:bidi="en-US"/>
            </w:rPr>
            <w:t>.0</w:t>
          </w:r>
          <w:r>
            <w:rPr>
              <w:rFonts w:ascii="Calibri" w:hAnsi="Calibri"/>
              <w:sz w:val="22"/>
              <w:lang w:bidi="en-US"/>
            </w:rPr>
            <w:t>_</w:t>
          </w:r>
          <w:r w:rsidR="00990E62">
            <w:rPr>
              <w:rFonts w:ascii="Calibri" w:hAnsi="Calibri"/>
              <w:sz w:val="22"/>
              <w:lang w:bidi="en-US"/>
            </w:rPr>
            <w:t>Adults_</w:t>
          </w:r>
          <w:r>
            <w:rPr>
              <w:rFonts w:ascii="Calibri" w:hAnsi="Calibri"/>
              <w:sz w:val="22"/>
              <w:lang w:bidi="en-US"/>
            </w:rPr>
            <w:t>202</w:t>
          </w:r>
          <w:r w:rsidR="00A44C60">
            <w:rPr>
              <w:rFonts w:ascii="Calibri" w:hAnsi="Calibri"/>
              <w:sz w:val="22"/>
              <w:lang w:bidi="en-US"/>
            </w:rPr>
            <w:t>40</w:t>
          </w:r>
          <w:r w:rsidR="00C77466">
            <w:rPr>
              <w:rFonts w:ascii="Calibri" w:hAnsi="Calibri"/>
              <w:sz w:val="22"/>
              <w:lang w:bidi="en-US"/>
            </w:rPr>
            <w:t>603</w:t>
          </w:r>
          <w:r>
            <w:rPr>
              <w:rFonts w:ascii="Calibri" w:hAnsi="Calibri"/>
              <w:sz w:val="22"/>
              <w:lang w:bidi="en-US"/>
            </w:rPr>
            <w:t>_pptx.</w:t>
          </w:r>
        </w:p>
        <w:p w14:paraId="714B6869" w14:textId="77777777" w:rsidR="00BA7297" w:rsidRDefault="00BA7297" w:rsidP="0004775B">
          <w:pPr>
            <w:pStyle w:val="Header"/>
            <w:numPr>
              <w:ilvl w:val="0"/>
              <w:numId w:val="44"/>
            </w:numPr>
            <w:tabs>
              <w:tab w:val="clear" w:pos="4536"/>
              <w:tab w:val="left" w:pos="614"/>
            </w:tabs>
            <w:rPr>
              <w:rFonts w:ascii="Calibri" w:hAnsi="Calibri"/>
              <w:sz w:val="22"/>
              <w:lang w:bidi="en-US"/>
            </w:rPr>
          </w:pPr>
          <w:r>
            <w:rPr>
              <w:rFonts w:ascii="Calibri" w:hAnsi="Calibri"/>
              <w:sz w:val="22"/>
              <w:lang w:bidi="en-US"/>
            </w:rPr>
            <w:t>REMAP-</w:t>
          </w:r>
          <w:proofErr w:type="spellStart"/>
          <w:r>
            <w:rPr>
              <w:rFonts w:ascii="Calibri" w:hAnsi="Calibri"/>
              <w:sz w:val="22"/>
              <w:lang w:bidi="en-US"/>
            </w:rPr>
            <w:t>CAP_Core</w:t>
          </w:r>
          <w:proofErr w:type="spellEnd"/>
          <w:r>
            <w:rPr>
              <w:rFonts w:ascii="Calibri" w:hAnsi="Calibri"/>
              <w:sz w:val="22"/>
              <w:lang w:bidi="en-US"/>
            </w:rPr>
            <w:t xml:space="preserve"> Protocol_V3.</w:t>
          </w:r>
          <w:r w:rsidR="00834E0D">
            <w:rPr>
              <w:rFonts w:ascii="Calibri" w:hAnsi="Calibri"/>
              <w:sz w:val="22"/>
              <w:lang w:bidi="en-US"/>
            </w:rPr>
            <w:t>1</w:t>
          </w:r>
          <w:r>
            <w:rPr>
              <w:rFonts w:ascii="Calibri" w:hAnsi="Calibri"/>
              <w:sz w:val="22"/>
              <w:lang w:bidi="en-US"/>
            </w:rPr>
            <w:t>_20</w:t>
          </w:r>
          <w:r w:rsidR="00834E0D">
            <w:rPr>
              <w:rFonts w:ascii="Calibri" w:hAnsi="Calibri"/>
              <w:sz w:val="22"/>
              <w:lang w:bidi="en-US"/>
            </w:rPr>
            <w:t>221109</w:t>
          </w:r>
          <w:r>
            <w:rPr>
              <w:rFonts w:ascii="Calibri" w:hAnsi="Calibri"/>
              <w:sz w:val="22"/>
              <w:lang w:bidi="en-US"/>
            </w:rPr>
            <w:t>_pdf.</w:t>
          </w:r>
        </w:p>
        <w:p w14:paraId="74F1858B" w14:textId="4DB9AA5F" w:rsidR="00BA7297" w:rsidRDefault="00BA7297" w:rsidP="0004775B">
          <w:pPr>
            <w:pStyle w:val="Header"/>
            <w:numPr>
              <w:ilvl w:val="0"/>
              <w:numId w:val="44"/>
            </w:numPr>
            <w:tabs>
              <w:tab w:val="clear" w:pos="4536"/>
              <w:tab w:val="left" w:pos="614"/>
            </w:tabs>
            <w:rPr>
              <w:rFonts w:ascii="Calibri" w:hAnsi="Calibri"/>
              <w:sz w:val="22"/>
              <w:lang w:bidi="en-US"/>
            </w:rPr>
          </w:pPr>
          <w:r>
            <w:rPr>
              <w:rFonts w:ascii="Calibri" w:hAnsi="Calibri"/>
              <w:sz w:val="22"/>
              <w:lang w:bidi="en-US"/>
            </w:rPr>
            <w:t>REMAP-</w:t>
          </w:r>
          <w:proofErr w:type="spellStart"/>
          <w:r>
            <w:rPr>
              <w:rFonts w:ascii="Calibri" w:hAnsi="Calibri"/>
              <w:sz w:val="22"/>
              <w:lang w:bidi="en-US"/>
            </w:rPr>
            <w:t>CAP_Protocol</w:t>
          </w:r>
          <w:proofErr w:type="spellEnd"/>
          <w:r>
            <w:rPr>
              <w:rFonts w:ascii="Calibri" w:hAnsi="Calibri"/>
              <w:sz w:val="22"/>
              <w:lang w:bidi="en-US"/>
            </w:rPr>
            <w:t xml:space="preserve"> European RSA_V3.</w:t>
          </w:r>
          <w:r w:rsidR="0004775B">
            <w:rPr>
              <w:rFonts w:ascii="Calibri" w:hAnsi="Calibri"/>
              <w:sz w:val="22"/>
              <w:lang w:bidi="en-US"/>
            </w:rPr>
            <w:t>6</w:t>
          </w:r>
          <w:r>
            <w:rPr>
              <w:rFonts w:ascii="Calibri" w:hAnsi="Calibri"/>
              <w:sz w:val="22"/>
              <w:lang w:bidi="en-US"/>
            </w:rPr>
            <w:t>_2020</w:t>
          </w:r>
          <w:r w:rsidR="0004775B">
            <w:rPr>
              <w:rFonts w:ascii="Calibri" w:hAnsi="Calibri"/>
              <w:sz w:val="22"/>
              <w:lang w:bidi="en-US"/>
            </w:rPr>
            <w:t>1217</w:t>
          </w:r>
          <w:r>
            <w:rPr>
              <w:rFonts w:ascii="Calibri" w:hAnsi="Calibri"/>
              <w:sz w:val="22"/>
              <w:lang w:bidi="en-US"/>
            </w:rPr>
            <w:t>_pdf.</w:t>
          </w:r>
        </w:p>
        <w:p w14:paraId="709D1A02" w14:textId="76BE5F6F" w:rsidR="00BA7297" w:rsidRDefault="00BA7297" w:rsidP="0004775B">
          <w:pPr>
            <w:pStyle w:val="Header"/>
            <w:numPr>
              <w:ilvl w:val="0"/>
              <w:numId w:val="44"/>
            </w:numPr>
            <w:tabs>
              <w:tab w:val="clear" w:pos="4536"/>
              <w:tab w:val="left" w:pos="614"/>
            </w:tabs>
            <w:rPr>
              <w:rFonts w:ascii="Calibri" w:hAnsi="Calibri"/>
              <w:sz w:val="22"/>
              <w:lang w:bidi="en-US"/>
            </w:rPr>
          </w:pPr>
          <w:proofErr w:type="spellStart"/>
          <w:r w:rsidRPr="00AA1BD8">
            <w:rPr>
              <w:rFonts w:ascii="Calibri" w:hAnsi="Calibri"/>
              <w:sz w:val="22"/>
              <w:lang w:bidi="en-US"/>
            </w:rPr>
            <w:t>REMAP_CAP_</w:t>
          </w:r>
          <w:r w:rsidR="00C55B7A">
            <w:rPr>
              <w:rFonts w:ascii="Calibri" w:hAnsi="Calibri"/>
              <w:sz w:val="22"/>
              <w:lang w:bidi="en-US"/>
            </w:rPr>
            <w:t>Pandemic</w:t>
          </w:r>
          <w:proofErr w:type="spellEnd"/>
          <w:r w:rsidR="00C55B7A">
            <w:rPr>
              <w:rFonts w:ascii="Calibri" w:hAnsi="Calibri"/>
              <w:sz w:val="22"/>
              <w:lang w:bidi="en-US"/>
            </w:rPr>
            <w:t xml:space="preserve"> Appendix </w:t>
          </w:r>
          <w:r w:rsidRPr="00AA1BD8">
            <w:rPr>
              <w:rFonts w:ascii="Calibri" w:hAnsi="Calibri"/>
              <w:sz w:val="22"/>
              <w:lang w:bidi="en-US"/>
            </w:rPr>
            <w:t>V2.0_20200518</w:t>
          </w:r>
          <w:r>
            <w:rPr>
              <w:rFonts w:ascii="Calibri" w:hAnsi="Calibri"/>
              <w:sz w:val="22"/>
              <w:lang w:bidi="en-US"/>
            </w:rPr>
            <w:t>_pdf.</w:t>
          </w:r>
        </w:p>
        <w:p w14:paraId="55FBA9F3" w14:textId="1FBFEE7A" w:rsidR="00BA7297" w:rsidRDefault="00BA7297" w:rsidP="0004775B">
          <w:pPr>
            <w:pStyle w:val="Header"/>
            <w:numPr>
              <w:ilvl w:val="0"/>
              <w:numId w:val="44"/>
            </w:numPr>
            <w:tabs>
              <w:tab w:val="clear" w:pos="4536"/>
              <w:tab w:val="left" w:pos="614"/>
            </w:tabs>
            <w:rPr>
              <w:rFonts w:ascii="Calibri" w:hAnsi="Calibri"/>
              <w:sz w:val="22"/>
              <w:lang w:bidi="en-US"/>
            </w:rPr>
          </w:pPr>
          <w:r>
            <w:rPr>
              <w:rFonts w:ascii="Calibri" w:hAnsi="Calibri"/>
              <w:i/>
              <w:sz w:val="22"/>
              <w:lang w:bidi="en-US"/>
            </w:rPr>
            <w:t xml:space="preserve">Slide deck: </w:t>
          </w:r>
          <w:proofErr w:type="spellStart"/>
          <w:r w:rsidR="002D41B9" w:rsidRPr="00AA1BD8">
            <w:rPr>
              <w:rFonts w:ascii="Calibri" w:hAnsi="Calibri"/>
              <w:sz w:val="22"/>
              <w:lang w:bidi="en-US"/>
            </w:rPr>
            <w:t>REMAP_CAP_</w:t>
          </w:r>
          <w:r w:rsidR="002D41B9">
            <w:rPr>
              <w:rFonts w:ascii="Calibri" w:hAnsi="Calibri"/>
              <w:sz w:val="22"/>
              <w:lang w:bidi="en-US"/>
            </w:rPr>
            <w:t>Pandemic</w:t>
          </w:r>
          <w:proofErr w:type="spellEnd"/>
          <w:r w:rsidR="002D41B9">
            <w:rPr>
              <w:rFonts w:ascii="Calibri" w:hAnsi="Calibri"/>
              <w:sz w:val="22"/>
              <w:lang w:bidi="en-US"/>
            </w:rPr>
            <w:t xml:space="preserve"> Appendix to core Protocol slides </w:t>
          </w:r>
          <w:r w:rsidR="002D41B9" w:rsidRPr="00AA1BD8">
            <w:rPr>
              <w:rFonts w:ascii="Calibri" w:hAnsi="Calibri"/>
              <w:sz w:val="22"/>
              <w:lang w:bidi="en-US"/>
            </w:rPr>
            <w:t>V2.0_20200</w:t>
          </w:r>
          <w:r w:rsidR="002D41B9">
            <w:rPr>
              <w:rFonts w:ascii="Calibri" w:hAnsi="Calibri"/>
              <w:sz w:val="22"/>
              <w:lang w:bidi="en-US"/>
            </w:rPr>
            <w:t>7</w:t>
          </w:r>
          <w:r w:rsidR="002D41B9" w:rsidRPr="00AA1BD8">
            <w:rPr>
              <w:rFonts w:ascii="Calibri" w:hAnsi="Calibri"/>
              <w:sz w:val="22"/>
              <w:lang w:bidi="en-US"/>
            </w:rPr>
            <w:t>18</w:t>
          </w:r>
          <w:r w:rsidR="002D41B9">
            <w:rPr>
              <w:rFonts w:ascii="Calibri" w:hAnsi="Calibri"/>
              <w:sz w:val="22"/>
              <w:lang w:bidi="en-US"/>
            </w:rPr>
            <w:t>_p</w:t>
          </w:r>
          <w:r w:rsidR="00E86003">
            <w:rPr>
              <w:rFonts w:ascii="Calibri" w:hAnsi="Calibri"/>
              <w:sz w:val="22"/>
              <w:lang w:bidi="en-US"/>
            </w:rPr>
            <w:t>ptx.</w:t>
          </w:r>
        </w:p>
        <w:p w14:paraId="547C66E9" w14:textId="0ECABF3A" w:rsidR="0004775B" w:rsidRPr="0004775B" w:rsidRDefault="0004775B" w:rsidP="0004775B">
          <w:pPr>
            <w:pStyle w:val="Header"/>
            <w:numPr>
              <w:ilvl w:val="0"/>
              <w:numId w:val="44"/>
            </w:numPr>
            <w:tabs>
              <w:tab w:val="clear" w:pos="4536"/>
              <w:tab w:val="left" w:pos="614"/>
            </w:tabs>
            <w:rPr>
              <w:rFonts w:ascii="Calibri" w:hAnsi="Calibri"/>
              <w:sz w:val="22"/>
              <w:lang w:bidi="en-US"/>
            </w:rPr>
          </w:pPr>
          <w:r>
            <w:rPr>
              <w:rFonts w:ascii="Calibri" w:hAnsi="Calibri"/>
              <w:i/>
              <w:sz w:val="22"/>
              <w:lang w:bidi="en-US"/>
            </w:rPr>
            <w:t>Slide deck:</w:t>
          </w:r>
          <w:r>
            <w:rPr>
              <w:rFonts w:ascii="Calibri" w:hAnsi="Calibri"/>
              <w:sz w:val="22"/>
              <w:lang w:bidi="en-US"/>
            </w:rPr>
            <w:t xml:space="preserve"> REMAP-</w:t>
          </w:r>
          <w:proofErr w:type="spellStart"/>
          <w:r>
            <w:rPr>
              <w:rFonts w:ascii="Calibri" w:hAnsi="Calibri"/>
              <w:sz w:val="22"/>
              <w:lang w:bidi="en-US"/>
            </w:rPr>
            <w:t>CAP_eCRF</w:t>
          </w:r>
          <w:proofErr w:type="spellEnd"/>
          <w:r>
            <w:rPr>
              <w:rFonts w:ascii="Calibri" w:hAnsi="Calibri"/>
              <w:sz w:val="22"/>
              <w:lang w:bidi="en-US"/>
            </w:rPr>
            <w:t xml:space="preserve"> Training sites_V2.0_20230920</w:t>
          </w:r>
        </w:p>
        <w:p w14:paraId="32B3A66C" w14:textId="6CF01DED" w:rsidR="008165F5" w:rsidRPr="00BA7297" w:rsidRDefault="00BA7297" w:rsidP="0004775B">
          <w:pPr>
            <w:pStyle w:val="Header"/>
            <w:numPr>
              <w:ilvl w:val="0"/>
              <w:numId w:val="44"/>
            </w:numPr>
            <w:tabs>
              <w:tab w:val="clear" w:pos="4536"/>
              <w:tab w:val="left" w:pos="614"/>
            </w:tabs>
            <w:rPr>
              <w:rFonts w:ascii="Calibri" w:hAnsi="Calibri"/>
              <w:sz w:val="22"/>
              <w:lang w:bidi="en-US"/>
            </w:rPr>
          </w:pPr>
          <w:r>
            <w:rPr>
              <w:rFonts w:ascii="Calibri" w:hAnsi="Calibri"/>
              <w:sz w:val="22"/>
              <w:lang w:bidi="en-US"/>
            </w:rPr>
            <w:t>REMAP-</w:t>
          </w:r>
          <w:proofErr w:type="spellStart"/>
          <w:r>
            <w:rPr>
              <w:rFonts w:ascii="Calibri" w:hAnsi="Calibri"/>
              <w:sz w:val="22"/>
              <w:lang w:bidi="en-US"/>
            </w:rPr>
            <w:t>CAP_Pharmacy</w:t>
          </w:r>
          <w:proofErr w:type="spellEnd"/>
          <w:r>
            <w:rPr>
              <w:rFonts w:ascii="Calibri" w:hAnsi="Calibri"/>
              <w:sz w:val="22"/>
              <w:lang w:bidi="en-US"/>
            </w:rPr>
            <w:t xml:space="preserve"> Guide_V</w:t>
          </w:r>
          <w:r w:rsidR="00A44C60">
            <w:rPr>
              <w:rFonts w:ascii="Calibri" w:hAnsi="Calibri"/>
              <w:sz w:val="22"/>
              <w:lang w:bidi="en-US"/>
            </w:rPr>
            <w:t>4</w:t>
          </w:r>
          <w:r>
            <w:rPr>
              <w:rFonts w:ascii="Calibri" w:hAnsi="Calibri"/>
              <w:sz w:val="22"/>
              <w:lang w:bidi="en-US"/>
            </w:rPr>
            <w:t>.0_202</w:t>
          </w:r>
          <w:r w:rsidR="00A44C60">
            <w:rPr>
              <w:rFonts w:ascii="Calibri" w:hAnsi="Calibri"/>
              <w:sz w:val="22"/>
              <w:lang w:bidi="en-US"/>
            </w:rPr>
            <w:t>31026</w:t>
          </w:r>
          <w:r>
            <w:rPr>
              <w:rFonts w:ascii="Calibri" w:hAnsi="Calibri"/>
              <w:sz w:val="22"/>
              <w:lang w:bidi="en-US"/>
            </w:rPr>
            <w:t xml:space="preserve">_pdf. </w:t>
          </w:r>
          <w:r w:rsidRPr="00BA7297">
            <w:rPr>
              <w:rFonts w:ascii="Calibri" w:hAnsi="Calibri"/>
              <w:i/>
              <w:sz w:val="22"/>
              <w:highlight w:val="yellow"/>
              <w:lang w:bidi="en-US"/>
            </w:rPr>
            <w:t>(if applicable)</w:t>
          </w:r>
        </w:p>
      </w:tc>
    </w:tr>
    <w:tr w:rsidR="00BE144F" w:rsidRPr="002F77AD" w14:paraId="1FE42526" w14:textId="77777777" w:rsidTr="00990E62">
      <w:trPr>
        <w:jc w:val="center"/>
      </w:trPr>
      <w:tc>
        <w:tcPr>
          <w:tcW w:w="2235" w:type="dxa"/>
        </w:tcPr>
        <w:p w14:paraId="0A3A975E" w14:textId="77777777" w:rsidR="00BE144F" w:rsidRPr="002F77AD" w:rsidRDefault="008339A7" w:rsidP="00C3115E">
          <w:pPr>
            <w:pStyle w:val="Header"/>
            <w:spacing w:before="120"/>
            <w:rPr>
              <w:rFonts w:ascii="Calibri" w:hAnsi="Calibri"/>
              <w:b/>
              <w:color w:val="2E74B5"/>
              <w:sz w:val="22"/>
              <w:lang w:bidi="en-US"/>
            </w:rPr>
          </w:pPr>
          <w:r w:rsidRPr="002F77AD">
            <w:rPr>
              <w:rFonts w:ascii="Calibri" w:hAnsi="Calibri"/>
              <w:b/>
              <w:color w:val="2E74B5"/>
              <w:sz w:val="22"/>
              <w:lang w:bidi="en-US"/>
            </w:rPr>
            <w:t>Site name</w:t>
          </w:r>
          <w:r w:rsidR="00C3115E" w:rsidRPr="002F77AD">
            <w:rPr>
              <w:rFonts w:ascii="Calibri" w:hAnsi="Calibri"/>
              <w:b/>
              <w:color w:val="2E74B5"/>
              <w:sz w:val="22"/>
              <w:lang w:bidi="en-US"/>
            </w:rPr>
            <w:t xml:space="preserve"> / code</w:t>
          </w:r>
        </w:p>
        <w:p w14:paraId="04CDB1E4" w14:textId="77777777" w:rsidR="00C3115E" w:rsidRPr="002F77AD" w:rsidRDefault="00C3115E" w:rsidP="00C3115E">
          <w:pPr>
            <w:pStyle w:val="Header"/>
            <w:spacing w:after="120"/>
            <w:rPr>
              <w:rFonts w:ascii="Calibri" w:hAnsi="Calibri"/>
              <w:i/>
              <w:sz w:val="22"/>
              <w:lang w:bidi="en-US"/>
            </w:rPr>
          </w:pPr>
          <w:r w:rsidRPr="002F77AD">
            <w:rPr>
              <w:rFonts w:ascii="Calibri" w:hAnsi="Calibri"/>
              <w:i/>
              <w:lang w:bidi="en-US"/>
            </w:rPr>
            <w:t>(ABC-XYZ)</w:t>
          </w:r>
        </w:p>
      </w:tc>
      <w:tc>
        <w:tcPr>
          <w:tcW w:w="7371" w:type="dxa"/>
        </w:tcPr>
        <w:p w14:paraId="622E28E8" w14:textId="77777777" w:rsidR="00BE144F" w:rsidRPr="002F77AD" w:rsidRDefault="00BE144F" w:rsidP="000F7765">
          <w:pPr>
            <w:pStyle w:val="Header"/>
            <w:tabs>
              <w:tab w:val="clear" w:pos="4536"/>
              <w:tab w:val="left" w:pos="614"/>
            </w:tabs>
            <w:rPr>
              <w:rFonts w:ascii="Calibri" w:hAnsi="Calibri"/>
              <w:sz w:val="22"/>
              <w:lang w:bidi="en-US"/>
            </w:rPr>
          </w:pPr>
        </w:p>
      </w:tc>
    </w:tr>
  </w:tbl>
  <w:p w14:paraId="0E71E69E" w14:textId="77777777" w:rsidR="007160C3" w:rsidRPr="002F77AD" w:rsidRDefault="007160C3" w:rsidP="00227903">
    <w:pPr>
      <w:pStyle w:val="Header"/>
      <w:rPr>
        <w:rFonts w:ascii="Calibri" w:hAnsi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2F7A3" w14:textId="77777777" w:rsidR="007160C3" w:rsidRDefault="007160C3">
    <w:pPr>
      <w:pStyle w:val="Header"/>
      <w:jc w:val="center"/>
    </w:pPr>
    <w:bookmarkStart w:id="0" w:name="Logo"/>
    <w:bookmarkEnd w:id="0"/>
    <w:r>
      <w:rPr>
        <w:rFonts w:ascii="UMC Logos VL" w:hAnsi="UMC Logos VL"/>
        <w:color w:val="0000FF"/>
        <w:sz w:val="8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779DD"/>
    <w:multiLevelType w:val="multilevel"/>
    <w:tmpl w:val="E2D0C1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D47B45"/>
    <w:multiLevelType w:val="hybridMultilevel"/>
    <w:tmpl w:val="CFD4AB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40CE5"/>
    <w:multiLevelType w:val="multilevel"/>
    <w:tmpl w:val="1E76DD2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" w15:restartNumberingAfterBreak="0">
    <w:nsid w:val="05DD1B26"/>
    <w:multiLevelType w:val="singleLevel"/>
    <w:tmpl w:val="8E0017E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0AAF7A8C"/>
    <w:multiLevelType w:val="hybridMultilevel"/>
    <w:tmpl w:val="5E520664"/>
    <w:lvl w:ilvl="0" w:tplc="0413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0D4076B2"/>
    <w:multiLevelType w:val="multilevel"/>
    <w:tmpl w:val="0413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F0C626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FEF0395"/>
    <w:multiLevelType w:val="hybridMultilevel"/>
    <w:tmpl w:val="4D42544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22E1B2C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5300514"/>
    <w:multiLevelType w:val="multilevel"/>
    <w:tmpl w:val="0FE6406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1212"/>
        </w:tabs>
        <w:ind w:left="1212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2424"/>
        </w:tabs>
        <w:ind w:left="2424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636"/>
        </w:tabs>
        <w:ind w:left="3636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488"/>
        </w:tabs>
        <w:ind w:left="448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6552"/>
        </w:tabs>
        <w:ind w:left="6552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7764"/>
        </w:tabs>
        <w:ind w:left="7764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8616"/>
        </w:tabs>
        <w:ind w:left="8616" w:hanging="1800"/>
      </w:pPr>
      <w:rPr>
        <w:rFonts w:hint="default"/>
        <w:b w:val="0"/>
        <w:u w:val="none"/>
      </w:rPr>
    </w:lvl>
  </w:abstractNum>
  <w:abstractNum w:abstractNumId="10" w15:restartNumberingAfterBreak="0">
    <w:nsid w:val="16D10AF3"/>
    <w:multiLevelType w:val="singleLevel"/>
    <w:tmpl w:val="984E5C88"/>
    <w:lvl w:ilvl="0">
      <w:start w:val="5"/>
      <w:numFmt w:val="decimal"/>
      <w:lvlText w:val="%1."/>
      <w:lvlJc w:val="left"/>
      <w:pPr>
        <w:tabs>
          <w:tab w:val="num" w:pos="852"/>
        </w:tabs>
        <w:ind w:left="852" w:hanging="852"/>
      </w:pPr>
      <w:rPr>
        <w:rFonts w:hint="default"/>
        <w:b/>
      </w:rPr>
    </w:lvl>
  </w:abstractNum>
  <w:abstractNum w:abstractNumId="11" w15:restartNumberingAfterBreak="0">
    <w:nsid w:val="1A991CC2"/>
    <w:multiLevelType w:val="singleLevel"/>
    <w:tmpl w:val="F2F06470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852"/>
      </w:pPr>
      <w:rPr>
        <w:rFonts w:hint="default"/>
        <w:b/>
      </w:rPr>
    </w:lvl>
  </w:abstractNum>
  <w:abstractNum w:abstractNumId="12" w15:restartNumberingAfterBreak="0">
    <w:nsid w:val="1B9E4263"/>
    <w:multiLevelType w:val="hybridMultilevel"/>
    <w:tmpl w:val="2E024B7C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 w15:restartNumberingAfterBreak="0">
    <w:nsid w:val="254C7ECA"/>
    <w:multiLevelType w:val="singleLevel"/>
    <w:tmpl w:val="C0D66F58"/>
    <w:lvl w:ilvl="0">
      <w:start w:val="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4" w15:restartNumberingAfterBreak="0">
    <w:nsid w:val="28EF0ED2"/>
    <w:multiLevelType w:val="hybridMultilevel"/>
    <w:tmpl w:val="5F3C1040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5" w15:restartNumberingAfterBreak="0">
    <w:nsid w:val="2C0F7BE4"/>
    <w:multiLevelType w:val="hybridMultilevel"/>
    <w:tmpl w:val="457E5E5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6" w15:restartNumberingAfterBreak="0">
    <w:nsid w:val="2EFE0882"/>
    <w:multiLevelType w:val="hybridMultilevel"/>
    <w:tmpl w:val="2F5C4CE6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7" w15:restartNumberingAfterBreak="0">
    <w:nsid w:val="309B57AC"/>
    <w:multiLevelType w:val="hybridMultilevel"/>
    <w:tmpl w:val="662AD7AC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8" w15:restartNumberingAfterBreak="0">
    <w:nsid w:val="34985C80"/>
    <w:multiLevelType w:val="multilevel"/>
    <w:tmpl w:val="E4E016E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9" w15:restartNumberingAfterBreak="0">
    <w:nsid w:val="36F20E9E"/>
    <w:multiLevelType w:val="singleLevel"/>
    <w:tmpl w:val="05501DF0"/>
    <w:lvl w:ilvl="0">
      <w:start w:val="1"/>
      <w:numFmt w:val="upp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20" w15:restartNumberingAfterBreak="0">
    <w:nsid w:val="3B695E35"/>
    <w:multiLevelType w:val="multilevel"/>
    <w:tmpl w:val="9EB4F47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1" w15:restartNumberingAfterBreak="0">
    <w:nsid w:val="4212771E"/>
    <w:multiLevelType w:val="multilevel"/>
    <w:tmpl w:val="164220E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2D94591"/>
    <w:multiLevelType w:val="multilevel"/>
    <w:tmpl w:val="1EECA7D2"/>
    <w:lvl w:ilvl="0">
      <w:start w:val="4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16"/>
        </w:tabs>
        <w:ind w:left="1416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16"/>
        </w:tabs>
        <w:ind w:left="8616" w:hanging="1800"/>
      </w:pPr>
      <w:rPr>
        <w:rFonts w:hint="default"/>
      </w:rPr>
    </w:lvl>
  </w:abstractNum>
  <w:abstractNum w:abstractNumId="23" w15:restartNumberingAfterBreak="0">
    <w:nsid w:val="42F7520B"/>
    <w:multiLevelType w:val="multilevel"/>
    <w:tmpl w:val="8FA660B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3303BFE"/>
    <w:multiLevelType w:val="multilevel"/>
    <w:tmpl w:val="A502C3BC"/>
    <w:lvl w:ilvl="0">
      <w:start w:val="4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  <w:b/>
        <w:i w:val="0"/>
      </w:rPr>
    </w:lvl>
    <w:lvl w:ilvl="1">
      <w:start w:val="4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  <w:b/>
        <w:i w:val="0"/>
      </w:rPr>
    </w:lvl>
  </w:abstractNum>
  <w:abstractNum w:abstractNumId="25" w15:restartNumberingAfterBreak="0">
    <w:nsid w:val="44FC4562"/>
    <w:multiLevelType w:val="singleLevel"/>
    <w:tmpl w:val="1F6CE06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6920C37"/>
    <w:multiLevelType w:val="multilevel"/>
    <w:tmpl w:val="885A553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499F2C69"/>
    <w:multiLevelType w:val="hybridMultilevel"/>
    <w:tmpl w:val="0B7E4F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744AD6"/>
    <w:multiLevelType w:val="multilevel"/>
    <w:tmpl w:val="92DC6E6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9" w15:restartNumberingAfterBreak="0">
    <w:nsid w:val="52635C04"/>
    <w:multiLevelType w:val="multilevel"/>
    <w:tmpl w:val="A5ECBF1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30" w15:restartNumberingAfterBreak="0">
    <w:nsid w:val="555852A8"/>
    <w:multiLevelType w:val="hybridMultilevel"/>
    <w:tmpl w:val="88D8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DE3171"/>
    <w:multiLevelType w:val="hybridMultilevel"/>
    <w:tmpl w:val="16F2B41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2" w15:restartNumberingAfterBreak="0">
    <w:nsid w:val="5A4F58B8"/>
    <w:multiLevelType w:val="hybridMultilevel"/>
    <w:tmpl w:val="B2A277B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3" w15:restartNumberingAfterBreak="0">
    <w:nsid w:val="5C420E89"/>
    <w:multiLevelType w:val="hybridMultilevel"/>
    <w:tmpl w:val="A54CC6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42194E"/>
    <w:multiLevelType w:val="hybridMultilevel"/>
    <w:tmpl w:val="13087762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5" w15:restartNumberingAfterBreak="0">
    <w:nsid w:val="659A0B69"/>
    <w:multiLevelType w:val="hybridMultilevel"/>
    <w:tmpl w:val="E1EEE6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3D0AB9"/>
    <w:multiLevelType w:val="multilevel"/>
    <w:tmpl w:val="1A1E56E2"/>
    <w:lvl w:ilvl="0">
      <w:start w:val="4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37" w15:restartNumberingAfterBreak="0">
    <w:nsid w:val="69F118D1"/>
    <w:multiLevelType w:val="multilevel"/>
    <w:tmpl w:val="A1026C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B7071CA"/>
    <w:multiLevelType w:val="hybridMultilevel"/>
    <w:tmpl w:val="54AEF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F42E7E"/>
    <w:multiLevelType w:val="singleLevel"/>
    <w:tmpl w:val="9DF40758"/>
    <w:lvl w:ilvl="0">
      <w:start w:val="4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40" w15:restartNumberingAfterBreak="0">
    <w:nsid w:val="70571766"/>
    <w:multiLevelType w:val="multilevel"/>
    <w:tmpl w:val="81FACA2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tabs>
          <w:tab w:val="num" w:pos="1416"/>
        </w:tabs>
        <w:ind w:left="1416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16"/>
        </w:tabs>
        <w:ind w:left="8616" w:hanging="1800"/>
      </w:pPr>
      <w:rPr>
        <w:rFonts w:hint="default"/>
      </w:rPr>
    </w:lvl>
  </w:abstractNum>
  <w:abstractNum w:abstractNumId="41" w15:restartNumberingAfterBreak="0">
    <w:nsid w:val="76545713"/>
    <w:multiLevelType w:val="singleLevel"/>
    <w:tmpl w:val="9990ACF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u w:val="none"/>
      </w:rPr>
    </w:lvl>
  </w:abstractNum>
  <w:abstractNum w:abstractNumId="42" w15:restartNumberingAfterBreak="0">
    <w:nsid w:val="7BFE2542"/>
    <w:multiLevelType w:val="hybridMultilevel"/>
    <w:tmpl w:val="019ACD06"/>
    <w:lvl w:ilvl="0" w:tplc="E5E8A97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E64A0E"/>
    <w:multiLevelType w:val="singleLevel"/>
    <w:tmpl w:val="9D22B3BE"/>
    <w:lvl w:ilvl="0">
      <w:start w:val="5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hAnsi="Times New Roman" w:hint="default"/>
      </w:rPr>
    </w:lvl>
  </w:abstractNum>
  <w:num w:numId="1" w16cid:durableId="1906255887">
    <w:abstractNumId w:val="2"/>
  </w:num>
  <w:num w:numId="2" w16cid:durableId="96871317">
    <w:abstractNumId w:val="41"/>
  </w:num>
  <w:num w:numId="3" w16cid:durableId="1189564315">
    <w:abstractNumId w:val="28"/>
  </w:num>
  <w:num w:numId="4" w16cid:durableId="1023046796">
    <w:abstractNumId w:val="18"/>
  </w:num>
  <w:num w:numId="5" w16cid:durableId="1895462384">
    <w:abstractNumId w:val="29"/>
  </w:num>
  <w:num w:numId="6" w16cid:durableId="1393966088">
    <w:abstractNumId w:val="0"/>
  </w:num>
  <w:num w:numId="7" w16cid:durableId="1015038532">
    <w:abstractNumId w:val="36"/>
  </w:num>
  <w:num w:numId="8" w16cid:durableId="2135173753">
    <w:abstractNumId w:val="21"/>
  </w:num>
  <w:num w:numId="9" w16cid:durableId="447941198">
    <w:abstractNumId w:val="3"/>
  </w:num>
  <w:num w:numId="10" w16cid:durableId="2081100498">
    <w:abstractNumId w:val="19"/>
  </w:num>
  <w:num w:numId="11" w16cid:durableId="839270773">
    <w:abstractNumId w:val="13"/>
  </w:num>
  <w:num w:numId="12" w16cid:durableId="1705711734">
    <w:abstractNumId w:val="25"/>
  </w:num>
  <w:num w:numId="13" w16cid:durableId="797145572">
    <w:abstractNumId w:val="11"/>
  </w:num>
  <w:num w:numId="14" w16cid:durableId="59599462">
    <w:abstractNumId w:val="22"/>
  </w:num>
  <w:num w:numId="15" w16cid:durableId="148520414">
    <w:abstractNumId w:val="39"/>
  </w:num>
  <w:num w:numId="16" w16cid:durableId="825971703">
    <w:abstractNumId w:val="43"/>
  </w:num>
  <w:num w:numId="17" w16cid:durableId="2064523124">
    <w:abstractNumId w:val="5"/>
  </w:num>
  <w:num w:numId="18" w16cid:durableId="1816987832">
    <w:abstractNumId w:val="10"/>
  </w:num>
  <w:num w:numId="19" w16cid:durableId="938608069">
    <w:abstractNumId w:val="24"/>
  </w:num>
  <w:num w:numId="20" w16cid:durableId="171142621">
    <w:abstractNumId w:val="20"/>
  </w:num>
  <w:num w:numId="21" w16cid:durableId="277414777">
    <w:abstractNumId w:val="37"/>
  </w:num>
  <w:num w:numId="22" w16cid:durableId="1950239869">
    <w:abstractNumId w:val="23"/>
  </w:num>
  <w:num w:numId="23" w16cid:durableId="296683446">
    <w:abstractNumId w:val="26"/>
  </w:num>
  <w:num w:numId="24" w16cid:durableId="1948851849">
    <w:abstractNumId w:val="8"/>
  </w:num>
  <w:num w:numId="25" w16cid:durableId="849680394">
    <w:abstractNumId w:val="9"/>
  </w:num>
  <w:num w:numId="26" w16cid:durableId="1550655111">
    <w:abstractNumId w:val="6"/>
  </w:num>
  <w:num w:numId="27" w16cid:durableId="1501500700">
    <w:abstractNumId w:val="40"/>
  </w:num>
  <w:num w:numId="28" w16cid:durableId="2006779189">
    <w:abstractNumId w:val="38"/>
  </w:num>
  <w:num w:numId="29" w16cid:durableId="2057658207">
    <w:abstractNumId w:val="7"/>
  </w:num>
  <w:num w:numId="30" w16cid:durableId="96147601">
    <w:abstractNumId w:val="16"/>
  </w:num>
  <w:num w:numId="31" w16cid:durableId="489517373">
    <w:abstractNumId w:val="34"/>
  </w:num>
  <w:num w:numId="32" w16cid:durableId="343358264">
    <w:abstractNumId w:val="15"/>
  </w:num>
  <w:num w:numId="33" w16cid:durableId="68624103">
    <w:abstractNumId w:val="30"/>
  </w:num>
  <w:num w:numId="34" w16cid:durableId="1312901947">
    <w:abstractNumId w:val="31"/>
  </w:num>
  <w:num w:numId="35" w16cid:durableId="1492528910">
    <w:abstractNumId w:val="14"/>
  </w:num>
  <w:num w:numId="36" w16cid:durableId="1522355115">
    <w:abstractNumId w:val="32"/>
  </w:num>
  <w:num w:numId="37" w16cid:durableId="523638058">
    <w:abstractNumId w:val="12"/>
  </w:num>
  <w:num w:numId="38" w16cid:durableId="401410577">
    <w:abstractNumId w:val="17"/>
  </w:num>
  <w:num w:numId="39" w16cid:durableId="1477918578">
    <w:abstractNumId w:val="1"/>
  </w:num>
  <w:num w:numId="40" w16cid:durableId="1108046297">
    <w:abstractNumId w:val="33"/>
  </w:num>
  <w:num w:numId="41" w16cid:durableId="1881817191">
    <w:abstractNumId w:val="35"/>
  </w:num>
  <w:num w:numId="42" w16cid:durableId="2086754370">
    <w:abstractNumId w:val="4"/>
  </w:num>
  <w:num w:numId="43" w16cid:durableId="668294622">
    <w:abstractNumId w:val="27"/>
  </w:num>
  <w:num w:numId="44" w16cid:durableId="1344362534">
    <w:abstractNumId w:val="42"/>
  </w:num>
  <w:num w:numId="45" w16cid:durableId="177670869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2550"/>
    <w:rsid w:val="00007B57"/>
    <w:rsid w:val="00017D27"/>
    <w:rsid w:val="00023EC2"/>
    <w:rsid w:val="00034CDA"/>
    <w:rsid w:val="000472F2"/>
    <w:rsid w:val="0004775B"/>
    <w:rsid w:val="0005323B"/>
    <w:rsid w:val="000540D0"/>
    <w:rsid w:val="0005666F"/>
    <w:rsid w:val="00057BAC"/>
    <w:rsid w:val="00061518"/>
    <w:rsid w:val="000766C9"/>
    <w:rsid w:val="00083CB4"/>
    <w:rsid w:val="000A1131"/>
    <w:rsid w:val="000A7F67"/>
    <w:rsid w:val="000B1623"/>
    <w:rsid w:val="000B210E"/>
    <w:rsid w:val="000B2C69"/>
    <w:rsid w:val="000B2F0F"/>
    <w:rsid w:val="000B3658"/>
    <w:rsid w:val="000C0DB6"/>
    <w:rsid w:val="000C18B3"/>
    <w:rsid w:val="000D1B05"/>
    <w:rsid w:val="000D2A23"/>
    <w:rsid w:val="000E0D39"/>
    <w:rsid w:val="000E3BB1"/>
    <w:rsid w:val="000F6AAF"/>
    <w:rsid w:val="000F7765"/>
    <w:rsid w:val="0010329E"/>
    <w:rsid w:val="00103E0F"/>
    <w:rsid w:val="0013141F"/>
    <w:rsid w:val="0013143D"/>
    <w:rsid w:val="00142102"/>
    <w:rsid w:val="00144AD5"/>
    <w:rsid w:val="001506E6"/>
    <w:rsid w:val="00153F68"/>
    <w:rsid w:val="00166CB5"/>
    <w:rsid w:val="00172EB2"/>
    <w:rsid w:val="0017606B"/>
    <w:rsid w:val="00181843"/>
    <w:rsid w:val="00185D29"/>
    <w:rsid w:val="00192994"/>
    <w:rsid w:val="0019525E"/>
    <w:rsid w:val="001B1711"/>
    <w:rsid w:val="001E2B02"/>
    <w:rsid w:val="001E6A3D"/>
    <w:rsid w:val="001E7580"/>
    <w:rsid w:val="001F0F04"/>
    <w:rsid w:val="00222D09"/>
    <w:rsid w:val="002245A8"/>
    <w:rsid w:val="00227903"/>
    <w:rsid w:val="00237D12"/>
    <w:rsid w:val="00254550"/>
    <w:rsid w:val="002565A5"/>
    <w:rsid w:val="0026351D"/>
    <w:rsid w:val="00263A1D"/>
    <w:rsid w:val="0027139C"/>
    <w:rsid w:val="0027564B"/>
    <w:rsid w:val="00281C78"/>
    <w:rsid w:val="002829FE"/>
    <w:rsid w:val="002938E7"/>
    <w:rsid w:val="00294E90"/>
    <w:rsid w:val="00296F6C"/>
    <w:rsid w:val="002A1AEC"/>
    <w:rsid w:val="002B1071"/>
    <w:rsid w:val="002B28BA"/>
    <w:rsid w:val="002B6EC5"/>
    <w:rsid w:val="002B767F"/>
    <w:rsid w:val="002C3DCE"/>
    <w:rsid w:val="002D41B9"/>
    <w:rsid w:val="002D6C77"/>
    <w:rsid w:val="002E1774"/>
    <w:rsid w:val="002F1F60"/>
    <w:rsid w:val="002F2FCA"/>
    <w:rsid w:val="002F5CF2"/>
    <w:rsid w:val="002F5F9C"/>
    <w:rsid w:val="002F77AD"/>
    <w:rsid w:val="00300FFC"/>
    <w:rsid w:val="00307CAA"/>
    <w:rsid w:val="00321E4B"/>
    <w:rsid w:val="00323087"/>
    <w:rsid w:val="0032378E"/>
    <w:rsid w:val="003270C2"/>
    <w:rsid w:val="00330523"/>
    <w:rsid w:val="00334516"/>
    <w:rsid w:val="0034641E"/>
    <w:rsid w:val="00393352"/>
    <w:rsid w:val="00393491"/>
    <w:rsid w:val="003A15F5"/>
    <w:rsid w:val="003B3D6A"/>
    <w:rsid w:val="003B522B"/>
    <w:rsid w:val="003B61E5"/>
    <w:rsid w:val="003B7AB3"/>
    <w:rsid w:val="003B7AFE"/>
    <w:rsid w:val="003C3C4E"/>
    <w:rsid w:val="003D2304"/>
    <w:rsid w:val="003E5B4B"/>
    <w:rsid w:val="003E73DC"/>
    <w:rsid w:val="003E7DAB"/>
    <w:rsid w:val="003F1278"/>
    <w:rsid w:val="00403741"/>
    <w:rsid w:val="004039FE"/>
    <w:rsid w:val="004042D3"/>
    <w:rsid w:val="004045BC"/>
    <w:rsid w:val="00405BE1"/>
    <w:rsid w:val="0041162B"/>
    <w:rsid w:val="00413A24"/>
    <w:rsid w:val="004251BD"/>
    <w:rsid w:val="00430CF5"/>
    <w:rsid w:val="00433A5C"/>
    <w:rsid w:val="00436947"/>
    <w:rsid w:val="00442855"/>
    <w:rsid w:val="00461D1B"/>
    <w:rsid w:val="004637F5"/>
    <w:rsid w:val="00465383"/>
    <w:rsid w:val="004725FC"/>
    <w:rsid w:val="00472F9E"/>
    <w:rsid w:val="00475A42"/>
    <w:rsid w:val="00486ECE"/>
    <w:rsid w:val="004A388D"/>
    <w:rsid w:val="004A6417"/>
    <w:rsid w:val="004A6ABF"/>
    <w:rsid w:val="004C07AF"/>
    <w:rsid w:val="004D3E91"/>
    <w:rsid w:val="004D4CC7"/>
    <w:rsid w:val="004D5BA3"/>
    <w:rsid w:val="004D6FC0"/>
    <w:rsid w:val="004E28F0"/>
    <w:rsid w:val="004E3C3F"/>
    <w:rsid w:val="004E748B"/>
    <w:rsid w:val="004F26B0"/>
    <w:rsid w:val="004F557A"/>
    <w:rsid w:val="00505D5C"/>
    <w:rsid w:val="00513398"/>
    <w:rsid w:val="00521D7C"/>
    <w:rsid w:val="00525953"/>
    <w:rsid w:val="00525A92"/>
    <w:rsid w:val="00532876"/>
    <w:rsid w:val="00534377"/>
    <w:rsid w:val="00535ABE"/>
    <w:rsid w:val="0054069C"/>
    <w:rsid w:val="005408E9"/>
    <w:rsid w:val="005440EC"/>
    <w:rsid w:val="005478F1"/>
    <w:rsid w:val="00547C94"/>
    <w:rsid w:val="00551757"/>
    <w:rsid w:val="00553D1D"/>
    <w:rsid w:val="00556258"/>
    <w:rsid w:val="00561ACD"/>
    <w:rsid w:val="0056461B"/>
    <w:rsid w:val="005646F5"/>
    <w:rsid w:val="00565CBE"/>
    <w:rsid w:val="00572C25"/>
    <w:rsid w:val="00577D8E"/>
    <w:rsid w:val="005A3DA8"/>
    <w:rsid w:val="005A6A5F"/>
    <w:rsid w:val="005C7BF5"/>
    <w:rsid w:val="005D0307"/>
    <w:rsid w:val="005D7C4E"/>
    <w:rsid w:val="005E457D"/>
    <w:rsid w:val="005E4FF6"/>
    <w:rsid w:val="005F0F57"/>
    <w:rsid w:val="005F107F"/>
    <w:rsid w:val="005F14B3"/>
    <w:rsid w:val="00601435"/>
    <w:rsid w:val="00603BDE"/>
    <w:rsid w:val="00603F8C"/>
    <w:rsid w:val="00604705"/>
    <w:rsid w:val="0060686B"/>
    <w:rsid w:val="00607953"/>
    <w:rsid w:val="00617786"/>
    <w:rsid w:val="00617F6B"/>
    <w:rsid w:val="006236E0"/>
    <w:rsid w:val="0062484C"/>
    <w:rsid w:val="00633722"/>
    <w:rsid w:val="00635CE6"/>
    <w:rsid w:val="006372D8"/>
    <w:rsid w:val="00637FAB"/>
    <w:rsid w:val="006429D0"/>
    <w:rsid w:val="00644814"/>
    <w:rsid w:val="00644DA0"/>
    <w:rsid w:val="00644F4D"/>
    <w:rsid w:val="00647182"/>
    <w:rsid w:val="00650104"/>
    <w:rsid w:val="00650BC1"/>
    <w:rsid w:val="00651027"/>
    <w:rsid w:val="006522E5"/>
    <w:rsid w:val="00666FEC"/>
    <w:rsid w:val="0067041E"/>
    <w:rsid w:val="00671B47"/>
    <w:rsid w:val="00681CEA"/>
    <w:rsid w:val="00681E7F"/>
    <w:rsid w:val="00681ED6"/>
    <w:rsid w:val="0069539E"/>
    <w:rsid w:val="00697DFA"/>
    <w:rsid w:val="006A5093"/>
    <w:rsid w:val="006B3DB7"/>
    <w:rsid w:val="006B6499"/>
    <w:rsid w:val="006C0875"/>
    <w:rsid w:val="006D1300"/>
    <w:rsid w:val="006D1422"/>
    <w:rsid w:val="006D2742"/>
    <w:rsid w:val="006D2F57"/>
    <w:rsid w:val="006D37E9"/>
    <w:rsid w:val="006E11F9"/>
    <w:rsid w:val="006E1807"/>
    <w:rsid w:val="006F25B4"/>
    <w:rsid w:val="006F6E57"/>
    <w:rsid w:val="007160C3"/>
    <w:rsid w:val="00731BAA"/>
    <w:rsid w:val="00743445"/>
    <w:rsid w:val="007511FE"/>
    <w:rsid w:val="007560E8"/>
    <w:rsid w:val="00765C49"/>
    <w:rsid w:val="00766B4B"/>
    <w:rsid w:val="00771CAF"/>
    <w:rsid w:val="00771F37"/>
    <w:rsid w:val="00780850"/>
    <w:rsid w:val="00781AA3"/>
    <w:rsid w:val="0078356A"/>
    <w:rsid w:val="00792877"/>
    <w:rsid w:val="00793653"/>
    <w:rsid w:val="007950B3"/>
    <w:rsid w:val="007A7EBF"/>
    <w:rsid w:val="007E1962"/>
    <w:rsid w:val="007E3575"/>
    <w:rsid w:val="007E4309"/>
    <w:rsid w:val="007F750A"/>
    <w:rsid w:val="008033AD"/>
    <w:rsid w:val="008060E6"/>
    <w:rsid w:val="00813A5E"/>
    <w:rsid w:val="008165F5"/>
    <w:rsid w:val="00816D8A"/>
    <w:rsid w:val="00823069"/>
    <w:rsid w:val="008313FA"/>
    <w:rsid w:val="008339A7"/>
    <w:rsid w:val="00834E0D"/>
    <w:rsid w:val="00835BEB"/>
    <w:rsid w:val="008378D6"/>
    <w:rsid w:val="00840506"/>
    <w:rsid w:val="0084671F"/>
    <w:rsid w:val="008569A6"/>
    <w:rsid w:val="00866152"/>
    <w:rsid w:val="00870317"/>
    <w:rsid w:val="00873ED9"/>
    <w:rsid w:val="00874F09"/>
    <w:rsid w:val="00880239"/>
    <w:rsid w:val="00883769"/>
    <w:rsid w:val="00890C75"/>
    <w:rsid w:val="00894556"/>
    <w:rsid w:val="008A05F2"/>
    <w:rsid w:val="008B0C53"/>
    <w:rsid w:val="008B2AE6"/>
    <w:rsid w:val="008C03B2"/>
    <w:rsid w:val="008C22D4"/>
    <w:rsid w:val="008C3A42"/>
    <w:rsid w:val="008C519A"/>
    <w:rsid w:val="008C5DDF"/>
    <w:rsid w:val="008D29EF"/>
    <w:rsid w:val="008E089A"/>
    <w:rsid w:val="008E2F02"/>
    <w:rsid w:val="008E7E72"/>
    <w:rsid w:val="008F4510"/>
    <w:rsid w:val="0090546A"/>
    <w:rsid w:val="00910F23"/>
    <w:rsid w:val="00916C0A"/>
    <w:rsid w:val="009174E9"/>
    <w:rsid w:val="00935918"/>
    <w:rsid w:val="00950C19"/>
    <w:rsid w:val="00963708"/>
    <w:rsid w:val="00976808"/>
    <w:rsid w:val="00983468"/>
    <w:rsid w:val="0098507D"/>
    <w:rsid w:val="00987886"/>
    <w:rsid w:val="00990E62"/>
    <w:rsid w:val="00992897"/>
    <w:rsid w:val="00997706"/>
    <w:rsid w:val="009A3A9C"/>
    <w:rsid w:val="009B3BAE"/>
    <w:rsid w:val="009C4A52"/>
    <w:rsid w:val="009D1D1C"/>
    <w:rsid w:val="009D5877"/>
    <w:rsid w:val="009E678C"/>
    <w:rsid w:val="009E7729"/>
    <w:rsid w:val="009F48DA"/>
    <w:rsid w:val="009F6AF2"/>
    <w:rsid w:val="00A0342F"/>
    <w:rsid w:val="00A04576"/>
    <w:rsid w:val="00A11B7C"/>
    <w:rsid w:val="00A15818"/>
    <w:rsid w:val="00A228F2"/>
    <w:rsid w:val="00A22A94"/>
    <w:rsid w:val="00A26C3A"/>
    <w:rsid w:val="00A318B0"/>
    <w:rsid w:val="00A34632"/>
    <w:rsid w:val="00A373DD"/>
    <w:rsid w:val="00A37A87"/>
    <w:rsid w:val="00A37B27"/>
    <w:rsid w:val="00A43D1F"/>
    <w:rsid w:val="00A44C60"/>
    <w:rsid w:val="00A46F16"/>
    <w:rsid w:val="00A5041B"/>
    <w:rsid w:val="00A522C6"/>
    <w:rsid w:val="00A67CB8"/>
    <w:rsid w:val="00A67FB4"/>
    <w:rsid w:val="00A7134C"/>
    <w:rsid w:val="00AB1D03"/>
    <w:rsid w:val="00AC184E"/>
    <w:rsid w:val="00AC4EC7"/>
    <w:rsid w:val="00AC551B"/>
    <w:rsid w:val="00AC6D55"/>
    <w:rsid w:val="00AE6D13"/>
    <w:rsid w:val="00AE758A"/>
    <w:rsid w:val="00AF693B"/>
    <w:rsid w:val="00B02861"/>
    <w:rsid w:val="00B030E4"/>
    <w:rsid w:val="00B035A6"/>
    <w:rsid w:val="00B037BC"/>
    <w:rsid w:val="00B05EE5"/>
    <w:rsid w:val="00B10561"/>
    <w:rsid w:val="00B12752"/>
    <w:rsid w:val="00B21756"/>
    <w:rsid w:val="00B26807"/>
    <w:rsid w:val="00B31530"/>
    <w:rsid w:val="00B32D15"/>
    <w:rsid w:val="00B36D46"/>
    <w:rsid w:val="00B378F0"/>
    <w:rsid w:val="00B42A82"/>
    <w:rsid w:val="00B51938"/>
    <w:rsid w:val="00B54DEF"/>
    <w:rsid w:val="00B65713"/>
    <w:rsid w:val="00B75532"/>
    <w:rsid w:val="00B80D89"/>
    <w:rsid w:val="00B819E6"/>
    <w:rsid w:val="00B862D7"/>
    <w:rsid w:val="00B96900"/>
    <w:rsid w:val="00B973E4"/>
    <w:rsid w:val="00B97D40"/>
    <w:rsid w:val="00BA17A1"/>
    <w:rsid w:val="00BA3733"/>
    <w:rsid w:val="00BA6EEF"/>
    <w:rsid w:val="00BA7297"/>
    <w:rsid w:val="00BB2217"/>
    <w:rsid w:val="00BC2468"/>
    <w:rsid w:val="00BC6B08"/>
    <w:rsid w:val="00BC7CD1"/>
    <w:rsid w:val="00BD3700"/>
    <w:rsid w:val="00BE144F"/>
    <w:rsid w:val="00BE61A1"/>
    <w:rsid w:val="00BF4106"/>
    <w:rsid w:val="00C11589"/>
    <w:rsid w:val="00C173AD"/>
    <w:rsid w:val="00C23C50"/>
    <w:rsid w:val="00C3115E"/>
    <w:rsid w:val="00C36E65"/>
    <w:rsid w:val="00C47187"/>
    <w:rsid w:val="00C55B7A"/>
    <w:rsid w:val="00C61127"/>
    <w:rsid w:val="00C631BD"/>
    <w:rsid w:val="00C64780"/>
    <w:rsid w:val="00C65B92"/>
    <w:rsid w:val="00C706FF"/>
    <w:rsid w:val="00C73919"/>
    <w:rsid w:val="00C77466"/>
    <w:rsid w:val="00C80184"/>
    <w:rsid w:val="00C81D43"/>
    <w:rsid w:val="00C82F3D"/>
    <w:rsid w:val="00C96316"/>
    <w:rsid w:val="00CA2B20"/>
    <w:rsid w:val="00CA5BB6"/>
    <w:rsid w:val="00CB2884"/>
    <w:rsid w:val="00CB3EE2"/>
    <w:rsid w:val="00CC17EC"/>
    <w:rsid w:val="00CD354A"/>
    <w:rsid w:val="00CE395D"/>
    <w:rsid w:val="00CE6CBC"/>
    <w:rsid w:val="00CE6F6B"/>
    <w:rsid w:val="00CF7C57"/>
    <w:rsid w:val="00D04963"/>
    <w:rsid w:val="00D23B9A"/>
    <w:rsid w:val="00D2608D"/>
    <w:rsid w:val="00D41503"/>
    <w:rsid w:val="00D44871"/>
    <w:rsid w:val="00D66324"/>
    <w:rsid w:val="00D71304"/>
    <w:rsid w:val="00D77F86"/>
    <w:rsid w:val="00D8121E"/>
    <w:rsid w:val="00D92F30"/>
    <w:rsid w:val="00D971D9"/>
    <w:rsid w:val="00DA0226"/>
    <w:rsid w:val="00DA7BCB"/>
    <w:rsid w:val="00DC0C14"/>
    <w:rsid w:val="00DC5F0B"/>
    <w:rsid w:val="00DD24D9"/>
    <w:rsid w:val="00DD3404"/>
    <w:rsid w:val="00DE1584"/>
    <w:rsid w:val="00E06A0F"/>
    <w:rsid w:val="00E13FE4"/>
    <w:rsid w:val="00E22A7F"/>
    <w:rsid w:val="00E2496C"/>
    <w:rsid w:val="00E408E7"/>
    <w:rsid w:val="00E52A92"/>
    <w:rsid w:val="00E53CEF"/>
    <w:rsid w:val="00E54877"/>
    <w:rsid w:val="00E61737"/>
    <w:rsid w:val="00E63377"/>
    <w:rsid w:val="00E64717"/>
    <w:rsid w:val="00E6663B"/>
    <w:rsid w:val="00E67FD3"/>
    <w:rsid w:val="00E71174"/>
    <w:rsid w:val="00E75B7E"/>
    <w:rsid w:val="00E77176"/>
    <w:rsid w:val="00E80B37"/>
    <w:rsid w:val="00E81FBC"/>
    <w:rsid w:val="00E82735"/>
    <w:rsid w:val="00E86003"/>
    <w:rsid w:val="00E8735A"/>
    <w:rsid w:val="00EA1904"/>
    <w:rsid w:val="00EB2550"/>
    <w:rsid w:val="00EB376E"/>
    <w:rsid w:val="00EB47D5"/>
    <w:rsid w:val="00EC366D"/>
    <w:rsid w:val="00EC51F8"/>
    <w:rsid w:val="00ED012A"/>
    <w:rsid w:val="00ED355E"/>
    <w:rsid w:val="00ED3644"/>
    <w:rsid w:val="00ED77A7"/>
    <w:rsid w:val="00EE130E"/>
    <w:rsid w:val="00EF2C88"/>
    <w:rsid w:val="00EF3512"/>
    <w:rsid w:val="00EF4406"/>
    <w:rsid w:val="00EF6B0D"/>
    <w:rsid w:val="00F053A5"/>
    <w:rsid w:val="00F10057"/>
    <w:rsid w:val="00F14C8B"/>
    <w:rsid w:val="00F1725D"/>
    <w:rsid w:val="00F22970"/>
    <w:rsid w:val="00F3280E"/>
    <w:rsid w:val="00F373E9"/>
    <w:rsid w:val="00F434B2"/>
    <w:rsid w:val="00F52102"/>
    <w:rsid w:val="00F54904"/>
    <w:rsid w:val="00F61F8B"/>
    <w:rsid w:val="00F62697"/>
    <w:rsid w:val="00F64F62"/>
    <w:rsid w:val="00F65EF8"/>
    <w:rsid w:val="00F72DB2"/>
    <w:rsid w:val="00F817AF"/>
    <w:rsid w:val="00F8222C"/>
    <w:rsid w:val="00F825DD"/>
    <w:rsid w:val="00F84185"/>
    <w:rsid w:val="00F90075"/>
    <w:rsid w:val="00F9499C"/>
    <w:rsid w:val="00FA5D86"/>
    <w:rsid w:val="00FA6312"/>
    <w:rsid w:val="00FA6A07"/>
    <w:rsid w:val="00FB20FE"/>
    <w:rsid w:val="00FD667F"/>
    <w:rsid w:val="00FE504B"/>
    <w:rsid w:val="00FF0890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7A7691"/>
  <w15:chartTrackingRefBased/>
  <w15:docId w15:val="{4C73F8FA-EE59-4DE7-8B07-523E8279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7"/>
      </w:numPr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7"/>
      </w:numPr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7"/>
      </w:numPr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7"/>
      </w:numPr>
      <w:tabs>
        <w:tab w:val="left" w:pos="0"/>
      </w:tabs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7"/>
      </w:numPr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7"/>
      </w:numPr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7"/>
      </w:numPr>
      <w:tabs>
        <w:tab w:val="left" w:pos="1134"/>
      </w:tabs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7"/>
      </w:numPr>
      <w:jc w:val="center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09"/>
    </w:pPr>
    <w:rPr>
      <w:sz w:val="24"/>
    </w:rPr>
  </w:style>
  <w:style w:type="paragraph" w:styleId="BodyTextIndent2">
    <w:name w:val="Body Text Indent 2"/>
    <w:basedOn w:val="Normal"/>
    <w:pPr>
      <w:ind w:left="705"/>
    </w:pPr>
    <w:rPr>
      <w:sz w:val="24"/>
    </w:rPr>
  </w:style>
  <w:style w:type="paragraph" w:styleId="BodyTextIndent3">
    <w:name w:val="Body Text Indent 3"/>
    <w:basedOn w:val="Normal"/>
    <w:pPr>
      <w:ind w:left="1417" w:hanging="1"/>
    </w:pPr>
    <w:rPr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4"/>
    </w:rPr>
  </w:style>
  <w:style w:type="character" w:styleId="LineNumber">
    <w:name w:val="lin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sz w:val="32"/>
      <w:lang w:val="nl-NL"/>
    </w:rPr>
  </w:style>
  <w:style w:type="paragraph" w:styleId="Subtitle">
    <w:name w:val="Subtitle"/>
    <w:basedOn w:val="Normal"/>
    <w:qFormat/>
    <w:rPr>
      <w:rFonts w:ascii="Arial" w:hAnsi="Arial"/>
      <w:b/>
      <w:sz w:val="24"/>
      <w:lang w:val="nl-NL"/>
    </w:rPr>
  </w:style>
  <w:style w:type="paragraph" w:styleId="BodyText2">
    <w:name w:val="Body Text 2"/>
    <w:basedOn w:val="Normal"/>
    <w:pPr>
      <w:jc w:val="center"/>
    </w:pPr>
    <w:rPr>
      <w:rFonts w:ascii="Arial" w:hAnsi="Arial"/>
    </w:rPr>
  </w:style>
  <w:style w:type="paragraph" w:styleId="BodyText3">
    <w:name w:val="Body Text 3"/>
    <w:basedOn w:val="Normal"/>
    <w:rPr>
      <w:rFonts w:ascii="Arial" w:hAnsi="Arial"/>
      <w:b/>
    </w:rPr>
  </w:style>
  <w:style w:type="character" w:customStyle="1" w:styleId="FooterChar">
    <w:name w:val="Footer Char"/>
    <w:link w:val="Footer"/>
    <w:uiPriority w:val="99"/>
    <w:rsid w:val="00DE1584"/>
    <w:rPr>
      <w:lang w:val="en-GB" w:eastAsia="en-GB"/>
    </w:rPr>
  </w:style>
  <w:style w:type="paragraph" w:styleId="BalloonText">
    <w:name w:val="Balloon Text"/>
    <w:basedOn w:val="Normal"/>
    <w:link w:val="BalloonTextChar"/>
    <w:rsid w:val="00647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182"/>
    <w:rPr>
      <w:rFonts w:ascii="Tahoma" w:hAnsi="Tahoma" w:cs="Tahoma"/>
      <w:sz w:val="16"/>
      <w:szCs w:val="16"/>
      <w:lang w:val="en-GB" w:eastAsia="en-GB"/>
    </w:rPr>
  </w:style>
  <w:style w:type="character" w:styleId="CommentReference">
    <w:name w:val="annotation reference"/>
    <w:uiPriority w:val="99"/>
    <w:rsid w:val="00EF44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4406"/>
  </w:style>
  <w:style w:type="character" w:customStyle="1" w:styleId="CommentTextChar">
    <w:name w:val="Comment Text Char"/>
    <w:link w:val="CommentText"/>
    <w:rsid w:val="00EF44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EF4406"/>
    <w:rPr>
      <w:b/>
      <w:bCs/>
    </w:rPr>
  </w:style>
  <w:style w:type="character" w:customStyle="1" w:styleId="CommentSubjectChar">
    <w:name w:val="Comment Subject Char"/>
    <w:link w:val="CommentSubject"/>
    <w:rsid w:val="00EF4406"/>
    <w:rPr>
      <w:b/>
      <w:bCs/>
      <w:lang w:val="en-GB" w:eastAsia="en-GB"/>
    </w:rPr>
  </w:style>
  <w:style w:type="table" w:styleId="TableGrid">
    <w:name w:val="Table Grid"/>
    <w:basedOn w:val="TableNormal"/>
    <w:uiPriority w:val="59"/>
    <w:rsid w:val="006C08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227903"/>
    <w:rPr>
      <w:lang w:val="en-GB" w:eastAsia="en-GB"/>
    </w:rPr>
  </w:style>
  <w:style w:type="paragraph" w:customStyle="1" w:styleId="Opmaakprofiel1">
    <w:name w:val="Opmaakprofiel1"/>
    <w:basedOn w:val="Normal"/>
    <w:next w:val="Title"/>
    <w:link w:val="Opmaakprofiel1Char"/>
    <w:qFormat/>
    <w:rsid w:val="00227903"/>
    <w:pPr>
      <w:pBdr>
        <w:top w:val="single" w:sz="4" w:space="1" w:color="17365D"/>
        <w:left w:val="single" w:sz="4" w:space="4" w:color="17365D"/>
        <w:bottom w:val="single" w:sz="4" w:space="1" w:color="17365D"/>
        <w:right w:val="single" w:sz="4" w:space="4" w:color="17365D"/>
      </w:pBdr>
      <w:shd w:val="clear" w:color="auto" w:fill="C6D9F6"/>
      <w:tabs>
        <w:tab w:val="center" w:pos="4320"/>
        <w:tab w:val="right" w:pos="9356"/>
      </w:tabs>
      <w:jc w:val="center"/>
    </w:pPr>
    <w:rPr>
      <w:rFonts w:ascii="Cambria" w:eastAsia="SimSun" w:hAnsi="Cambria" w:cs="Arial"/>
      <w:b/>
      <w:color w:val="1F497D"/>
      <w:sz w:val="24"/>
      <w:lang w:val="en-US" w:eastAsia="zh-CN"/>
    </w:rPr>
  </w:style>
  <w:style w:type="character" w:customStyle="1" w:styleId="Opmaakprofiel1Char">
    <w:name w:val="Opmaakprofiel1 Char"/>
    <w:link w:val="Opmaakprofiel1"/>
    <w:rsid w:val="00227903"/>
    <w:rPr>
      <w:rFonts w:ascii="Cambria" w:eastAsia="SimSun" w:hAnsi="Cambria" w:cs="Arial"/>
      <w:b/>
      <w:color w:val="1F497D"/>
      <w:sz w:val="24"/>
      <w:shd w:val="clear" w:color="auto" w:fill="C6D9F6"/>
      <w:lang w:val="en-US" w:eastAsia="zh-CN"/>
    </w:rPr>
  </w:style>
  <w:style w:type="character" w:styleId="Strong">
    <w:name w:val="Strong"/>
    <w:qFormat/>
    <w:rsid w:val="00E67F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rganisatie\Kwaliteit\Stuurgroep\Oud%20MvE\General%20SOPs\Standaard%20CVbijlag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2CEA8A7BDDA4FBC2A214595BFB666" ma:contentTypeVersion="19" ma:contentTypeDescription="Create a new document." ma:contentTypeScope="" ma:versionID="faaa86e22eed42d91ab9a032ef78cc2d">
  <xsd:schema xmlns:xsd="http://www.w3.org/2001/XMLSchema" xmlns:xs="http://www.w3.org/2001/XMLSchema" xmlns:p="http://schemas.microsoft.com/office/2006/metadata/properties" xmlns:ns2="84733a00-f160-4d8a-a8ce-20d4fc8c8cbd" xmlns:ns3="00e30c9c-22c8-4e54-88f8-7f24e5a05ad7" targetNamespace="http://schemas.microsoft.com/office/2006/metadata/properties" ma:root="true" ma:fieldsID="a8816c3e8eaa1b36cb5f7c60554ca9b0" ns2:_="" ns3:_="">
    <xsd:import namespace="84733a00-f160-4d8a-a8ce-20d4fc8c8cbd"/>
    <xsd:import namespace="00e30c9c-22c8-4e54-88f8-7f24e5a05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33a00-f160-4d8a-a8ce-20d4fc8c8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30c9c-22c8-4e54-88f8-7f24e5a05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a8a83f6-029d-4fff-be50-5a88e960ea95}" ma:internalName="TaxCatchAll" ma:showField="CatchAllData" ma:web="00e30c9c-22c8-4e54-88f8-7f24e5a05a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733a00-f160-4d8a-a8ce-20d4fc8c8cbd">
      <Terms xmlns="http://schemas.microsoft.com/office/infopath/2007/PartnerControls"/>
    </lcf76f155ced4ddcb4097134ff3c332f>
    <TaxCatchAll xmlns="00e30c9c-22c8-4e54-88f8-7f24e5a05ad7" xsi:nil="true"/>
  </documentManagement>
</p:properties>
</file>

<file path=customXml/itemProps1.xml><?xml version="1.0" encoding="utf-8"?>
<ds:datastoreItem xmlns:ds="http://schemas.openxmlformats.org/officeDocument/2006/customXml" ds:itemID="{93AED1E7-E2A7-474A-AF8E-EEA441EC9D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59B569-1D67-4AFC-909B-64356A1E7C14}"/>
</file>

<file path=customXml/itemProps3.xml><?xml version="1.0" encoding="utf-8"?>
<ds:datastoreItem xmlns:ds="http://schemas.openxmlformats.org/officeDocument/2006/customXml" ds:itemID="{62DD34C0-F3B5-4957-9628-DA8C697DA3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185CD2-5964-476D-9154-57E73D1EB9CD}">
  <ds:schemaRefs>
    <ds:schemaRef ds:uri="http://schemas.microsoft.com/office/2006/metadata/properties"/>
    <ds:schemaRef ds:uri="http://schemas.microsoft.com/office/infopath/2007/PartnerControls"/>
    <ds:schemaRef ds:uri="84733a00-f160-4d8a-a8ce-20d4fc8c8cbd"/>
    <ds:schemaRef ds:uri="00e30c9c-22c8-4e54-88f8-7f24e5a05a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Standaard CVbijlagen</Template>
  <TotalTime>6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STANDARD OPERATING PROCEDURE</vt:lpstr>
      <vt:lpstr>STANDARD OPERATING PROCEDURE</vt:lpstr>
    </vt:vector>
  </TitlesOfParts>
  <Company>UMC Utrecht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</dc:title>
  <dc:subject/>
  <dc:creator>ghaars</dc:creator>
  <cp:keywords/>
  <cp:lastModifiedBy>Anjum, Aisha</cp:lastModifiedBy>
  <cp:revision>5</cp:revision>
  <cp:lastPrinted>2020-04-07T17:38:00Z</cp:lastPrinted>
  <dcterms:created xsi:type="dcterms:W3CDTF">2024-02-28T15:02:00Z</dcterms:created>
  <dcterms:modified xsi:type="dcterms:W3CDTF">2024-11-26T11:12:00Z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0x010100C5D2CEA8A7BDDA4FBC2A214595BFB666</vt:lpwstr>
  </property>
</Properties>
</file>