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6984"/>
      </w:tblGrid>
      <w:tr w:rsidR="00B9238C" w:rsidRPr="002F77AD" w14:paraId="1C049924" w14:textId="77777777" w:rsidTr="003F44C8">
        <w:tc>
          <w:tcPr>
            <w:tcW w:w="2235" w:type="dxa"/>
          </w:tcPr>
          <w:p w14:paraId="58C30E8B" w14:textId="77777777" w:rsidR="00B9238C" w:rsidRPr="002F77AD" w:rsidRDefault="00B9238C" w:rsidP="003F44C8">
            <w:pPr>
              <w:pStyle w:val="Header"/>
              <w:spacing w:before="120" w:after="120"/>
              <w:rPr>
                <w:rFonts w:ascii="Calibri" w:hAnsi="Calibri"/>
                <w:b/>
                <w:color w:val="2E74B5"/>
                <w:sz w:val="22"/>
                <w:lang w:bidi="en-US"/>
              </w:rPr>
            </w:pPr>
            <w:r w:rsidRPr="002F77AD">
              <w:rPr>
                <w:rFonts w:ascii="Calibri" w:hAnsi="Calibri"/>
                <w:b/>
                <w:color w:val="2E74B5"/>
                <w:sz w:val="22"/>
                <w:lang w:bidi="en-US"/>
              </w:rPr>
              <w:t>Training subject</w:t>
            </w:r>
          </w:p>
        </w:tc>
        <w:tc>
          <w:tcPr>
            <w:tcW w:w="7051" w:type="dxa"/>
          </w:tcPr>
          <w:p w14:paraId="4E11CD7A" w14:textId="1E588ACA" w:rsidR="00B9238C" w:rsidRPr="004E748B" w:rsidRDefault="00B9238C" w:rsidP="003F44C8">
            <w:pPr>
              <w:pStyle w:val="Header"/>
              <w:tabs>
                <w:tab w:val="clear" w:pos="4536"/>
                <w:tab w:val="left" w:pos="614"/>
              </w:tabs>
              <w:spacing w:before="120"/>
              <w:rPr>
                <w:rFonts w:ascii="Calibri" w:hAnsi="Calibri"/>
                <w:b/>
                <w:sz w:val="22"/>
                <w:lang w:bidi="en-US"/>
              </w:rPr>
            </w:pPr>
            <w:r>
              <w:rPr>
                <w:rFonts w:ascii="Calibri" w:hAnsi="Calibri"/>
                <w:b/>
                <w:sz w:val="22"/>
                <w:lang w:bidi="en-US"/>
              </w:rPr>
              <w:t>Eligibility</w:t>
            </w:r>
            <w:r w:rsidR="00A4685E">
              <w:rPr>
                <w:rFonts w:ascii="Calibri" w:hAnsi="Calibri"/>
                <w:b/>
                <w:sz w:val="22"/>
                <w:lang w:bidi="en-US"/>
              </w:rPr>
              <w:t xml:space="preserve"> Assessors</w:t>
            </w:r>
            <w:r>
              <w:rPr>
                <w:rFonts w:ascii="Calibri" w:hAnsi="Calibri"/>
                <w:b/>
                <w:sz w:val="22"/>
                <w:lang w:bidi="en-US"/>
              </w:rPr>
              <w:t xml:space="preserve"> Training </w:t>
            </w:r>
          </w:p>
        </w:tc>
      </w:tr>
      <w:tr w:rsidR="00B9238C" w:rsidRPr="002F77AD" w14:paraId="793382F2" w14:textId="77777777" w:rsidTr="003F44C8">
        <w:tc>
          <w:tcPr>
            <w:tcW w:w="2235" w:type="dxa"/>
          </w:tcPr>
          <w:p w14:paraId="7773A90E" w14:textId="77777777" w:rsidR="00B9238C" w:rsidRPr="002F77AD" w:rsidRDefault="00B9238C" w:rsidP="003F44C8">
            <w:pPr>
              <w:pStyle w:val="Header"/>
              <w:spacing w:before="120"/>
              <w:rPr>
                <w:rFonts w:ascii="Calibri" w:hAnsi="Calibri"/>
                <w:b/>
                <w:color w:val="2E74B5"/>
                <w:sz w:val="22"/>
                <w:lang w:bidi="en-US"/>
              </w:rPr>
            </w:pPr>
            <w:r w:rsidRPr="002F77AD">
              <w:rPr>
                <w:rFonts w:ascii="Calibri" w:hAnsi="Calibri"/>
                <w:b/>
                <w:color w:val="2E74B5"/>
                <w:sz w:val="22"/>
                <w:lang w:bidi="en-US"/>
              </w:rPr>
              <w:t>Training materials</w:t>
            </w:r>
          </w:p>
          <w:p w14:paraId="2B297A05" w14:textId="77777777" w:rsidR="00B9238C" w:rsidRPr="002F77AD" w:rsidRDefault="00B9238C" w:rsidP="003F44C8">
            <w:pPr>
              <w:pStyle w:val="Header"/>
              <w:spacing w:after="120"/>
              <w:rPr>
                <w:rFonts w:ascii="Calibri" w:hAnsi="Calibri"/>
                <w:i/>
                <w:sz w:val="22"/>
                <w:lang w:bidi="en-US"/>
              </w:rPr>
            </w:pPr>
            <w:r w:rsidRPr="002F77AD">
              <w:rPr>
                <w:rFonts w:ascii="Calibri" w:hAnsi="Calibri"/>
                <w:i/>
                <w:lang w:bidi="en-US"/>
              </w:rPr>
              <w:t>(include version number and date)</w:t>
            </w:r>
          </w:p>
        </w:tc>
        <w:tc>
          <w:tcPr>
            <w:tcW w:w="7051" w:type="dxa"/>
          </w:tcPr>
          <w:p w14:paraId="713AD613" w14:textId="46388B98" w:rsidR="00B9238C" w:rsidRPr="00C96BE9" w:rsidRDefault="00B9238C" w:rsidP="003F44C8">
            <w:pPr>
              <w:pStyle w:val="Header"/>
              <w:numPr>
                <w:ilvl w:val="0"/>
                <w:numId w:val="44"/>
              </w:numPr>
              <w:tabs>
                <w:tab w:val="clear" w:pos="4536"/>
                <w:tab w:val="left" w:pos="614"/>
              </w:tabs>
              <w:rPr>
                <w:rFonts w:ascii="Calibri" w:hAnsi="Calibri"/>
                <w:iCs/>
                <w:sz w:val="22"/>
                <w:lang w:bidi="en-US"/>
              </w:rPr>
            </w:pPr>
            <w:r w:rsidRPr="00C96BE9">
              <w:rPr>
                <w:rFonts w:ascii="Calibri" w:hAnsi="Calibri"/>
                <w:iCs/>
                <w:sz w:val="22"/>
                <w:lang w:bidi="en-US"/>
              </w:rPr>
              <w:t>REMAP-CAP Eligibility Conf Training Slides_v1.</w:t>
            </w:r>
            <w:r w:rsidR="00964185">
              <w:rPr>
                <w:rFonts w:ascii="Calibri" w:hAnsi="Calibri"/>
                <w:iCs/>
                <w:sz w:val="22"/>
                <w:lang w:bidi="en-US"/>
              </w:rPr>
              <w:t>1</w:t>
            </w:r>
            <w:r w:rsidRPr="00C96BE9">
              <w:rPr>
                <w:rFonts w:ascii="Calibri" w:hAnsi="Calibri"/>
                <w:iCs/>
                <w:sz w:val="22"/>
                <w:lang w:bidi="en-US"/>
              </w:rPr>
              <w:t xml:space="preserve"> </w:t>
            </w:r>
            <w:r w:rsidR="00964185">
              <w:rPr>
                <w:rFonts w:ascii="Calibri" w:hAnsi="Calibri"/>
                <w:iCs/>
                <w:sz w:val="22"/>
                <w:lang w:bidi="en-US"/>
              </w:rPr>
              <w:t>18.12</w:t>
            </w:r>
            <w:r w:rsidRPr="00C96BE9">
              <w:rPr>
                <w:rFonts w:ascii="Calibri" w:hAnsi="Calibri"/>
                <w:iCs/>
                <w:sz w:val="22"/>
                <w:lang w:bidi="en-US"/>
              </w:rPr>
              <w:t>.2024</w:t>
            </w:r>
          </w:p>
        </w:tc>
      </w:tr>
      <w:tr w:rsidR="00B9238C" w:rsidRPr="002F77AD" w14:paraId="4BFB44ED" w14:textId="77777777" w:rsidTr="003F44C8">
        <w:tc>
          <w:tcPr>
            <w:tcW w:w="2235" w:type="dxa"/>
          </w:tcPr>
          <w:p w14:paraId="48337B6B" w14:textId="77777777" w:rsidR="00B9238C" w:rsidRPr="002F77AD" w:rsidRDefault="00B9238C" w:rsidP="003F44C8">
            <w:pPr>
              <w:pStyle w:val="Header"/>
              <w:spacing w:before="120"/>
              <w:rPr>
                <w:rFonts w:ascii="Calibri" w:hAnsi="Calibri"/>
                <w:b/>
                <w:color w:val="2E74B5"/>
                <w:sz w:val="22"/>
                <w:lang w:bidi="en-US"/>
              </w:rPr>
            </w:pPr>
            <w:r w:rsidRPr="002F77AD">
              <w:rPr>
                <w:rFonts w:ascii="Calibri" w:hAnsi="Calibri"/>
                <w:b/>
                <w:color w:val="2E74B5"/>
                <w:sz w:val="22"/>
                <w:lang w:bidi="en-US"/>
              </w:rPr>
              <w:t>Site name / code</w:t>
            </w:r>
          </w:p>
          <w:p w14:paraId="7A129B4C" w14:textId="77777777" w:rsidR="00B9238C" w:rsidRPr="002F77AD" w:rsidRDefault="00B9238C" w:rsidP="003F44C8">
            <w:pPr>
              <w:pStyle w:val="Header"/>
              <w:spacing w:after="120"/>
              <w:rPr>
                <w:rFonts w:ascii="Calibri" w:hAnsi="Calibri"/>
                <w:i/>
                <w:sz w:val="22"/>
                <w:lang w:bidi="en-US"/>
              </w:rPr>
            </w:pPr>
            <w:r w:rsidRPr="002F77AD">
              <w:rPr>
                <w:rFonts w:ascii="Calibri" w:hAnsi="Calibri"/>
                <w:i/>
                <w:lang w:bidi="en-US"/>
              </w:rPr>
              <w:t>(ABC-XYZ)</w:t>
            </w:r>
          </w:p>
        </w:tc>
        <w:tc>
          <w:tcPr>
            <w:tcW w:w="7051" w:type="dxa"/>
          </w:tcPr>
          <w:p w14:paraId="36DCB43C" w14:textId="77777777" w:rsidR="00B9238C" w:rsidRPr="002F77AD" w:rsidRDefault="00B9238C" w:rsidP="003F44C8">
            <w:pPr>
              <w:pStyle w:val="Header"/>
              <w:tabs>
                <w:tab w:val="clear" w:pos="4536"/>
                <w:tab w:val="left" w:pos="614"/>
              </w:tabs>
              <w:rPr>
                <w:rFonts w:ascii="Calibri" w:hAnsi="Calibri"/>
                <w:sz w:val="22"/>
                <w:lang w:bidi="en-US"/>
              </w:rPr>
            </w:pPr>
          </w:p>
        </w:tc>
      </w:tr>
    </w:tbl>
    <w:p w14:paraId="5DEA7ECB" w14:textId="6AD98F84" w:rsidR="000B3658" w:rsidRPr="002F77AD" w:rsidRDefault="000B3658" w:rsidP="000B3658">
      <w:pPr>
        <w:spacing w:before="240" w:after="240"/>
        <w:rPr>
          <w:rFonts w:ascii="Calibri" w:hAnsi="Calibri" w:cs="Calibri"/>
          <w:b/>
          <w:color w:val="2E74B5"/>
          <w:sz w:val="28"/>
          <w:szCs w:val="22"/>
        </w:rPr>
      </w:pPr>
      <w:r w:rsidRPr="002F77AD">
        <w:rPr>
          <w:rFonts w:ascii="Calibri" w:hAnsi="Calibri" w:cs="Calibri"/>
          <w:b/>
          <w:color w:val="2E74B5"/>
          <w:sz w:val="28"/>
          <w:szCs w:val="22"/>
        </w:rPr>
        <w:t>Training co</w:t>
      </w:r>
      <w:r w:rsidR="00B9238C">
        <w:rPr>
          <w:rFonts w:ascii="Calibri" w:hAnsi="Calibri" w:cs="Calibri"/>
          <w:b/>
          <w:color w:val="2E74B5"/>
          <w:sz w:val="28"/>
          <w:szCs w:val="22"/>
        </w:rPr>
        <w:t>m</w:t>
      </w:r>
      <w:r w:rsidRPr="002F77AD">
        <w:rPr>
          <w:rFonts w:ascii="Calibri" w:hAnsi="Calibri" w:cs="Calibri"/>
          <w:b/>
          <w:color w:val="2E74B5"/>
          <w:sz w:val="28"/>
          <w:szCs w:val="22"/>
        </w:rPr>
        <w:t>pleted by: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554"/>
        <w:gridCol w:w="2460"/>
        <w:gridCol w:w="3190"/>
      </w:tblGrid>
      <w:tr w:rsidR="002C42CB" w:rsidRPr="002F77AD" w14:paraId="085ACEA1" w14:textId="77777777" w:rsidTr="002C42CB">
        <w:trPr>
          <w:trHeight w:val="328"/>
        </w:trPr>
        <w:tc>
          <w:tcPr>
            <w:tcW w:w="3595" w:type="dxa"/>
            <w:noWrap/>
          </w:tcPr>
          <w:p w14:paraId="080F2CC8" w14:textId="38F59D18" w:rsidR="002C42CB" w:rsidRPr="002F77AD" w:rsidRDefault="002C42CB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C96BE9">
              <w:rPr>
                <w:rFonts w:ascii="Calibri" w:hAnsi="Calibri" w:cs="Calibri"/>
                <w:b/>
                <w:color w:val="2E74B5"/>
                <w:sz w:val="22"/>
              </w:rPr>
              <w:t>Site Staff Full Name (Print):</w:t>
            </w:r>
          </w:p>
        </w:tc>
        <w:tc>
          <w:tcPr>
            <w:tcW w:w="2487" w:type="dxa"/>
            <w:noWrap/>
          </w:tcPr>
          <w:p w14:paraId="4935B1DF" w14:textId="2EB6CB21" w:rsidR="002C42CB" w:rsidRPr="002F77AD" w:rsidRDefault="002C42CB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>
              <w:rPr>
                <w:rFonts w:ascii="Calibri" w:hAnsi="Calibri" w:cs="Calibri"/>
                <w:b/>
                <w:color w:val="2E74B5"/>
                <w:sz w:val="22"/>
              </w:rPr>
              <w:t>Date of training completed by clinician</w:t>
            </w:r>
          </w:p>
        </w:tc>
        <w:tc>
          <w:tcPr>
            <w:tcW w:w="3226" w:type="dxa"/>
          </w:tcPr>
          <w:p w14:paraId="2BF5A136" w14:textId="35DCD569" w:rsidR="002C42CB" w:rsidRPr="002F77AD" w:rsidRDefault="002C42CB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>
              <w:rPr>
                <w:rFonts w:ascii="Calibri" w:hAnsi="Calibri" w:cs="Calibri"/>
                <w:b/>
                <w:color w:val="2E74B5"/>
                <w:sz w:val="22"/>
              </w:rPr>
              <w:t>Signature of Clinician</w:t>
            </w:r>
          </w:p>
        </w:tc>
      </w:tr>
      <w:tr w:rsidR="002C42CB" w:rsidRPr="002F77AD" w14:paraId="2FA4E387" w14:textId="77777777" w:rsidTr="002C42CB">
        <w:trPr>
          <w:trHeight w:val="861"/>
        </w:trPr>
        <w:tc>
          <w:tcPr>
            <w:tcW w:w="3595" w:type="dxa"/>
            <w:noWrap/>
          </w:tcPr>
          <w:p w14:paraId="1EB59E6D" w14:textId="77777777" w:rsidR="002C42CB" w:rsidRPr="002F77AD" w:rsidRDefault="002C42CB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2487" w:type="dxa"/>
            <w:noWrap/>
          </w:tcPr>
          <w:p w14:paraId="388B8E52" w14:textId="77777777" w:rsidR="002C42CB" w:rsidRPr="002F77AD" w:rsidRDefault="002C42CB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226" w:type="dxa"/>
          </w:tcPr>
          <w:p w14:paraId="5CDFA7A5" w14:textId="77777777" w:rsidR="002C42CB" w:rsidRPr="002F77AD" w:rsidRDefault="002C42CB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2C42CB" w:rsidRPr="002F77AD" w14:paraId="3D60F912" w14:textId="77777777" w:rsidTr="002C42CB">
        <w:trPr>
          <w:trHeight w:val="861"/>
        </w:trPr>
        <w:tc>
          <w:tcPr>
            <w:tcW w:w="3595" w:type="dxa"/>
            <w:noWrap/>
          </w:tcPr>
          <w:p w14:paraId="63B97314" w14:textId="77777777" w:rsidR="002C42CB" w:rsidRPr="002F77AD" w:rsidRDefault="002C42CB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2487" w:type="dxa"/>
            <w:noWrap/>
          </w:tcPr>
          <w:p w14:paraId="5C80B994" w14:textId="77777777" w:rsidR="002C42CB" w:rsidRPr="002F77AD" w:rsidRDefault="002C42CB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226" w:type="dxa"/>
          </w:tcPr>
          <w:p w14:paraId="515C5182" w14:textId="77777777" w:rsidR="002C42CB" w:rsidRPr="002F77AD" w:rsidRDefault="002C42CB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2C42CB" w:rsidRPr="002F77AD" w14:paraId="6BCA70AA" w14:textId="77777777" w:rsidTr="002C42CB">
        <w:trPr>
          <w:trHeight w:val="861"/>
        </w:trPr>
        <w:tc>
          <w:tcPr>
            <w:tcW w:w="3595" w:type="dxa"/>
            <w:noWrap/>
          </w:tcPr>
          <w:p w14:paraId="4C3FEB33" w14:textId="77777777" w:rsidR="002C42CB" w:rsidRPr="002F77AD" w:rsidRDefault="002C42CB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2487" w:type="dxa"/>
            <w:noWrap/>
          </w:tcPr>
          <w:p w14:paraId="4B2EDE31" w14:textId="77777777" w:rsidR="002C42CB" w:rsidRPr="002F77AD" w:rsidRDefault="002C42CB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226" w:type="dxa"/>
          </w:tcPr>
          <w:p w14:paraId="600ECF65" w14:textId="77777777" w:rsidR="002C42CB" w:rsidRPr="002F77AD" w:rsidRDefault="002C42CB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2C42CB" w:rsidRPr="002F77AD" w14:paraId="2B8FCCBA" w14:textId="77777777" w:rsidTr="002C42CB">
        <w:trPr>
          <w:trHeight w:val="861"/>
        </w:trPr>
        <w:tc>
          <w:tcPr>
            <w:tcW w:w="3595" w:type="dxa"/>
            <w:noWrap/>
          </w:tcPr>
          <w:p w14:paraId="50511B80" w14:textId="77777777" w:rsidR="002C42CB" w:rsidRPr="002F77AD" w:rsidRDefault="002C42CB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2487" w:type="dxa"/>
            <w:noWrap/>
          </w:tcPr>
          <w:p w14:paraId="5298CD26" w14:textId="77777777" w:rsidR="002C42CB" w:rsidRPr="002F77AD" w:rsidRDefault="002C42CB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226" w:type="dxa"/>
          </w:tcPr>
          <w:p w14:paraId="4B0307DE" w14:textId="77777777" w:rsidR="002C42CB" w:rsidRPr="002F77AD" w:rsidRDefault="002C42CB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2C42CB" w:rsidRPr="002F77AD" w14:paraId="4AC085A2" w14:textId="77777777" w:rsidTr="002C42CB">
        <w:trPr>
          <w:trHeight w:val="861"/>
        </w:trPr>
        <w:tc>
          <w:tcPr>
            <w:tcW w:w="3595" w:type="dxa"/>
            <w:noWrap/>
          </w:tcPr>
          <w:p w14:paraId="46ADB38B" w14:textId="77777777" w:rsidR="002C42CB" w:rsidRPr="002F77AD" w:rsidRDefault="002C42CB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2487" w:type="dxa"/>
            <w:noWrap/>
          </w:tcPr>
          <w:p w14:paraId="10CDA946" w14:textId="77777777" w:rsidR="002C42CB" w:rsidRPr="002F77AD" w:rsidRDefault="002C42CB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226" w:type="dxa"/>
          </w:tcPr>
          <w:p w14:paraId="3CE3AABC" w14:textId="77777777" w:rsidR="002C42CB" w:rsidRPr="002F77AD" w:rsidRDefault="002C42CB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2C42CB" w:rsidRPr="002F77AD" w14:paraId="32E3DA10" w14:textId="77777777" w:rsidTr="002C42CB">
        <w:trPr>
          <w:trHeight w:val="861"/>
        </w:trPr>
        <w:tc>
          <w:tcPr>
            <w:tcW w:w="3595" w:type="dxa"/>
            <w:noWrap/>
          </w:tcPr>
          <w:p w14:paraId="56D38180" w14:textId="77777777" w:rsidR="002C42CB" w:rsidRPr="002F77AD" w:rsidRDefault="002C42CB" w:rsidP="00B9238C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2487" w:type="dxa"/>
            <w:noWrap/>
          </w:tcPr>
          <w:p w14:paraId="0B1BE9B0" w14:textId="77777777" w:rsidR="002C42CB" w:rsidRPr="002F77AD" w:rsidRDefault="002C42CB" w:rsidP="00B9238C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226" w:type="dxa"/>
          </w:tcPr>
          <w:p w14:paraId="48E0C4C7" w14:textId="77777777" w:rsidR="002C42CB" w:rsidRPr="002F77AD" w:rsidRDefault="002C42CB" w:rsidP="00B9238C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2C42CB" w:rsidRPr="002F77AD" w14:paraId="4AA43E27" w14:textId="77777777" w:rsidTr="002C42CB">
        <w:trPr>
          <w:trHeight w:val="861"/>
        </w:trPr>
        <w:tc>
          <w:tcPr>
            <w:tcW w:w="3595" w:type="dxa"/>
            <w:noWrap/>
          </w:tcPr>
          <w:p w14:paraId="6A315746" w14:textId="77777777" w:rsidR="002C42CB" w:rsidRPr="002F77AD" w:rsidRDefault="002C42CB" w:rsidP="00B9238C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2487" w:type="dxa"/>
            <w:noWrap/>
          </w:tcPr>
          <w:p w14:paraId="01EE12DE" w14:textId="77777777" w:rsidR="002C42CB" w:rsidRPr="002F77AD" w:rsidRDefault="002C42CB" w:rsidP="00B9238C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226" w:type="dxa"/>
          </w:tcPr>
          <w:p w14:paraId="25567A7C" w14:textId="77777777" w:rsidR="002C42CB" w:rsidRPr="002F77AD" w:rsidRDefault="002C42CB" w:rsidP="00B9238C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2C42CB" w:rsidRPr="002F77AD" w14:paraId="2F2FFF2D" w14:textId="77777777" w:rsidTr="002C42CB">
        <w:trPr>
          <w:trHeight w:val="861"/>
        </w:trPr>
        <w:tc>
          <w:tcPr>
            <w:tcW w:w="3595" w:type="dxa"/>
            <w:noWrap/>
          </w:tcPr>
          <w:p w14:paraId="19F149D8" w14:textId="77777777" w:rsidR="002C42CB" w:rsidRPr="002F77AD" w:rsidRDefault="002C42CB" w:rsidP="00B9238C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2487" w:type="dxa"/>
            <w:noWrap/>
          </w:tcPr>
          <w:p w14:paraId="58AAA315" w14:textId="77777777" w:rsidR="002C42CB" w:rsidRPr="002F77AD" w:rsidRDefault="002C42CB" w:rsidP="00B9238C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226" w:type="dxa"/>
          </w:tcPr>
          <w:p w14:paraId="253F3EA3" w14:textId="77777777" w:rsidR="002C42CB" w:rsidRPr="002F77AD" w:rsidRDefault="002C42CB" w:rsidP="00B9238C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2C42CB" w:rsidRPr="002F77AD" w14:paraId="52D05306" w14:textId="77777777" w:rsidTr="002C42CB">
        <w:trPr>
          <w:trHeight w:val="861"/>
        </w:trPr>
        <w:tc>
          <w:tcPr>
            <w:tcW w:w="3595" w:type="dxa"/>
            <w:noWrap/>
          </w:tcPr>
          <w:p w14:paraId="6BB45161" w14:textId="77777777" w:rsidR="002C42CB" w:rsidRPr="002F77AD" w:rsidRDefault="002C42CB" w:rsidP="00B9238C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2487" w:type="dxa"/>
            <w:noWrap/>
          </w:tcPr>
          <w:p w14:paraId="7FA2F28A" w14:textId="77777777" w:rsidR="002C42CB" w:rsidRPr="002F77AD" w:rsidRDefault="002C42CB" w:rsidP="00B9238C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226" w:type="dxa"/>
          </w:tcPr>
          <w:p w14:paraId="293FA586" w14:textId="77777777" w:rsidR="002C42CB" w:rsidRPr="002F77AD" w:rsidRDefault="002C42CB" w:rsidP="00B9238C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</w:tbl>
    <w:p w14:paraId="63CE6B77" w14:textId="1E33ECB1" w:rsidR="00B9238C" w:rsidRPr="00B9238C" w:rsidRDefault="00B9238C" w:rsidP="00B9238C">
      <w:pPr>
        <w:tabs>
          <w:tab w:val="left" w:pos="3460"/>
        </w:tabs>
        <w:rPr>
          <w:rFonts w:ascii="Calibri" w:hAnsi="Calibri" w:cs="Calibri"/>
          <w:sz w:val="22"/>
          <w:szCs w:val="22"/>
          <w:lang w:val="en-US"/>
        </w:rPr>
      </w:pPr>
    </w:p>
    <w:sectPr w:rsidR="00B9238C" w:rsidRPr="00B9238C" w:rsidSect="0025207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667" w:right="1274" w:bottom="709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E5586" w14:textId="77777777" w:rsidR="002B7826" w:rsidRDefault="002B7826">
      <w:r>
        <w:separator/>
      </w:r>
    </w:p>
  </w:endnote>
  <w:endnote w:type="continuationSeparator" w:id="0">
    <w:p w14:paraId="2FD33FAA" w14:textId="77777777" w:rsidR="002B7826" w:rsidRDefault="002B7826">
      <w:r>
        <w:continuationSeparator/>
      </w:r>
    </w:p>
  </w:endnote>
  <w:endnote w:type="continuationNotice" w:id="1">
    <w:p w14:paraId="28F87D54" w14:textId="77777777" w:rsidR="002B7826" w:rsidRDefault="002B78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MC Logos VL">
    <w:charset w:val="00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71F91" w14:textId="77777777" w:rsidR="007160C3" w:rsidRDefault="007160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A22F735" w14:textId="77777777" w:rsidR="007160C3" w:rsidRDefault="007160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12F43" w14:textId="05FEE86A" w:rsidR="00A37B27" w:rsidRPr="00A37B27" w:rsidRDefault="00A37B27" w:rsidP="00A37B27">
    <w:pPr>
      <w:pStyle w:val="Footer"/>
      <w:pBdr>
        <w:top w:val="single" w:sz="4" w:space="1" w:color="auto"/>
      </w:pBdr>
      <w:tabs>
        <w:tab w:val="clear" w:pos="9072"/>
        <w:tab w:val="right" w:pos="9356"/>
      </w:tabs>
      <w:rPr>
        <w:rStyle w:val="PageNumber"/>
        <w:rFonts w:ascii="Calibri" w:hAnsi="Calibri" w:cs="Arial"/>
      </w:rPr>
    </w:pPr>
    <w:r w:rsidRPr="00A37B27">
      <w:rPr>
        <w:rFonts w:ascii="Calibri" w:hAnsi="Calibri" w:cs="Arial"/>
      </w:rPr>
      <w:t xml:space="preserve">REMAP-CAP </w:t>
    </w:r>
    <w:r w:rsidR="008A05F2">
      <w:rPr>
        <w:rFonts w:ascii="Calibri" w:hAnsi="Calibri" w:cs="Arial"/>
      </w:rPr>
      <w:t>_Self-Training Log_</w:t>
    </w:r>
    <w:r w:rsidR="00C96BE9" w:rsidRPr="00C96BE9">
      <w:t xml:space="preserve"> </w:t>
    </w:r>
    <w:r w:rsidR="00C96BE9" w:rsidRPr="00C96BE9">
      <w:rPr>
        <w:rFonts w:ascii="Calibri" w:hAnsi="Calibri" w:cs="Arial"/>
      </w:rPr>
      <w:t>Eligibility Conf Training_</w:t>
    </w:r>
    <w:r w:rsidR="00C96BE9">
      <w:rPr>
        <w:rFonts w:ascii="Calibri" w:hAnsi="Calibri" w:cs="Arial"/>
      </w:rPr>
      <w:t>V</w:t>
    </w:r>
    <w:r w:rsidR="00352674">
      <w:rPr>
        <w:rFonts w:ascii="Calibri" w:hAnsi="Calibri" w:cs="Arial"/>
      </w:rPr>
      <w:t>2</w:t>
    </w:r>
    <w:r w:rsidR="00C96BE9" w:rsidRPr="00C96BE9">
      <w:rPr>
        <w:rFonts w:ascii="Calibri" w:hAnsi="Calibri" w:cs="Arial"/>
      </w:rPr>
      <w:t>.</w:t>
    </w:r>
    <w:r w:rsidR="00A4685E">
      <w:rPr>
        <w:rFonts w:ascii="Calibri" w:hAnsi="Calibri" w:cs="Arial"/>
      </w:rPr>
      <w:t>1</w:t>
    </w:r>
    <w:r w:rsidR="00C96BE9">
      <w:rPr>
        <w:rFonts w:ascii="Calibri" w:hAnsi="Calibri" w:cs="Arial"/>
      </w:rPr>
      <w:t>_2024</w:t>
    </w:r>
    <w:r w:rsidR="00A4685E">
      <w:rPr>
        <w:rFonts w:ascii="Calibri" w:hAnsi="Calibri" w:cs="Arial"/>
      </w:rPr>
      <w:t>1218</w:t>
    </w:r>
    <w:r w:rsidR="00C96BE9">
      <w:rPr>
        <w:rFonts w:ascii="Calibri" w:hAnsi="Calibri" w:cs="Arial"/>
      </w:rPr>
      <w:t xml:space="preserve">                                                    </w:t>
    </w:r>
    <w:r w:rsidRPr="00A37B27">
      <w:rPr>
        <w:rFonts w:ascii="Calibri" w:hAnsi="Calibri" w:cs="Arial"/>
      </w:rPr>
      <w:t xml:space="preserve">Page </w:t>
    </w:r>
    <w:r w:rsidRPr="00A37B27">
      <w:rPr>
        <w:rStyle w:val="PageNumber"/>
        <w:rFonts w:ascii="Calibri" w:hAnsi="Calibri" w:cs="Arial"/>
      </w:rPr>
      <w:fldChar w:fldCharType="begin"/>
    </w:r>
    <w:r w:rsidRPr="00A37B27">
      <w:rPr>
        <w:rStyle w:val="PageNumber"/>
        <w:rFonts w:ascii="Calibri" w:hAnsi="Calibri" w:cs="Arial"/>
      </w:rPr>
      <w:instrText xml:space="preserve"> PAGE </w:instrText>
    </w:r>
    <w:r w:rsidRPr="00A37B27">
      <w:rPr>
        <w:rStyle w:val="PageNumber"/>
        <w:rFonts w:ascii="Calibri" w:hAnsi="Calibri" w:cs="Arial"/>
      </w:rPr>
      <w:fldChar w:fldCharType="separate"/>
    </w:r>
    <w:r w:rsidR="004E748B">
      <w:rPr>
        <w:rStyle w:val="PageNumber"/>
        <w:rFonts w:ascii="Calibri" w:hAnsi="Calibri" w:cs="Arial"/>
        <w:noProof/>
      </w:rPr>
      <w:t>1</w:t>
    </w:r>
    <w:r w:rsidRPr="00A37B27">
      <w:rPr>
        <w:rStyle w:val="PageNumber"/>
        <w:rFonts w:ascii="Calibri" w:hAnsi="Calibri" w:cs="Arial"/>
      </w:rPr>
      <w:fldChar w:fldCharType="end"/>
    </w:r>
    <w:r w:rsidRPr="00A37B27">
      <w:rPr>
        <w:rStyle w:val="PageNumber"/>
        <w:rFonts w:ascii="Calibri" w:hAnsi="Calibri" w:cs="Arial"/>
      </w:rPr>
      <w:t xml:space="preserve"> of </w:t>
    </w:r>
    <w:r w:rsidRPr="00A37B27">
      <w:rPr>
        <w:rStyle w:val="PageNumber"/>
        <w:rFonts w:ascii="Calibri" w:hAnsi="Calibri" w:cs="Arial"/>
      </w:rPr>
      <w:fldChar w:fldCharType="begin"/>
    </w:r>
    <w:r w:rsidRPr="00A37B27">
      <w:rPr>
        <w:rStyle w:val="PageNumber"/>
        <w:rFonts w:ascii="Calibri" w:hAnsi="Calibri" w:cs="Arial"/>
      </w:rPr>
      <w:instrText xml:space="preserve"> NUMPAGES </w:instrText>
    </w:r>
    <w:r w:rsidRPr="00A37B27">
      <w:rPr>
        <w:rStyle w:val="PageNumber"/>
        <w:rFonts w:ascii="Calibri" w:hAnsi="Calibri" w:cs="Arial"/>
      </w:rPr>
      <w:fldChar w:fldCharType="separate"/>
    </w:r>
    <w:r w:rsidR="004E748B">
      <w:rPr>
        <w:rStyle w:val="PageNumber"/>
        <w:rFonts w:ascii="Calibri" w:hAnsi="Calibri" w:cs="Arial"/>
        <w:noProof/>
      </w:rPr>
      <w:t>1</w:t>
    </w:r>
    <w:r w:rsidRPr="00A37B27">
      <w:rPr>
        <w:rStyle w:val="PageNumber"/>
        <w:rFonts w:ascii="Calibri" w:hAnsi="Calibri" w:cs="Arial"/>
      </w:rPr>
      <w:fldChar w:fldCharType="end"/>
    </w:r>
  </w:p>
  <w:p w14:paraId="161F16F4" w14:textId="77777777" w:rsidR="007160C3" w:rsidRPr="00A37B27" w:rsidRDefault="007160C3" w:rsidP="00A37B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451B4" w14:textId="77777777" w:rsidR="007160C3" w:rsidRDefault="007160C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1 van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666FC" w14:textId="77777777" w:rsidR="002B7826" w:rsidRDefault="002B7826">
      <w:r>
        <w:separator/>
      </w:r>
    </w:p>
  </w:footnote>
  <w:footnote w:type="continuationSeparator" w:id="0">
    <w:p w14:paraId="366921AF" w14:textId="77777777" w:rsidR="002B7826" w:rsidRDefault="002B7826">
      <w:r>
        <w:continuationSeparator/>
      </w:r>
    </w:p>
  </w:footnote>
  <w:footnote w:type="continuationNotice" w:id="1">
    <w:p w14:paraId="37CF5DC9" w14:textId="77777777" w:rsidR="002B7826" w:rsidRDefault="002B78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370BC" w14:textId="5C13ED62" w:rsidR="00A37B27" w:rsidRPr="002F77AD" w:rsidRDefault="00C96BE9" w:rsidP="00521D7C">
    <w:pPr>
      <w:pStyle w:val="Header"/>
      <w:ind w:left="-567" w:firstLine="283"/>
      <w:rPr>
        <w:rFonts w:ascii="Calibri" w:hAnsi="Calibri"/>
      </w:rPr>
    </w:pPr>
    <w:r>
      <w:rPr>
        <w:rFonts w:ascii="Calibri" w:hAnsi="Calibri" w:cs="Segoe UI"/>
        <w:noProof/>
        <w:lang w:val="nl-NL" w:eastAsia="nl-NL"/>
      </w:rPr>
      <w:drawing>
        <wp:inline distT="0" distB="0" distL="0" distR="0" wp14:anchorId="08235FF0" wp14:editId="27B4BF19">
          <wp:extent cx="2216150" cy="86995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7B27" w:rsidRPr="002F77AD">
      <w:rPr>
        <w:rFonts w:ascii="Calibri" w:hAnsi="Calibri"/>
      </w:rPr>
      <w:tab/>
    </w:r>
    <w:r w:rsidR="00A37B27" w:rsidRPr="002F77AD">
      <w:rPr>
        <w:rFonts w:ascii="Calibri" w:hAnsi="Calibri"/>
      </w:rPr>
      <w:tab/>
    </w:r>
    <w:r>
      <w:rPr>
        <w:rFonts w:ascii="Calibri" w:hAnsi="Calibri"/>
        <w:noProof/>
      </w:rPr>
      <w:drawing>
        <wp:inline distT="0" distB="0" distL="0" distR="0" wp14:anchorId="502423B2" wp14:editId="6206D614">
          <wp:extent cx="2324100" cy="7747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7B27" w:rsidRPr="002F77AD">
      <w:rPr>
        <w:rFonts w:ascii="Calibri" w:hAnsi="Calibri"/>
      </w:rPr>
      <w:t xml:space="preserve">     </w:t>
    </w:r>
  </w:p>
  <w:p w14:paraId="2D88C50C" w14:textId="77777777" w:rsidR="00A37B27" w:rsidRPr="002F77AD" w:rsidRDefault="00A37B27" w:rsidP="00A37B27">
    <w:pPr>
      <w:pStyle w:val="Header"/>
      <w:rPr>
        <w:rFonts w:ascii="Calibri" w:hAnsi="Calibri"/>
      </w:rPr>
    </w:pPr>
  </w:p>
  <w:p w14:paraId="72FC34A6" w14:textId="77777777" w:rsidR="00813A5E" w:rsidRPr="002F77AD" w:rsidRDefault="00813A5E" w:rsidP="00413A24">
    <w:pPr>
      <w:pStyle w:val="Opmaakprofiel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left"/>
      <w:rPr>
        <w:rFonts w:ascii="Calibri" w:hAnsi="Calibri"/>
        <w:noProof/>
        <w:lang w:val="nl-NL" w:eastAsia="nl-NL"/>
      </w:rPr>
    </w:pPr>
  </w:p>
  <w:p w14:paraId="507CB598" w14:textId="77777777" w:rsidR="007160C3" w:rsidRPr="002F77AD" w:rsidRDefault="00B96900" w:rsidP="000B3658">
    <w:pPr>
      <w:pStyle w:val="Opmaakprofiel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/>
      <w:rPr>
        <w:rFonts w:ascii="Calibri" w:hAnsi="Calibri" w:cs="Calibri"/>
        <w:color w:val="2E74B5"/>
        <w:sz w:val="32"/>
        <w:szCs w:val="32"/>
        <w:lang w:val="nl-NL"/>
      </w:rPr>
    </w:pPr>
    <w:r w:rsidRPr="002F77AD">
      <w:rPr>
        <w:rFonts w:ascii="Calibri" w:hAnsi="Calibri" w:cs="Calibri"/>
        <w:color w:val="2E74B5"/>
        <w:sz w:val="32"/>
        <w:szCs w:val="32"/>
        <w:lang w:val="nl-NL"/>
      </w:rPr>
      <w:t>Self-T</w:t>
    </w:r>
    <w:r w:rsidR="00651027" w:rsidRPr="002F77AD">
      <w:rPr>
        <w:rFonts w:ascii="Calibri" w:hAnsi="Calibri" w:cs="Calibri"/>
        <w:color w:val="2E74B5"/>
        <w:sz w:val="32"/>
        <w:szCs w:val="32"/>
        <w:lang w:val="nl-NL"/>
      </w:rPr>
      <w:t xml:space="preserve">raining </w:t>
    </w:r>
    <w:r w:rsidR="00E54877" w:rsidRPr="002F77AD">
      <w:rPr>
        <w:rFonts w:ascii="Calibri" w:hAnsi="Calibri" w:cs="Calibri"/>
        <w:color w:val="2E74B5"/>
        <w:sz w:val="32"/>
        <w:szCs w:val="32"/>
        <w:lang w:val="nl-NL"/>
      </w:rPr>
      <w:t>L</w:t>
    </w:r>
    <w:r w:rsidR="006372D8" w:rsidRPr="002F77AD">
      <w:rPr>
        <w:rFonts w:ascii="Calibri" w:hAnsi="Calibri" w:cs="Calibri"/>
        <w:color w:val="2E74B5"/>
        <w:sz w:val="32"/>
        <w:szCs w:val="32"/>
        <w:lang w:val="nl-NL"/>
      </w:rPr>
      <w:t>og</w:t>
    </w:r>
  </w:p>
  <w:p w14:paraId="5B4F7AA2" w14:textId="77777777" w:rsidR="007160C3" w:rsidRPr="002F77AD" w:rsidRDefault="007160C3" w:rsidP="00227903">
    <w:pPr>
      <w:pStyle w:val="Header"/>
      <w:rPr>
        <w:rFonts w:ascii="Calibri" w:hAnsi="Calibri"/>
        <w:sz w:val="4"/>
        <w:szCs w:val="4"/>
        <w:lang w:val="nl-NL"/>
      </w:rPr>
    </w:pPr>
  </w:p>
  <w:p w14:paraId="0E71E69E" w14:textId="77777777" w:rsidR="007160C3" w:rsidRPr="002F77AD" w:rsidRDefault="007160C3" w:rsidP="00227903">
    <w:pPr>
      <w:pStyle w:val="Header"/>
      <w:rPr>
        <w:rFonts w:ascii="Calibri" w:hAnsi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2F7A3" w14:textId="77777777" w:rsidR="007160C3" w:rsidRDefault="007160C3">
    <w:pPr>
      <w:pStyle w:val="Header"/>
      <w:jc w:val="center"/>
    </w:pPr>
    <w:bookmarkStart w:id="0" w:name="Logo"/>
    <w:bookmarkEnd w:id="0"/>
    <w:r>
      <w:rPr>
        <w:rFonts w:ascii="UMC Logos VL" w:hAnsi="UMC Logos VL"/>
        <w:color w:val="0000FF"/>
        <w:sz w:val="8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79DD"/>
    <w:multiLevelType w:val="multilevel"/>
    <w:tmpl w:val="E2D0C1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D47B45"/>
    <w:multiLevelType w:val="hybridMultilevel"/>
    <w:tmpl w:val="CFD4AB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40CE5"/>
    <w:multiLevelType w:val="multilevel"/>
    <w:tmpl w:val="1E76DD2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 w15:restartNumberingAfterBreak="0">
    <w:nsid w:val="05DD1B26"/>
    <w:multiLevelType w:val="singleLevel"/>
    <w:tmpl w:val="8E0017E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0AAF7A8C"/>
    <w:multiLevelType w:val="hybridMultilevel"/>
    <w:tmpl w:val="5E520664"/>
    <w:lvl w:ilvl="0" w:tplc="0413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0D4076B2"/>
    <w:multiLevelType w:val="multilevel"/>
    <w:tmpl w:val="0413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F0C626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FEF0395"/>
    <w:multiLevelType w:val="hybridMultilevel"/>
    <w:tmpl w:val="4D42544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22E1B2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5300514"/>
    <w:multiLevelType w:val="multilevel"/>
    <w:tmpl w:val="0FE6406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  <w:b w:val="0"/>
        <w:u w:val="none"/>
      </w:rPr>
    </w:lvl>
  </w:abstractNum>
  <w:abstractNum w:abstractNumId="10" w15:restartNumberingAfterBreak="0">
    <w:nsid w:val="16D10AF3"/>
    <w:multiLevelType w:val="singleLevel"/>
    <w:tmpl w:val="984E5C88"/>
    <w:lvl w:ilvl="0">
      <w:start w:val="5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hint="default"/>
        <w:b/>
      </w:rPr>
    </w:lvl>
  </w:abstractNum>
  <w:abstractNum w:abstractNumId="11" w15:restartNumberingAfterBreak="0">
    <w:nsid w:val="1A991CC2"/>
    <w:multiLevelType w:val="singleLevel"/>
    <w:tmpl w:val="F2F06470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hint="default"/>
        <w:b/>
      </w:rPr>
    </w:lvl>
  </w:abstractNum>
  <w:abstractNum w:abstractNumId="12" w15:restartNumberingAfterBreak="0">
    <w:nsid w:val="1B9E4263"/>
    <w:multiLevelType w:val="hybridMultilevel"/>
    <w:tmpl w:val="2E024B7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254C7ECA"/>
    <w:multiLevelType w:val="singleLevel"/>
    <w:tmpl w:val="C0D66F58"/>
    <w:lvl w:ilvl="0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4" w15:restartNumberingAfterBreak="0">
    <w:nsid w:val="28EF0ED2"/>
    <w:multiLevelType w:val="hybridMultilevel"/>
    <w:tmpl w:val="5F3C104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5" w15:restartNumberingAfterBreak="0">
    <w:nsid w:val="2C0F7BE4"/>
    <w:multiLevelType w:val="hybridMultilevel"/>
    <w:tmpl w:val="457E5E5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2EFE0882"/>
    <w:multiLevelType w:val="hybridMultilevel"/>
    <w:tmpl w:val="2F5C4CE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309B57AC"/>
    <w:multiLevelType w:val="hybridMultilevel"/>
    <w:tmpl w:val="662AD7A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34985C80"/>
    <w:multiLevelType w:val="multilevel"/>
    <w:tmpl w:val="E4E016E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9" w15:restartNumberingAfterBreak="0">
    <w:nsid w:val="36F20E9E"/>
    <w:multiLevelType w:val="singleLevel"/>
    <w:tmpl w:val="05501DF0"/>
    <w:lvl w:ilvl="0">
      <w:start w:val="1"/>
      <w:numFmt w:val="upp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0" w15:restartNumberingAfterBreak="0">
    <w:nsid w:val="3B695E35"/>
    <w:multiLevelType w:val="multilevel"/>
    <w:tmpl w:val="9EB4F4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1" w15:restartNumberingAfterBreak="0">
    <w:nsid w:val="4212771E"/>
    <w:multiLevelType w:val="multilevel"/>
    <w:tmpl w:val="164220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2D94591"/>
    <w:multiLevelType w:val="multilevel"/>
    <w:tmpl w:val="1EECA7D2"/>
    <w:lvl w:ilvl="0">
      <w:start w:val="4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16"/>
        </w:tabs>
        <w:ind w:left="1416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</w:rPr>
    </w:lvl>
  </w:abstractNum>
  <w:abstractNum w:abstractNumId="23" w15:restartNumberingAfterBreak="0">
    <w:nsid w:val="42F7520B"/>
    <w:multiLevelType w:val="multilevel"/>
    <w:tmpl w:val="8FA660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3303BFE"/>
    <w:multiLevelType w:val="multilevel"/>
    <w:tmpl w:val="A502C3BC"/>
    <w:lvl w:ilvl="0">
      <w:start w:val="4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  <w:b/>
        <w:i w:val="0"/>
      </w:rPr>
    </w:lvl>
  </w:abstractNum>
  <w:abstractNum w:abstractNumId="25" w15:restartNumberingAfterBreak="0">
    <w:nsid w:val="44FC4562"/>
    <w:multiLevelType w:val="singleLevel"/>
    <w:tmpl w:val="1F6CE06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920C37"/>
    <w:multiLevelType w:val="multilevel"/>
    <w:tmpl w:val="885A553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499F2C69"/>
    <w:multiLevelType w:val="hybridMultilevel"/>
    <w:tmpl w:val="0B7E4F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44AD6"/>
    <w:multiLevelType w:val="multilevel"/>
    <w:tmpl w:val="92DC6E6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9" w15:restartNumberingAfterBreak="0">
    <w:nsid w:val="52635C04"/>
    <w:multiLevelType w:val="multilevel"/>
    <w:tmpl w:val="A5ECBF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0" w15:restartNumberingAfterBreak="0">
    <w:nsid w:val="555852A8"/>
    <w:multiLevelType w:val="hybridMultilevel"/>
    <w:tmpl w:val="88D8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E3171"/>
    <w:multiLevelType w:val="hybridMultilevel"/>
    <w:tmpl w:val="16F2B41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2" w15:restartNumberingAfterBreak="0">
    <w:nsid w:val="5A4F58B8"/>
    <w:multiLevelType w:val="hybridMultilevel"/>
    <w:tmpl w:val="B2A277B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3" w15:restartNumberingAfterBreak="0">
    <w:nsid w:val="5C420E89"/>
    <w:multiLevelType w:val="hybridMultilevel"/>
    <w:tmpl w:val="A54CC6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2194E"/>
    <w:multiLevelType w:val="hybridMultilevel"/>
    <w:tmpl w:val="1308776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5" w15:restartNumberingAfterBreak="0">
    <w:nsid w:val="659A0B69"/>
    <w:multiLevelType w:val="hybridMultilevel"/>
    <w:tmpl w:val="E1EEE6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3D0AB9"/>
    <w:multiLevelType w:val="multilevel"/>
    <w:tmpl w:val="1A1E56E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7" w15:restartNumberingAfterBreak="0">
    <w:nsid w:val="69F118D1"/>
    <w:multiLevelType w:val="multilevel"/>
    <w:tmpl w:val="A1026C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B7071CA"/>
    <w:multiLevelType w:val="hybridMultilevel"/>
    <w:tmpl w:val="54AE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42E7E"/>
    <w:multiLevelType w:val="singleLevel"/>
    <w:tmpl w:val="9DF40758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40" w15:restartNumberingAfterBreak="0">
    <w:nsid w:val="70571766"/>
    <w:multiLevelType w:val="multilevel"/>
    <w:tmpl w:val="81FACA2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1416"/>
        </w:tabs>
        <w:ind w:left="1416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</w:rPr>
    </w:lvl>
  </w:abstractNum>
  <w:abstractNum w:abstractNumId="41" w15:restartNumberingAfterBreak="0">
    <w:nsid w:val="76545713"/>
    <w:multiLevelType w:val="singleLevel"/>
    <w:tmpl w:val="9990ACF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</w:abstractNum>
  <w:abstractNum w:abstractNumId="42" w15:restartNumberingAfterBreak="0">
    <w:nsid w:val="7BFE2542"/>
    <w:multiLevelType w:val="hybridMultilevel"/>
    <w:tmpl w:val="019ACD06"/>
    <w:lvl w:ilvl="0" w:tplc="E5E8A9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64A0E"/>
    <w:multiLevelType w:val="singleLevel"/>
    <w:tmpl w:val="9D22B3BE"/>
    <w:lvl w:ilvl="0">
      <w:start w:val="5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hint="default"/>
      </w:rPr>
    </w:lvl>
  </w:abstractNum>
  <w:num w:numId="1" w16cid:durableId="1906255887">
    <w:abstractNumId w:val="2"/>
  </w:num>
  <w:num w:numId="2" w16cid:durableId="96871317">
    <w:abstractNumId w:val="41"/>
  </w:num>
  <w:num w:numId="3" w16cid:durableId="1189564315">
    <w:abstractNumId w:val="28"/>
  </w:num>
  <w:num w:numId="4" w16cid:durableId="1023046796">
    <w:abstractNumId w:val="18"/>
  </w:num>
  <w:num w:numId="5" w16cid:durableId="1895462384">
    <w:abstractNumId w:val="29"/>
  </w:num>
  <w:num w:numId="6" w16cid:durableId="1393966088">
    <w:abstractNumId w:val="0"/>
  </w:num>
  <w:num w:numId="7" w16cid:durableId="1015038532">
    <w:abstractNumId w:val="36"/>
  </w:num>
  <w:num w:numId="8" w16cid:durableId="2135173753">
    <w:abstractNumId w:val="21"/>
  </w:num>
  <w:num w:numId="9" w16cid:durableId="447941198">
    <w:abstractNumId w:val="3"/>
  </w:num>
  <w:num w:numId="10" w16cid:durableId="2081100498">
    <w:abstractNumId w:val="19"/>
  </w:num>
  <w:num w:numId="11" w16cid:durableId="839270773">
    <w:abstractNumId w:val="13"/>
  </w:num>
  <w:num w:numId="12" w16cid:durableId="1705711734">
    <w:abstractNumId w:val="25"/>
  </w:num>
  <w:num w:numId="13" w16cid:durableId="797145572">
    <w:abstractNumId w:val="11"/>
  </w:num>
  <w:num w:numId="14" w16cid:durableId="59599462">
    <w:abstractNumId w:val="22"/>
  </w:num>
  <w:num w:numId="15" w16cid:durableId="148520414">
    <w:abstractNumId w:val="39"/>
  </w:num>
  <w:num w:numId="16" w16cid:durableId="825971703">
    <w:abstractNumId w:val="43"/>
  </w:num>
  <w:num w:numId="17" w16cid:durableId="2064523124">
    <w:abstractNumId w:val="5"/>
  </w:num>
  <w:num w:numId="18" w16cid:durableId="1816987832">
    <w:abstractNumId w:val="10"/>
  </w:num>
  <w:num w:numId="19" w16cid:durableId="938608069">
    <w:abstractNumId w:val="24"/>
  </w:num>
  <w:num w:numId="20" w16cid:durableId="171142621">
    <w:abstractNumId w:val="20"/>
  </w:num>
  <w:num w:numId="21" w16cid:durableId="277414777">
    <w:abstractNumId w:val="37"/>
  </w:num>
  <w:num w:numId="22" w16cid:durableId="1950239869">
    <w:abstractNumId w:val="23"/>
  </w:num>
  <w:num w:numId="23" w16cid:durableId="296683446">
    <w:abstractNumId w:val="26"/>
  </w:num>
  <w:num w:numId="24" w16cid:durableId="1948851849">
    <w:abstractNumId w:val="8"/>
  </w:num>
  <w:num w:numId="25" w16cid:durableId="849680394">
    <w:abstractNumId w:val="9"/>
  </w:num>
  <w:num w:numId="26" w16cid:durableId="1550655111">
    <w:abstractNumId w:val="6"/>
  </w:num>
  <w:num w:numId="27" w16cid:durableId="1501500700">
    <w:abstractNumId w:val="40"/>
  </w:num>
  <w:num w:numId="28" w16cid:durableId="2006779189">
    <w:abstractNumId w:val="38"/>
  </w:num>
  <w:num w:numId="29" w16cid:durableId="2057658207">
    <w:abstractNumId w:val="7"/>
  </w:num>
  <w:num w:numId="30" w16cid:durableId="96147601">
    <w:abstractNumId w:val="16"/>
  </w:num>
  <w:num w:numId="31" w16cid:durableId="489517373">
    <w:abstractNumId w:val="34"/>
  </w:num>
  <w:num w:numId="32" w16cid:durableId="343358264">
    <w:abstractNumId w:val="15"/>
  </w:num>
  <w:num w:numId="33" w16cid:durableId="68624103">
    <w:abstractNumId w:val="30"/>
  </w:num>
  <w:num w:numId="34" w16cid:durableId="1312901947">
    <w:abstractNumId w:val="31"/>
  </w:num>
  <w:num w:numId="35" w16cid:durableId="1492528910">
    <w:abstractNumId w:val="14"/>
  </w:num>
  <w:num w:numId="36" w16cid:durableId="1522355115">
    <w:abstractNumId w:val="32"/>
  </w:num>
  <w:num w:numId="37" w16cid:durableId="523638058">
    <w:abstractNumId w:val="12"/>
  </w:num>
  <w:num w:numId="38" w16cid:durableId="401410577">
    <w:abstractNumId w:val="17"/>
  </w:num>
  <w:num w:numId="39" w16cid:durableId="1477918578">
    <w:abstractNumId w:val="1"/>
  </w:num>
  <w:num w:numId="40" w16cid:durableId="1108046297">
    <w:abstractNumId w:val="33"/>
  </w:num>
  <w:num w:numId="41" w16cid:durableId="1881817191">
    <w:abstractNumId w:val="35"/>
  </w:num>
  <w:num w:numId="42" w16cid:durableId="2086754370">
    <w:abstractNumId w:val="4"/>
  </w:num>
  <w:num w:numId="43" w16cid:durableId="668294622">
    <w:abstractNumId w:val="27"/>
  </w:num>
  <w:num w:numId="44" w16cid:durableId="1344362534">
    <w:abstractNumId w:val="42"/>
  </w:num>
  <w:num w:numId="45" w16cid:durableId="177670869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50"/>
    <w:rsid w:val="00007B57"/>
    <w:rsid w:val="00017D27"/>
    <w:rsid w:val="00023EC2"/>
    <w:rsid w:val="00034CDA"/>
    <w:rsid w:val="000472F2"/>
    <w:rsid w:val="0004775B"/>
    <w:rsid w:val="0005323B"/>
    <w:rsid w:val="000540D0"/>
    <w:rsid w:val="0005666F"/>
    <w:rsid w:val="00057BAC"/>
    <w:rsid w:val="00061518"/>
    <w:rsid w:val="000766C9"/>
    <w:rsid w:val="00083CB4"/>
    <w:rsid w:val="000A1131"/>
    <w:rsid w:val="000A7F67"/>
    <w:rsid w:val="000B1623"/>
    <w:rsid w:val="000B210E"/>
    <w:rsid w:val="000B2C69"/>
    <w:rsid w:val="000B2F0F"/>
    <w:rsid w:val="000B3658"/>
    <w:rsid w:val="000C18B3"/>
    <w:rsid w:val="000D1B05"/>
    <w:rsid w:val="000D2A23"/>
    <w:rsid w:val="000E0D39"/>
    <w:rsid w:val="000E3BB1"/>
    <w:rsid w:val="000F7765"/>
    <w:rsid w:val="0010329E"/>
    <w:rsid w:val="00103E0F"/>
    <w:rsid w:val="0013141F"/>
    <w:rsid w:val="0013143D"/>
    <w:rsid w:val="00142102"/>
    <w:rsid w:val="00144AD5"/>
    <w:rsid w:val="001506E6"/>
    <w:rsid w:val="00153F68"/>
    <w:rsid w:val="00166CB5"/>
    <w:rsid w:val="00172EB2"/>
    <w:rsid w:val="0017606B"/>
    <w:rsid w:val="00181843"/>
    <w:rsid w:val="00185D29"/>
    <w:rsid w:val="00192994"/>
    <w:rsid w:val="0019525E"/>
    <w:rsid w:val="001B1711"/>
    <w:rsid w:val="001E2B02"/>
    <w:rsid w:val="001E6A3D"/>
    <w:rsid w:val="001E7580"/>
    <w:rsid w:val="001F0F04"/>
    <w:rsid w:val="00222D09"/>
    <w:rsid w:val="002245A8"/>
    <w:rsid w:val="00227903"/>
    <w:rsid w:val="00237D12"/>
    <w:rsid w:val="00252071"/>
    <w:rsid w:val="00254550"/>
    <w:rsid w:val="002565A5"/>
    <w:rsid w:val="00263A1D"/>
    <w:rsid w:val="0027139C"/>
    <w:rsid w:val="0027564B"/>
    <w:rsid w:val="00281C78"/>
    <w:rsid w:val="002829FE"/>
    <w:rsid w:val="002938E7"/>
    <w:rsid w:val="00294E90"/>
    <w:rsid w:val="00296F6C"/>
    <w:rsid w:val="002A1AEC"/>
    <w:rsid w:val="002B1071"/>
    <w:rsid w:val="002B28BA"/>
    <w:rsid w:val="002B6EC5"/>
    <w:rsid w:val="002B767F"/>
    <w:rsid w:val="002B7826"/>
    <w:rsid w:val="002C3DCE"/>
    <w:rsid w:val="002C42CB"/>
    <w:rsid w:val="002D41B9"/>
    <w:rsid w:val="002E1774"/>
    <w:rsid w:val="002F1F60"/>
    <w:rsid w:val="002F2FCA"/>
    <w:rsid w:val="002F5CF2"/>
    <w:rsid w:val="002F5F9C"/>
    <w:rsid w:val="002F77AD"/>
    <w:rsid w:val="00300FFC"/>
    <w:rsid w:val="00307CAA"/>
    <w:rsid w:val="00321E4B"/>
    <w:rsid w:val="00323087"/>
    <w:rsid w:val="0032378E"/>
    <w:rsid w:val="003270C2"/>
    <w:rsid w:val="00330523"/>
    <w:rsid w:val="00334516"/>
    <w:rsid w:val="0034641E"/>
    <w:rsid w:val="00352674"/>
    <w:rsid w:val="00393352"/>
    <w:rsid w:val="00393491"/>
    <w:rsid w:val="003A15F5"/>
    <w:rsid w:val="003B3D6A"/>
    <w:rsid w:val="003B522B"/>
    <w:rsid w:val="003B61E5"/>
    <w:rsid w:val="003B7AB3"/>
    <w:rsid w:val="003B7AFE"/>
    <w:rsid w:val="003C3C4E"/>
    <w:rsid w:val="003D2304"/>
    <w:rsid w:val="003E5B4B"/>
    <w:rsid w:val="003E73DC"/>
    <w:rsid w:val="003E7DAB"/>
    <w:rsid w:val="003F1278"/>
    <w:rsid w:val="00403741"/>
    <w:rsid w:val="004039FE"/>
    <w:rsid w:val="004042D3"/>
    <w:rsid w:val="004045BC"/>
    <w:rsid w:val="00405BE1"/>
    <w:rsid w:val="0041162B"/>
    <w:rsid w:val="00413A24"/>
    <w:rsid w:val="004251BD"/>
    <w:rsid w:val="00430CF5"/>
    <w:rsid w:val="00433A5C"/>
    <w:rsid w:val="00436947"/>
    <w:rsid w:val="00442855"/>
    <w:rsid w:val="00461D1B"/>
    <w:rsid w:val="004637F5"/>
    <w:rsid w:val="00465383"/>
    <w:rsid w:val="004725FC"/>
    <w:rsid w:val="00472F9E"/>
    <w:rsid w:val="00475A42"/>
    <w:rsid w:val="00486ECE"/>
    <w:rsid w:val="004A388D"/>
    <w:rsid w:val="004A6417"/>
    <w:rsid w:val="004A6ABF"/>
    <w:rsid w:val="004C07AF"/>
    <w:rsid w:val="004D3E91"/>
    <w:rsid w:val="004D4CC7"/>
    <w:rsid w:val="004D5BA3"/>
    <w:rsid w:val="004D6FC0"/>
    <w:rsid w:val="004E28F0"/>
    <w:rsid w:val="004E3C3F"/>
    <w:rsid w:val="004E748B"/>
    <w:rsid w:val="004F26B0"/>
    <w:rsid w:val="004F557A"/>
    <w:rsid w:val="00505D5C"/>
    <w:rsid w:val="00513398"/>
    <w:rsid w:val="00521D7C"/>
    <w:rsid w:val="00525953"/>
    <w:rsid w:val="00525A92"/>
    <w:rsid w:val="00532876"/>
    <w:rsid w:val="00534377"/>
    <w:rsid w:val="00535ABE"/>
    <w:rsid w:val="0054069C"/>
    <w:rsid w:val="005408E9"/>
    <w:rsid w:val="005440EC"/>
    <w:rsid w:val="005478F1"/>
    <w:rsid w:val="00547C94"/>
    <w:rsid w:val="00551757"/>
    <w:rsid w:val="00553D1D"/>
    <w:rsid w:val="00556258"/>
    <w:rsid w:val="00561ACD"/>
    <w:rsid w:val="0056461B"/>
    <w:rsid w:val="005646F5"/>
    <w:rsid w:val="00565CBE"/>
    <w:rsid w:val="00572C25"/>
    <w:rsid w:val="00577D8E"/>
    <w:rsid w:val="0058543A"/>
    <w:rsid w:val="005A3DA8"/>
    <w:rsid w:val="005A6A5F"/>
    <w:rsid w:val="005C7BF5"/>
    <w:rsid w:val="005D0307"/>
    <w:rsid w:val="005D7C4E"/>
    <w:rsid w:val="005E291E"/>
    <w:rsid w:val="005E457D"/>
    <w:rsid w:val="005E4FF6"/>
    <w:rsid w:val="005F0F57"/>
    <w:rsid w:val="005F107F"/>
    <w:rsid w:val="005F14B3"/>
    <w:rsid w:val="00601435"/>
    <w:rsid w:val="00603BDE"/>
    <w:rsid w:val="00603F8C"/>
    <w:rsid w:val="00604705"/>
    <w:rsid w:val="0060686B"/>
    <w:rsid w:val="00607953"/>
    <w:rsid w:val="00617786"/>
    <w:rsid w:val="00617F6B"/>
    <w:rsid w:val="00621B47"/>
    <w:rsid w:val="006236E0"/>
    <w:rsid w:val="0062484C"/>
    <w:rsid w:val="00633722"/>
    <w:rsid w:val="00635CE6"/>
    <w:rsid w:val="006372D8"/>
    <w:rsid w:val="00637FAB"/>
    <w:rsid w:val="006429D0"/>
    <w:rsid w:val="00644814"/>
    <w:rsid w:val="00644F4D"/>
    <w:rsid w:val="00647182"/>
    <w:rsid w:val="00650104"/>
    <w:rsid w:val="00650BC1"/>
    <w:rsid w:val="00651027"/>
    <w:rsid w:val="006522E5"/>
    <w:rsid w:val="00666FEC"/>
    <w:rsid w:val="0067041E"/>
    <w:rsid w:val="00671B47"/>
    <w:rsid w:val="00681CEA"/>
    <w:rsid w:val="00681E7F"/>
    <w:rsid w:val="00681ED6"/>
    <w:rsid w:val="0069539E"/>
    <w:rsid w:val="00697DFA"/>
    <w:rsid w:val="006A5093"/>
    <w:rsid w:val="006B3DB7"/>
    <w:rsid w:val="006B6499"/>
    <w:rsid w:val="006C0875"/>
    <w:rsid w:val="006D1300"/>
    <w:rsid w:val="006D1422"/>
    <w:rsid w:val="006D2742"/>
    <w:rsid w:val="006D2F57"/>
    <w:rsid w:val="006D37E9"/>
    <w:rsid w:val="006E11F9"/>
    <w:rsid w:val="006E1807"/>
    <w:rsid w:val="006F25B4"/>
    <w:rsid w:val="006F6E57"/>
    <w:rsid w:val="007160C3"/>
    <w:rsid w:val="00731BAA"/>
    <w:rsid w:val="00743445"/>
    <w:rsid w:val="007511FE"/>
    <w:rsid w:val="00755625"/>
    <w:rsid w:val="007560E8"/>
    <w:rsid w:val="00765C49"/>
    <w:rsid w:val="00766B4B"/>
    <w:rsid w:val="00771CAF"/>
    <w:rsid w:val="00771F37"/>
    <w:rsid w:val="00780850"/>
    <w:rsid w:val="00781AA3"/>
    <w:rsid w:val="0078356A"/>
    <w:rsid w:val="00792877"/>
    <w:rsid w:val="00793653"/>
    <w:rsid w:val="007950B3"/>
    <w:rsid w:val="007A7EBF"/>
    <w:rsid w:val="007E1962"/>
    <w:rsid w:val="007E3575"/>
    <w:rsid w:val="007E4309"/>
    <w:rsid w:val="007F750A"/>
    <w:rsid w:val="008033AD"/>
    <w:rsid w:val="008060E6"/>
    <w:rsid w:val="00813A5E"/>
    <w:rsid w:val="008165F5"/>
    <w:rsid w:val="00816D8A"/>
    <w:rsid w:val="00823069"/>
    <w:rsid w:val="008313FA"/>
    <w:rsid w:val="008339A7"/>
    <w:rsid w:val="00834E0D"/>
    <w:rsid w:val="00835BEB"/>
    <w:rsid w:val="008378D6"/>
    <w:rsid w:val="00840506"/>
    <w:rsid w:val="0084671F"/>
    <w:rsid w:val="008569A6"/>
    <w:rsid w:val="00866152"/>
    <w:rsid w:val="00870317"/>
    <w:rsid w:val="00873ED9"/>
    <w:rsid w:val="00874F09"/>
    <w:rsid w:val="00880239"/>
    <w:rsid w:val="00883769"/>
    <w:rsid w:val="00890C75"/>
    <w:rsid w:val="00894556"/>
    <w:rsid w:val="008A05F2"/>
    <w:rsid w:val="008B0C53"/>
    <w:rsid w:val="008B2AE6"/>
    <w:rsid w:val="008B3E75"/>
    <w:rsid w:val="008C03B2"/>
    <w:rsid w:val="008C22D4"/>
    <w:rsid w:val="008C3A42"/>
    <w:rsid w:val="008C519A"/>
    <w:rsid w:val="008C5DDF"/>
    <w:rsid w:val="008D29EF"/>
    <w:rsid w:val="008E089A"/>
    <w:rsid w:val="008E2F02"/>
    <w:rsid w:val="008E7E72"/>
    <w:rsid w:val="008F4510"/>
    <w:rsid w:val="0090546A"/>
    <w:rsid w:val="00910F23"/>
    <w:rsid w:val="00916C0A"/>
    <w:rsid w:val="009174E9"/>
    <w:rsid w:val="00935918"/>
    <w:rsid w:val="00950C19"/>
    <w:rsid w:val="00963708"/>
    <w:rsid w:val="00964185"/>
    <w:rsid w:val="00976808"/>
    <w:rsid w:val="00983468"/>
    <w:rsid w:val="0098507D"/>
    <w:rsid w:val="00987886"/>
    <w:rsid w:val="00992897"/>
    <w:rsid w:val="00997706"/>
    <w:rsid w:val="009A3A9C"/>
    <w:rsid w:val="009B3BAE"/>
    <w:rsid w:val="009C4A52"/>
    <w:rsid w:val="009D1D1C"/>
    <w:rsid w:val="009D4225"/>
    <w:rsid w:val="009D5877"/>
    <w:rsid w:val="009E678C"/>
    <w:rsid w:val="009E7729"/>
    <w:rsid w:val="009F48DA"/>
    <w:rsid w:val="009F6AF2"/>
    <w:rsid w:val="00A0342F"/>
    <w:rsid w:val="00A04576"/>
    <w:rsid w:val="00A11B7C"/>
    <w:rsid w:val="00A15818"/>
    <w:rsid w:val="00A228F2"/>
    <w:rsid w:val="00A22A94"/>
    <w:rsid w:val="00A26C3A"/>
    <w:rsid w:val="00A318B0"/>
    <w:rsid w:val="00A34632"/>
    <w:rsid w:val="00A373DD"/>
    <w:rsid w:val="00A37A87"/>
    <w:rsid w:val="00A37B27"/>
    <w:rsid w:val="00A43D1F"/>
    <w:rsid w:val="00A44C60"/>
    <w:rsid w:val="00A4685E"/>
    <w:rsid w:val="00A46F16"/>
    <w:rsid w:val="00A5041B"/>
    <w:rsid w:val="00A522C6"/>
    <w:rsid w:val="00A67CB8"/>
    <w:rsid w:val="00A67FB4"/>
    <w:rsid w:val="00A7134C"/>
    <w:rsid w:val="00AB1D03"/>
    <w:rsid w:val="00AC184E"/>
    <w:rsid w:val="00AC4EC7"/>
    <w:rsid w:val="00AC551B"/>
    <w:rsid w:val="00AC6D55"/>
    <w:rsid w:val="00AE6D13"/>
    <w:rsid w:val="00AE758A"/>
    <w:rsid w:val="00AF693B"/>
    <w:rsid w:val="00B02861"/>
    <w:rsid w:val="00B030E4"/>
    <w:rsid w:val="00B035A6"/>
    <w:rsid w:val="00B037BC"/>
    <w:rsid w:val="00B05EE5"/>
    <w:rsid w:val="00B10561"/>
    <w:rsid w:val="00B12752"/>
    <w:rsid w:val="00B21756"/>
    <w:rsid w:val="00B26807"/>
    <w:rsid w:val="00B31530"/>
    <w:rsid w:val="00B32D15"/>
    <w:rsid w:val="00B36D46"/>
    <w:rsid w:val="00B378F0"/>
    <w:rsid w:val="00B42A82"/>
    <w:rsid w:val="00B513BE"/>
    <w:rsid w:val="00B51938"/>
    <w:rsid w:val="00B54DEF"/>
    <w:rsid w:val="00B65713"/>
    <w:rsid w:val="00B75532"/>
    <w:rsid w:val="00B80D89"/>
    <w:rsid w:val="00B819E6"/>
    <w:rsid w:val="00B862D7"/>
    <w:rsid w:val="00B9238C"/>
    <w:rsid w:val="00B96900"/>
    <w:rsid w:val="00B973E4"/>
    <w:rsid w:val="00B97D40"/>
    <w:rsid w:val="00BA17A1"/>
    <w:rsid w:val="00BA3733"/>
    <w:rsid w:val="00BA6EEF"/>
    <w:rsid w:val="00BA7297"/>
    <w:rsid w:val="00BB2217"/>
    <w:rsid w:val="00BC2468"/>
    <w:rsid w:val="00BC6B08"/>
    <w:rsid w:val="00BC7CD1"/>
    <w:rsid w:val="00BD3700"/>
    <w:rsid w:val="00BE144F"/>
    <w:rsid w:val="00BE61A1"/>
    <w:rsid w:val="00BF4106"/>
    <w:rsid w:val="00C11589"/>
    <w:rsid w:val="00C173AD"/>
    <w:rsid w:val="00C23C50"/>
    <w:rsid w:val="00C3115E"/>
    <w:rsid w:val="00C36E65"/>
    <w:rsid w:val="00C47187"/>
    <w:rsid w:val="00C55B7A"/>
    <w:rsid w:val="00C61127"/>
    <w:rsid w:val="00C631BD"/>
    <w:rsid w:val="00C64780"/>
    <w:rsid w:val="00C65B92"/>
    <w:rsid w:val="00C706FF"/>
    <w:rsid w:val="00C73919"/>
    <w:rsid w:val="00C80184"/>
    <w:rsid w:val="00C81D43"/>
    <w:rsid w:val="00C82F3D"/>
    <w:rsid w:val="00C96316"/>
    <w:rsid w:val="00C96BE9"/>
    <w:rsid w:val="00CA2B20"/>
    <w:rsid w:val="00CA5BB6"/>
    <w:rsid w:val="00CB2884"/>
    <w:rsid w:val="00CB3EE2"/>
    <w:rsid w:val="00CC17EC"/>
    <w:rsid w:val="00CD354A"/>
    <w:rsid w:val="00CE395D"/>
    <w:rsid w:val="00CE6CBC"/>
    <w:rsid w:val="00CE6F6B"/>
    <w:rsid w:val="00CF7C57"/>
    <w:rsid w:val="00D04963"/>
    <w:rsid w:val="00D23B9A"/>
    <w:rsid w:val="00D2608D"/>
    <w:rsid w:val="00D41503"/>
    <w:rsid w:val="00D44871"/>
    <w:rsid w:val="00D66324"/>
    <w:rsid w:val="00D71304"/>
    <w:rsid w:val="00D77F86"/>
    <w:rsid w:val="00D8121E"/>
    <w:rsid w:val="00D92F30"/>
    <w:rsid w:val="00D971D9"/>
    <w:rsid w:val="00DA0226"/>
    <w:rsid w:val="00DA7BCB"/>
    <w:rsid w:val="00DC0C14"/>
    <w:rsid w:val="00DC5F0B"/>
    <w:rsid w:val="00DD24D9"/>
    <w:rsid w:val="00DD3404"/>
    <w:rsid w:val="00DE1584"/>
    <w:rsid w:val="00E06A0F"/>
    <w:rsid w:val="00E13FE4"/>
    <w:rsid w:val="00E22A7F"/>
    <w:rsid w:val="00E2496C"/>
    <w:rsid w:val="00E408E7"/>
    <w:rsid w:val="00E52A92"/>
    <w:rsid w:val="00E53CEF"/>
    <w:rsid w:val="00E54877"/>
    <w:rsid w:val="00E61737"/>
    <w:rsid w:val="00E63377"/>
    <w:rsid w:val="00E64717"/>
    <w:rsid w:val="00E6663B"/>
    <w:rsid w:val="00E67FD3"/>
    <w:rsid w:val="00E71174"/>
    <w:rsid w:val="00E75B7E"/>
    <w:rsid w:val="00E77176"/>
    <w:rsid w:val="00E80B37"/>
    <w:rsid w:val="00E81FBC"/>
    <w:rsid w:val="00E82735"/>
    <w:rsid w:val="00E86003"/>
    <w:rsid w:val="00E8735A"/>
    <w:rsid w:val="00EA1904"/>
    <w:rsid w:val="00EB2550"/>
    <w:rsid w:val="00EB376E"/>
    <w:rsid w:val="00EB47D5"/>
    <w:rsid w:val="00EC366D"/>
    <w:rsid w:val="00EC51F8"/>
    <w:rsid w:val="00ED012A"/>
    <w:rsid w:val="00ED355E"/>
    <w:rsid w:val="00ED3644"/>
    <w:rsid w:val="00ED77A7"/>
    <w:rsid w:val="00EE130E"/>
    <w:rsid w:val="00EF2C88"/>
    <w:rsid w:val="00EF3512"/>
    <w:rsid w:val="00EF4406"/>
    <w:rsid w:val="00EF6B0D"/>
    <w:rsid w:val="00F053A5"/>
    <w:rsid w:val="00F10057"/>
    <w:rsid w:val="00F14C8B"/>
    <w:rsid w:val="00F1725D"/>
    <w:rsid w:val="00F22970"/>
    <w:rsid w:val="00F3280E"/>
    <w:rsid w:val="00F373E9"/>
    <w:rsid w:val="00F434B2"/>
    <w:rsid w:val="00F52102"/>
    <w:rsid w:val="00F54904"/>
    <w:rsid w:val="00F61F8B"/>
    <w:rsid w:val="00F62697"/>
    <w:rsid w:val="00F64F62"/>
    <w:rsid w:val="00F65EF8"/>
    <w:rsid w:val="00F72DB2"/>
    <w:rsid w:val="00F817AF"/>
    <w:rsid w:val="00F8222C"/>
    <w:rsid w:val="00F825DD"/>
    <w:rsid w:val="00F84185"/>
    <w:rsid w:val="00F90075"/>
    <w:rsid w:val="00F9499C"/>
    <w:rsid w:val="00FA5D86"/>
    <w:rsid w:val="00FA6312"/>
    <w:rsid w:val="00FA6A07"/>
    <w:rsid w:val="00FB20FE"/>
    <w:rsid w:val="00FD667F"/>
    <w:rsid w:val="00FE504B"/>
    <w:rsid w:val="00FF0890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7A7691"/>
  <w15:chartTrackingRefBased/>
  <w15:docId w15:val="{4C73F8FA-EE59-4DE7-8B07-523E8279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7"/>
      </w:numPr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7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7"/>
      </w:numPr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7"/>
      </w:numPr>
      <w:tabs>
        <w:tab w:val="left" w:pos="0"/>
      </w:tabs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7"/>
      </w:numPr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7"/>
      </w:numPr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7"/>
      </w:numPr>
      <w:tabs>
        <w:tab w:val="left" w:pos="1134"/>
      </w:tabs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7"/>
      </w:numPr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09"/>
    </w:pPr>
    <w:rPr>
      <w:sz w:val="24"/>
    </w:rPr>
  </w:style>
  <w:style w:type="paragraph" w:styleId="BodyTextIndent2">
    <w:name w:val="Body Text Indent 2"/>
    <w:basedOn w:val="Normal"/>
    <w:pPr>
      <w:ind w:left="705"/>
    </w:pPr>
    <w:rPr>
      <w:sz w:val="24"/>
    </w:rPr>
  </w:style>
  <w:style w:type="paragraph" w:styleId="BodyTextIndent3">
    <w:name w:val="Body Text Indent 3"/>
    <w:basedOn w:val="Normal"/>
    <w:pPr>
      <w:ind w:left="1417" w:hanging="1"/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</w:rPr>
  </w:style>
  <w:style w:type="character" w:styleId="LineNumber">
    <w:name w:val="lin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sz w:val="32"/>
      <w:lang w:val="nl-NL"/>
    </w:rPr>
  </w:style>
  <w:style w:type="paragraph" w:styleId="Subtitle">
    <w:name w:val="Subtitle"/>
    <w:basedOn w:val="Normal"/>
    <w:qFormat/>
    <w:rPr>
      <w:rFonts w:ascii="Arial" w:hAnsi="Arial"/>
      <w:b/>
      <w:sz w:val="24"/>
      <w:lang w:val="nl-NL"/>
    </w:rPr>
  </w:style>
  <w:style w:type="paragraph" w:styleId="BodyText2">
    <w:name w:val="Body Text 2"/>
    <w:basedOn w:val="Normal"/>
    <w:pPr>
      <w:jc w:val="center"/>
    </w:pPr>
    <w:rPr>
      <w:rFonts w:ascii="Arial" w:hAnsi="Arial"/>
    </w:rPr>
  </w:style>
  <w:style w:type="paragraph" w:styleId="BodyText3">
    <w:name w:val="Body Text 3"/>
    <w:basedOn w:val="Normal"/>
    <w:rPr>
      <w:rFonts w:ascii="Arial" w:hAnsi="Arial"/>
      <w:b/>
    </w:rPr>
  </w:style>
  <w:style w:type="character" w:customStyle="1" w:styleId="FooterChar">
    <w:name w:val="Footer Char"/>
    <w:link w:val="Footer"/>
    <w:uiPriority w:val="99"/>
    <w:rsid w:val="00DE1584"/>
    <w:rPr>
      <w:lang w:val="en-GB" w:eastAsia="en-GB"/>
    </w:rPr>
  </w:style>
  <w:style w:type="paragraph" w:styleId="BalloonText">
    <w:name w:val="Balloon Text"/>
    <w:basedOn w:val="Normal"/>
    <w:link w:val="BalloonTextChar"/>
    <w:rsid w:val="0064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182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uiPriority w:val="99"/>
    <w:rsid w:val="00EF44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4406"/>
  </w:style>
  <w:style w:type="character" w:customStyle="1" w:styleId="CommentTextChar">
    <w:name w:val="Comment Text Char"/>
    <w:link w:val="CommentText"/>
    <w:rsid w:val="00EF44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EF4406"/>
    <w:rPr>
      <w:b/>
      <w:bCs/>
    </w:rPr>
  </w:style>
  <w:style w:type="character" w:customStyle="1" w:styleId="CommentSubjectChar">
    <w:name w:val="Comment Subject Char"/>
    <w:link w:val="CommentSubject"/>
    <w:rsid w:val="00EF4406"/>
    <w:rPr>
      <w:b/>
      <w:bCs/>
      <w:lang w:val="en-GB" w:eastAsia="en-GB"/>
    </w:rPr>
  </w:style>
  <w:style w:type="table" w:styleId="TableGrid">
    <w:name w:val="Table Grid"/>
    <w:basedOn w:val="TableNormal"/>
    <w:uiPriority w:val="59"/>
    <w:rsid w:val="006C08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227903"/>
    <w:rPr>
      <w:lang w:val="en-GB" w:eastAsia="en-GB"/>
    </w:rPr>
  </w:style>
  <w:style w:type="paragraph" w:customStyle="1" w:styleId="Opmaakprofiel1">
    <w:name w:val="Opmaakprofiel1"/>
    <w:basedOn w:val="Normal"/>
    <w:next w:val="Title"/>
    <w:link w:val="Opmaakprofiel1Char"/>
    <w:qFormat/>
    <w:rsid w:val="00227903"/>
    <w:pPr>
      <w:pBdr>
        <w:top w:val="single" w:sz="4" w:space="1" w:color="17365D"/>
        <w:left w:val="single" w:sz="4" w:space="4" w:color="17365D"/>
        <w:bottom w:val="single" w:sz="4" w:space="1" w:color="17365D"/>
        <w:right w:val="single" w:sz="4" w:space="4" w:color="17365D"/>
      </w:pBdr>
      <w:shd w:val="clear" w:color="auto" w:fill="C6D9F6"/>
      <w:tabs>
        <w:tab w:val="center" w:pos="4320"/>
        <w:tab w:val="right" w:pos="9356"/>
      </w:tabs>
      <w:jc w:val="center"/>
    </w:pPr>
    <w:rPr>
      <w:rFonts w:ascii="Cambria" w:eastAsia="SimSun" w:hAnsi="Cambria" w:cs="Arial"/>
      <w:b/>
      <w:color w:val="1F497D"/>
      <w:sz w:val="24"/>
      <w:lang w:val="en-US" w:eastAsia="zh-CN"/>
    </w:rPr>
  </w:style>
  <w:style w:type="character" w:customStyle="1" w:styleId="Opmaakprofiel1Char">
    <w:name w:val="Opmaakprofiel1 Char"/>
    <w:link w:val="Opmaakprofiel1"/>
    <w:rsid w:val="00227903"/>
    <w:rPr>
      <w:rFonts w:ascii="Cambria" w:eastAsia="SimSun" w:hAnsi="Cambria" w:cs="Arial"/>
      <w:b/>
      <w:color w:val="1F497D"/>
      <w:sz w:val="24"/>
      <w:shd w:val="clear" w:color="auto" w:fill="C6D9F6"/>
      <w:lang w:val="en-US" w:eastAsia="zh-CN"/>
    </w:rPr>
  </w:style>
  <w:style w:type="character" w:styleId="Strong">
    <w:name w:val="Strong"/>
    <w:qFormat/>
    <w:rsid w:val="00E67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rganisatie\Kwaliteit\Stuurgroep\Oud%20MvE\General%20SOPs\Standaard%20CVbijlag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2CEA8A7BDDA4FBC2A214595BFB666" ma:contentTypeVersion="19" ma:contentTypeDescription="Create a new document." ma:contentTypeScope="" ma:versionID="faaa86e22eed42d91ab9a032ef78cc2d">
  <xsd:schema xmlns:xsd="http://www.w3.org/2001/XMLSchema" xmlns:xs="http://www.w3.org/2001/XMLSchema" xmlns:p="http://schemas.microsoft.com/office/2006/metadata/properties" xmlns:ns2="84733a00-f160-4d8a-a8ce-20d4fc8c8cbd" xmlns:ns3="00e30c9c-22c8-4e54-88f8-7f24e5a05ad7" targetNamespace="http://schemas.microsoft.com/office/2006/metadata/properties" ma:root="true" ma:fieldsID="a8816c3e8eaa1b36cb5f7c60554ca9b0" ns2:_="" ns3:_="">
    <xsd:import namespace="84733a00-f160-4d8a-a8ce-20d4fc8c8cbd"/>
    <xsd:import namespace="00e30c9c-22c8-4e54-88f8-7f24e5a0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3a00-f160-4d8a-a8ce-20d4fc8c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0c9c-22c8-4e54-88f8-7f24e5a0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8a83f6-029d-4fff-be50-5a88e960ea95}" ma:internalName="TaxCatchAll" ma:showField="CatchAllData" ma:web="00e30c9c-22c8-4e54-88f8-7f24e5a0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33a00-f160-4d8a-a8ce-20d4fc8c8cbd">
      <Terms xmlns="http://schemas.microsoft.com/office/infopath/2007/PartnerControls"/>
    </lcf76f155ced4ddcb4097134ff3c332f>
    <TaxCatchAll xmlns="00e30c9c-22c8-4e54-88f8-7f24e5a05ad7" xsi:nil="true"/>
  </documentManagement>
</p:properties>
</file>

<file path=customXml/itemProps1.xml><?xml version="1.0" encoding="utf-8"?>
<ds:datastoreItem xmlns:ds="http://schemas.openxmlformats.org/officeDocument/2006/customXml" ds:itemID="{62DD34C0-F3B5-4957-9628-DA8C697DA3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32B454-3088-4A9A-925E-F2EEFE817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33a00-f160-4d8a-a8ce-20d4fc8c8cbd"/>
    <ds:schemaRef ds:uri="00e30c9c-22c8-4e54-88f8-7f24e5a05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AED1E7-E2A7-474A-AF8E-EEA441EC9D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185CD2-5964-476D-9154-57E73D1EB9CD}">
  <ds:schemaRefs>
    <ds:schemaRef ds:uri="http://schemas.microsoft.com/office/2006/metadata/properties"/>
    <ds:schemaRef ds:uri="http://schemas.microsoft.com/office/infopath/2007/PartnerControls"/>
    <ds:schemaRef ds:uri="84733a00-f160-4d8a-a8ce-20d4fc8c8cbd"/>
    <ds:schemaRef ds:uri="00e30c9c-22c8-4e54-88f8-7f24e5a05a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Standaard CVbijlagen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STANDARD OPERATING PROCEDURE</vt:lpstr>
      <vt:lpstr>STANDARD OPERATING PROCEDURE</vt:lpstr>
    </vt:vector>
  </TitlesOfParts>
  <Company>UMC Utrecht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</dc:title>
  <dc:subject/>
  <dc:creator>ghaars</dc:creator>
  <cp:keywords/>
  <cp:lastModifiedBy>Anjum, Aisha</cp:lastModifiedBy>
  <cp:revision>4</cp:revision>
  <cp:lastPrinted>2024-11-21T15:40:00Z</cp:lastPrinted>
  <dcterms:created xsi:type="dcterms:W3CDTF">2024-11-21T15:42:00Z</dcterms:created>
  <dcterms:modified xsi:type="dcterms:W3CDTF">2024-12-18T18:47:00Z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0x010100C5D2CEA8A7BDDA4FBC2A214595BFB666</vt:lpwstr>
  </property>
</Properties>
</file>