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7ECB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085ACEA1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0F2CC8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5B1D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5A136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F5C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2FA4E38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B59E6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8B8E5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DFA7A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B2F46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D60F91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3B9731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C80B99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15C518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DAFD3E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A70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3FEB3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2EDE3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0ECF6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3374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B8FCCB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0511B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298CD2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B0307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E519A0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C085A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6ADB38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CDA9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CE3AAB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19D30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2E3DA1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D3818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1BE9B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8E0C4C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E9D6D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AA43E27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A31574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1EE12D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567A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1A5A47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2F2FFF2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9F149D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AAA3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3F3E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652BD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5F5D320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680B" w14:textId="77777777" w:rsidR="00EF74D4" w:rsidRDefault="00EF74D4">
      <w:r>
        <w:separator/>
      </w:r>
    </w:p>
  </w:endnote>
  <w:endnote w:type="continuationSeparator" w:id="0">
    <w:p w14:paraId="69B15DCA" w14:textId="77777777" w:rsidR="00EF74D4" w:rsidRDefault="00EF74D4">
      <w:r>
        <w:continuationSeparator/>
      </w:r>
    </w:p>
  </w:endnote>
  <w:endnote w:type="continuationNotice" w:id="1">
    <w:p w14:paraId="3210BB33" w14:textId="77777777" w:rsidR="00EF74D4" w:rsidRDefault="00EF7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1F91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2F735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2F43" w14:textId="1C6E7F30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8A05F2">
      <w:rPr>
        <w:rFonts w:ascii="Calibri" w:hAnsi="Calibri" w:cs="Arial"/>
      </w:rPr>
      <w:t>_Training Log</w:t>
    </w:r>
    <w:r w:rsidR="009D5B5A">
      <w:rPr>
        <w:rFonts w:ascii="Calibri" w:hAnsi="Calibri" w:cs="Arial"/>
      </w:rPr>
      <w:t>_Adults Q&amp;A and Consent</w:t>
    </w:r>
    <w:r w:rsidR="008A05F2">
      <w:rPr>
        <w:rFonts w:ascii="Calibri" w:hAnsi="Calibri" w:cs="Arial"/>
      </w:rPr>
      <w:t>_V</w:t>
    </w:r>
    <w:r w:rsidR="009D5B5A">
      <w:rPr>
        <w:rFonts w:ascii="Calibri" w:hAnsi="Calibri" w:cs="Arial"/>
      </w:rPr>
      <w:t>2.3</w:t>
    </w:r>
    <w:r w:rsidR="008A05F2">
      <w:rPr>
        <w:rFonts w:ascii="Calibri" w:hAnsi="Calibri" w:cs="Arial"/>
      </w:rPr>
      <w:t>_202</w:t>
    </w:r>
    <w:r w:rsidR="00A44C60">
      <w:rPr>
        <w:rFonts w:ascii="Calibri" w:hAnsi="Calibri" w:cs="Arial"/>
      </w:rPr>
      <w:t>4</w:t>
    </w:r>
    <w:r w:rsidR="009D5B5A">
      <w:rPr>
        <w:rFonts w:ascii="Calibri" w:hAnsi="Calibri" w:cs="Arial"/>
      </w:rPr>
      <w:t>1120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4E748B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161F16F4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51B4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8C901" w14:textId="77777777" w:rsidR="00EF74D4" w:rsidRDefault="00EF74D4">
      <w:r>
        <w:separator/>
      </w:r>
    </w:p>
  </w:footnote>
  <w:footnote w:type="continuationSeparator" w:id="0">
    <w:p w14:paraId="591A6FA1" w14:textId="77777777" w:rsidR="00EF74D4" w:rsidRDefault="00EF74D4">
      <w:r>
        <w:continuationSeparator/>
      </w:r>
    </w:p>
  </w:footnote>
  <w:footnote w:type="continuationNotice" w:id="1">
    <w:p w14:paraId="436EB21D" w14:textId="77777777" w:rsidR="00EF74D4" w:rsidRDefault="00EF7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7239" w14:textId="77777777" w:rsidR="009D5B5A" w:rsidRDefault="009D5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70BC" w14:textId="77777777" w:rsidR="00A37B27" w:rsidRPr="002F77AD" w:rsidRDefault="00000000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0823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1pt;height:68.8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502423B2">
        <v:shape id="_x0000_i1026" type="#_x0000_t75" style="width:182.7pt;height:61.25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2D88C50C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72FC34A6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507CB598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5B4F7AA2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051"/>
    </w:tblGrid>
    <w:tr w:rsidR="00BE144F" w:rsidRPr="002F77AD" w14:paraId="6379A066" w14:textId="77777777" w:rsidTr="004725FC">
      <w:tc>
        <w:tcPr>
          <w:tcW w:w="2235" w:type="dxa"/>
        </w:tcPr>
        <w:p w14:paraId="132080B5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051" w:type="dxa"/>
        </w:tcPr>
        <w:p w14:paraId="60F649C9" w14:textId="3C5EFFB8" w:rsidR="008A05F2" w:rsidRPr="004E748B" w:rsidRDefault="005B15E7" w:rsidP="004E748B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>
            <w:rPr>
              <w:rFonts w:ascii="Calibri" w:hAnsi="Calibri"/>
              <w:b/>
              <w:sz w:val="22"/>
              <w:lang w:bidi="en-US"/>
            </w:rPr>
            <w:t>Adults Q&amp;A</w:t>
          </w:r>
          <w:r w:rsidR="009D5B5A">
            <w:rPr>
              <w:rFonts w:ascii="Calibri" w:hAnsi="Calibri"/>
              <w:b/>
              <w:sz w:val="22"/>
              <w:lang w:bidi="en-US"/>
            </w:rPr>
            <w:t xml:space="preserve"> session</w:t>
          </w:r>
          <w:r>
            <w:rPr>
              <w:rFonts w:ascii="Calibri" w:hAnsi="Calibri"/>
              <w:b/>
              <w:sz w:val="22"/>
              <w:lang w:bidi="en-US"/>
            </w:rPr>
            <w:t xml:space="preserve"> and consent training v2.3, 20</w:t>
          </w:r>
          <w:r w:rsidRPr="005B15E7">
            <w:rPr>
              <w:rFonts w:ascii="Calibri" w:hAnsi="Calibri"/>
              <w:b/>
              <w:sz w:val="22"/>
              <w:vertAlign w:val="superscript"/>
              <w:lang w:bidi="en-US"/>
            </w:rPr>
            <w:t>th</w:t>
          </w:r>
          <w:r>
            <w:rPr>
              <w:rFonts w:ascii="Calibri" w:hAnsi="Calibri"/>
              <w:b/>
              <w:sz w:val="22"/>
              <w:lang w:bidi="en-US"/>
            </w:rPr>
            <w:t xml:space="preserve"> Nov 2024</w:t>
          </w:r>
        </w:p>
      </w:tc>
    </w:tr>
    <w:tr w:rsidR="008165F5" w:rsidRPr="002F77AD" w14:paraId="31043A3A" w14:textId="77777777" w:rsidTr="004725FC">
      <w:tc>
        <w:tcPr>
          <w:tcW w:w="2235" w:type="dxa"/>
        </w:tcPr>
        <w:p w14:paraId="4C0B56F9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6A147A34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051" w:type="dxa"/>
        </w:tcPr>
        <w:p w14:paraId="2EA0FE60" w14:textId="11964B2A" w:rsidR="005B15E7" w:rsidRDefault="005B15E7" w:rsidP="005B15E7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i/>
              <w:sz w:val="22"/>
              <w:lang w:bidi="en-US"/>
            </w:rPr>
            <w:t>Recording/</w:t>
          </w:r>
          <w:r w:rsidR="00BA7297"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 w:rsidR="00BA7297">
            <w:rPr>
              <w:rFonts w:ascii="Calibri" w:hAnsi="Calibri"/>
              <w:sz w:val="22"/>
              <w:lang w:bidi="en-US"/>
            </w:rPr>
            <w:t xml:space="preserve"> </w:t>
          </w:r>
          <w:r w:rsidR="009D5B5A" w:rsidRPr="009D5B5A">
            <w:rPr>
              <w:rFonts w:ascii="Calibri" w:hAnsi="Calibri"/>
              <w:sz w:val="22"/>
              <w:lang w:bidi="en-US"/>
            </w:rPr>
            <w:t>REMAP-CAP_</w:t>
          </w:r>
          <w:r w:rsidR="003D4E8D">
            <w:rPr>
              <w:rFonts w:ascii="Calibri" w:hAnsi="Calibri"/>
              <w:sz w:val="22"/>
              <w:lang w:bidi="en-US"/>
            </w:rPr>
            <w:t xml:space="preserve">Adults Q&amp;A and </w:t>
          </w:r>
          <w:r w:rsidR="009D5B5A" w:rsidRPr="009D5B5A">
            <w:rPr>
              <w:rFonts w:ascii="Calibri" w:hAnsi="Calibri"/>
              <w:sz w:val="22"/>
              <w:lang w:bidi="en-US"/>
            </w:rPr>
            <w:t>Consent Training_V2.3_20Nov24</w:t>
          </w:r>
        </w:p>
        <w:p w14:paraId="46035830" w14:textId="752AFE92" w:rsidR="003A1FF0" w:rsidRDefault="00A127F1" w:rsidP="005B15E7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A127F1">
            <w:rPr>
              <w:rFonts w:ascii="Calibri" w:hAnsi="Calibri"/>
              <w:sz w:val="22"/>
              <w:lang w:bidi="en-US"/>
            </w:rPr>
            <w:t>REMAP-CAP_WI_Consent_V2.0_20240725</w:t>
          </w:r>
        </w:p>
        <w:p w14:paraId="5F4D4B47" w14:textId="5D38925D" w:rsidR="00A127F1" w:rsidRPr="00BA7297" w:rsidRDefault="00A127F1" w:rsidP="005B15E7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A127F1">
            <w:rPr>
              <w:rFonts w:ascii="Calibri" w:hAnsi="Calibri"/>
              <w:sz w:val="22"/>
              <w:lang w:bidi="en-US"/>
            </w:rPr>
            <w:t>REMAP-CAP_WI_Consent_V1.0_Appendix III_20240718</w:t>
          </w:r>
        </w:p>
        <w:p w14:paraId="32B3A66C" w14:textId="18DF0B4A" w:rsidR="008165F5" w:rsidRPr="00BA7297" w:rsidRDefault="008165F5" w:rsidP="005B15E7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  <w:tr w:rsidR="00BE144F" w:rsidRPr="002F77AD" w14:paraId="1FE42526" w14:textId="77777777" w:rsidTr="004725FC">
      <w:tc>
        <w:tcPr>
          <w:tcW w:w="2235" w:type="dxa"/>
        </w:tcPr>
        <w:p w14:paraId="0A3A975E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04CDB1E4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622E28E8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0E71E69E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F7A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906255887">
    <w:abstractNumId w:val="2"/>
  </w:num>
  <w:num w:numId="2" w16cid:durableId="96871317">
    <w:abstractNumId w:val="41"/>
  </w:num>
  <w:num w:numId="3" w16cid:durableId="1189564315">
    <w:abstractNumId w:val="28"/>
  </w:num>
  <w:num w:numId="4" w16cid:durableId="1023046796">
    <w:abstractNumId w:val="18"/>
  </w:num>
  <w:num w:numId="5" w16cid:durableId="1895462384">
    <w:abstractNumId w:val="29"/>
  </w:num>
  <w:num w:numId="6" w16cid:durableId="1393966088">
    <w:abstractNumId w:val="0"/>
  </w:num>
  <w:num w:numId="7" w16cid:durableId="1015038532">
    <w:abstractNumId w:val="36"/>
  </w:num>
  <w:num w:numId="8" w16cid:durableId="2135173753">
    <w:abstractNumId w:val="21"/>
  </w:num>
  <w:num w:numId="9" w16cid:durableId="447941198">
    <w:abstractNumId w:val="3"/>
  </w:num>
  <w:num w:numId="10" w16cid:durableId="2081100498">
    <w:abstractNumId w:val="19"/>
  </w:num>
  <w:num w:numId="11" w16cid:durableId="839270773">
    <w:abstractNumId w:val="13"/>
  </w:num>
  <w:num w:numId="12" w16cid:durableId="1705711734">
    <w:abstractNumId w:val="25"/>
  </w:num>
  <w:num w:numId="13" w16cid:durableId="797145572">
    <w:abstractNumId w:val="11"/>
  </w:num>
  <w:num w:numId="14" w16cid:durableId="59599462">
    <w:abstractNumId w:val="22"/>
  </w:num>
  <w:num w:numId="15" w16cid:durableId="148520414">
    <w:abstractNumId w:val="39"/>
  </w:num>
  <w:num w:numId="16" w16cid:durableId="825971703">
    <w:abstractNumId w:val="43"/>
  </w:num>
  <w:num w:numId="17" w16cid:durableId="2064523124">
    <w:abstractNumId w:val="5"/>
  </w:num>
  <w:num w:numId="18" w16cid:durableId="1816987832">
    <w:abstractNumId w:val="10"/>
  </w:num>
  <w:num w:numId="19" w16cid:durableId="938608069">
    <w:abstractNumId w:val="24"/>
  </w:num>
  <w:num w:numId="20" w16cid:durableId="171142621">
    <w:abstractNumId w:val="20"/>
  </w:num>
  <w:num w:numId="21" w16cid:durableId="277414777">
    <w:abstractNumId w:val="37"/>
  </w:num>
  <w:num w:numId="22" w16cid:durableId="1950239869">
    <w:abstractNumId w:val="23"/>
  </w:num>
  <w:num w:numId="23" w16cid:durableId="296683446">
    <w:abstractNumId w:val="26"/>
  </w:num>
  <w:num w:numId="24" w16cid:durableId="1948851849">
    <w:abstractNumId w:val="8"/>
  </w:num>
  <w:num w:numId="25" w16cid:durableId="849680394">
    <w:abstractNumId w:val="9"/>
  </w:num>
  <w:num w:numId="26" w16cid:durableId="1550655111">
    <w:abstractNumId w:val="6"/>
  </w:num>
  <w:num w:numId="27" w16cid:durableId="1501500700">
    <w:abstractNumId w:val="40"/>
  </w:num>
  <w:num w:numId="28" w16cid:durableId="2006779189">
    <w:abstractNumId w:val="38"/>
  </w:num>
  <w:num w:numId="29" w16cid:durableId="2057658207">
    <w:abstractNumId w:val="7"/>
  </w:num>
  <w:num w:numId="30" w16cid:durableId="96147601">
    <w:abstractNumId w:val="16"/>
  </w:num>
  <w:num w:numId="31" w16cid:durableId="489517373">
    <w:abstractNumId w:val="34"/>
  </w:num>
  <w:num w:numId="32" w16cid:durableId="343358264">
    <w:abstractNumId w:val="15"/>
  </w:num>
  <w:num w:numId="33" w16cid:durableId="68624103">
    <w:abstractNumId w:val="30"/>
  </w:num>
  <w:num w:numId="34" w16cid:durableId="1312901947">
    <w:abstractNumId w:val="31"/>
  </w:num>
  <w:num w:numId="35" w16cid:durableId="1492528910">
    <w:abstractNumId w:val="14"/>
  </w:num>
  <w:num w:numId="36" w16cid:durableId="1522355115">
    <w:abstractNumId w:val="32"/>
  </w:num>
  <w:num w:numId="37" w16cid:durableId="523638058">
    <w:abstractNumId w:val="12"/>
  </w:num>
  <w:num w:numId="38" w16cid:durableId="401410577">
    <w:abstractNumId w:val="17"/>
  </w:num>
  <w:num w:numId="39" w16cid:durableId="1477918578">
    <w:abstractNumId w:val="1"/>
  </w:num>
  <w:num w:numId="40" w16cid:durableId="1108046297">
    <w:abstractNumId w:val="33"/>
  </w:num>
  <w:num w:numId="41" w16cid:durableId="1881817191">
    <w:abstractNumId w:val="35"/>
  </w:num>
  <w:num w:numId="42" w16cid:durableId="2086754370">
    <w:abstractNumId w:val="4"/>
  </w:num>
  <w:num w:numId="43" w16cid:durableId="668294622">
    <w:abstractNumId w:val="27"/>
  </w:num>
  <w:num w:numId="44" w16cid:durableId="1344362534">
    <w:abstractNumId w:val="42"/>
  </w:num>
  <w:num w:numId="45" w16cid:durableId="17767086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3EC2"/>
    <w:rsid w:val="00034CDA"/>
    <w:rsid w:val="000472F2"/>
    <w:rsid w:val="0004775B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44AD5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B1711"/>
    <w:rsid w:val="001E2B02"/>
    <w:rsid w:val="001E6A3D"/>
    <w:rsid w:val="001E7580"/>
    <w:rsid w:val="001F0F04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D41B9"/>
    <w:rsid w:val="002E1774"/>
    <w:rsid w:val="002F1F60"/>
    <w:rsid w:val="002F2FCA"/>
    <w:rsid w:val="002F5CF2"/>
    <w:rsid w:val="002F5F9C"/>
    <w:rsid w:val="002F77AD"/>
    <w:rsid w:val="00300FFC"/>
    <w:rsid w:val="00307CAA"/>
    <w:rsid w:val="003138B9"/>
    <w:rsid w:val="00321E4B"/>
    <w:rsid w:val="00323087"/>
    <w:rsid w:val="0032378E"/>
    <w:rsid w:val="003270C2"/>
    <w:rsid w:val="00330523"/>
    <w:rsid w:val="00334516"/>
    <w:rsid w:val="0034641E"/>
    <w:rsid w:val="00393352"/>
    <w:rsid w:val="00393491"/>
    <w:rsid w:val="003A15F5"/>
    <w:rsid w:val="003A1FF0"/>
    <w:rsid w:val="003B3D6A"/>
    <w:rsid w:val="003B522B"/>
    <w:rsid w:val="003B61E5"/>
    <w:rsid w:val="003B7AB3"/>
    <w:rsid w:val="003B7AFE"/>
    <w:rsid w:val="003C3C4E"/>
    <w:rsid w:val="003D2304"/>
    <w:rsid w:val="003D4E8D"/>
    <w:rsid w:val="003E5B4B"/>
    <w:rsid w:val="003E73DC"/>
    <w:rsid w:val="003E7DAB"/>
    <w:rsid w:val="003F1278"/>
    <w:rsid w:val="00403741"/>
    <w:rsid w:val="004039FE"/>
    <w:rsid w:val="004042D3"/>
    <w:rsid w:val="004045BC"/>
    <w:rsid w:val="00405BE1"/>
    <w:rsid w:val="0041162B"/>
    <w:rsid w:val="00413A24"/>
    <w:rsid w:val="004251BD"/>
    <w:rsid w:val="00430CF5"/>
    <w:rsid w:val="00433A5C"/>
    <w:rsid w:val="00436947"/>
    <w:rsid w:val="00442855"/>
    <w:rsid w:val="00461D1B"/>
    <w:rsid w:val="004637F5"/>
    <w:rsid w:val="00465383"/>
    <w:rsid w:val="004725FC"/>
    <w:rsid w:val="00472F9E"/>
    <w:rsid w:val="00475A42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E748B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ACD"/>
    <w:rsid w:val="0056461B"/>
    <w:rsid w:val="005646F5"/>
    <w:rsid w:val="00565CBE"/>
    <w:rsid w:val="00572C25"/>
    <w:rsid w:val="00577D8E"/>
    <w:rsid w:val="005A3DA8"/>
    <w:rsid w:val="005A6A5F"/>
    <w:rsid w:val="005B15E7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D37E9"/>
    <w:rsid w:val="006E11F9"/>
    <w:rsid w:val="006E1807"/>
    <w:rsid w:val="006F25B4"/>
    <w:rsid w:val="006F6E57"/>
    <w:rsid w:val="007160C3"/>
    <w:rsid w:val="00731BAA"/>
    <w:rsid w:val="00743445"/>
    <w:rsid w:val="007511FE"/>
    <w:rsid w:val="007560E8"/>
    <w:rsid w:val="00765C49"/>
    <w:rsid w:val="00766B4B"/>
    <w:rsid w:val="00771CAF"/>
    <w:rsid w:val="00771F37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13FA"/>
    <w:rsid w:val="008339A7"/>
    <w:rsid w:val="00834E0D"/>
    <w:rsid w:val="00835BEB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A05F2"/>
    <w:rsid w:val="008B0C53"/>
    <w:rsid w:val="008B2AE6"/>
    <w:rsid w:val="008C03B2"/>
    <w:rsid w:val="008C22D4"/>
    <w:rsid w:val="008C3A42"/>
    <w:rsid w:val="008C519A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50C19"/>
    <w:rsid w:val="00963708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D5B5A"/>
    <w:rsid w:val="009E678C"/>
    <w:rsid w:val="009E7729"/>
    <w:rsid w:val="009F48DA"/>
    <w:rsid w:val="009F6AF2"/>
    <w:rsid w:val="009F78F0"/>
    <w:rsid w:val="00A0342F"/>
    <w:rsid w:val="00A04576"/>
    <w:rsid w:val="00A11B7C"/>
    <w:rsid w:val="00A127F1"/>
    <w:rsid w:val="00A15818"/>
    <w:rsid w:val="00A228F2"/>
    <w:rsid w:val="00A22A94"/>
    <w:rsid w:val="00A26C3A"/>
    <w:rsid w:val="00A318B0"/>
    <w:rsid w:val="00A34632"/>
    <w:rsid w:val="00A373DD"/>
    <w:rsid w:val="00A37A87"/>
    <w:rsid w:val="00A37B27"/>
    <w:rsid w:val="00A43D1F"/>
    <w:rsid w:val="00A44C60"/>
    <w:rsid w:val="00A46F16"/>
    <w:rsid w:val="00A5041B"/>
    <w:rsid w:val="00A522C6"/>
    <w:rsid w:val="00A67CB8"/>
    <w:rsid w:val="00A67FB4"/>
    <w:rsid w:val="00A7134C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4466F"/>
    <w:rsid w:val="00B51938"/>
    <w:rsid w:val="00B54DEF"/>
    <w:rsid w:val="00B65713"/>
    <w:rsid w:val="00B75532"/>
    <w:rsid w:val="00B80D89"/>
    <w:rsid w:val="00B819E6"/>
    <w:rsid w:val="00B862D7"/>
    <w:rsid w:val="00B96900"/>
    <w:rsid w:val="00B973E4"/>
    <w:rsid w:val="00B97D40"/>
    <w:rsid w:val="00BA17A1"/>
    <w:rsid w:val="00BA3733"/>
    <w:rsid w:val="00BA6EEF"/>
    <w:rsid w:val="00BA7297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55B7A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2884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8121E"/>
    <w:rsid w:val="00D92F30"/>
    <w:rsid w:val="00D971D9"/>
    <w:rsid w:val="00DA0226"/>
    <w:rsid w:val="00DA7BCB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77176"/>
    <w:rsid w:val="00E80B37"/>
    <w:rsid w:val="00E81FBC"/>
    <w:rsid w:val="00E82735"/>
    <w:rsid w:val="00E86003"/>
    <w:rsid w:val="00E8735A"/>
    <w:rsid w:val="00EA1904"/>
    <w:rsid w:val="00EB2550"/>
    <w:rsid w:val="00EB376E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3512"/>
    <w:rsid w:val="00EF4406"/>
    <w:rsid w:val="00EF6B0D"/>
    <w:rsid w:val="00EF74D4"/>
    <w:rsid w:val="00F053A5"/>
    <w:rsid w:val="00F10057"/>
    <w:rsid w:val="00F14C8B"/>
    <w:rsid w:val="00F1725D"/>
    <w:rsid w:val="00F22970"/>
    <w:rsid w:val="00F26254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D667F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A7691"/>
  <w15:chartTrackingRefBased/>
  <w15:docId w15:val="{4C73F8FA-EE59-4DE7-8B07-523E827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5" ma:contentTypeDescription="Create a new document." ma:contentTypeScope="" ma:versionID="fb1d53b16022b57116412310ae6474af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D34C0-F3B5-4957-9628-DA8C697DA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85CD2-5964-476D-9154-57E73D1EB9CD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93AED1E7-E2A7-474A-AF8E-EEA441EC9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8DAFC-29AD-4DE3-AE06-7EFDB2DF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Anjum, Aisha</cp:lastModifiedBy>
  <cp:revision>7</cp:revision>
  <cp:lastPrinted>2020-04-07T17:38:00Z</cp:lastPrinted>
  <dcterms:created xsi:type="dcterms:W3CDTF">2024-02-28T15:02:00Z</dcterms:created>
  <dcterms:modified xsi:type="dcterms:W3CDTF">2024-11-29T09:50:00Z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